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D3D53" w14:textId="77777777" w:rsidR="006F1594" w:rsidRDefault="006F1594" w:rsidP="006F1594">
      <w:pPr>
        <w:pStyle w:val="Heading1"/>
        <w:rPr>
          <w:color w:val="auto"/>
        </w:rPr>
      </w:pPr>
      <w:r w:rsidRPr="009121EC">
        <w:rPr>
          <w:color w:val="auto"/>
        </w:rPr>
        <w:t xml:space="preserve">Behaviour Support Plan </w:t>
      </w:r>
      <w:r w:rsidRPr="009121EC">
        <w:rPr>
          <w:b w:val="0"/>
          <w:color w:val="auto"/>
        </w:rPr>
        <w:t>- Comprehensive</w:t>
      </w:r>
      <w:r w:rsidRPr="009121EC">
        <w:rPr>
          <w:color w:val="auto"/>
        </w:rPr>
        <w:t xml:space="preserve"> </w:t>
      </w:r>
    </w:p>
    <w:p w14:paraId="52C67803" w14:textId="77777777" w:rsidR="006F1594" w:rsidRDefault="006F1594" w:rsidP="006F1594">
      <w:pPr>
        <w:pStyle w:val="Heading3"/>
        <w:rPr>
          <w:color w:val="auto"/>
        </w:rPr>
      </w:pPr>
      <w:r>
        <w:t>Participant name:</w:t>
      </w:r>
      <w:r>
        <w:tab/>
      </w:r>
    </w:p>
    <w:p w14:paraId="22F6E348" w14:textId="77777777" w:rsidR="00B40B5D" w:rsidRPr="009121EC" w:rsidRDefault="00B40B5D" w:rsidP="00B40B5D">
      <w:pPr>
        <w:pStyle w:val="Heading3"/>
        <w:rPr>
          <w:color w:val="auto"/>
        </w:rPr>
      </w:pPr>
      <w:r>
        <w:rPr>
          <w:color w:val="auto"/>
        </w:rPr>
        <w:t>Plan details</w:t>
      </w:r>
    </w:p>
    <w:tbl>
      <w:tblPr>
        <w:tblStyle w:val="TableGrid"/>
        <w:tblW w:w="9634" w:type="dxa"/>
        <w:tblLook w:val="04A0" w:firstRow="1" w:lastRow="0" w:firstColumn="1" w:lastColumn="0" w:noHBand="0" w:noVBand="1"/>
      </w:tblPr>
      <w:tblGrid>
        <w:gridCol w:w="1299"/>
        <w:gridCol w:w="1106"/>
        <w:gridCol w:w="1276"/>
        <w:gridCol w:w="1131"/>
        <w:gridCol w:w="1987"/>
        <w:gridCol w:w="138"/>
        <w:gridCol w:w="1138"/>
        <w:gridCol w:w="421"/>
        <w:gridCol w:w="1138"/>
      </w:tblGrid>
      <w:tr w:rsidR="00292861" w:rsidRPr="00D26DBC" w14:paraId="494D5770" w14:textId="77777777" w:rsidTr="00CB14E9">
        <w:tc>
          <w:tcPr>
            <w:tcW w:w="3681" w:type="dxa"/>
            <w:gridSpan w:val="3"/>
            <w:shd w:val="clear" w:color="auto" w:fill="F2F2F2" w:themeFill="background1" w:themeFillShade="F2"/>
          </w:tcPr>
          <w:p w14:paraId="747A12FA" w14:textId="77777777" w:rsidR="00292861" w:rsidRPr="00D26DBC" w:rsidRDefault="00292861" w:rsidP="007123D1">
            <w:pPr>
              <w:suppressAutoHyphens w:val="0"/>
              <w:spacing w:before="60" w:after="60" w:line="240" w:lineRule="auto"/>
              <w:rPr>
                <w:color w:val="auto"/>
                <w:szCs w:val="22"/>
              </w:rPr>
            </w:pPr>
            <w:r w:rsidRPr="006F3A8F">
              <w:rPr>
                <w:color w:val="808080" w:themeColor="background1" w:themeShade="80"/>
                <w:szCs w:val="22"/>
              </w:rPr>
              <w:t>Behaviour support practitioner:</w:t>
            </w:r>
          </w:p>
        </w:tc>
        <w:tc>
          <w:tcPr>
            <w:tcW w:w="3118" w:type="dxa"/>
            <w:gridSpan w:val="2"/>
          </w:tcPr>
          <w:p w14:paraId="0A36E826" w14:textId="77777777" w:rsidR="00292861" w:rsidRPr="00D26DBC" w:rsidRDefault="00292861" w:rsidP="007123D1">
            <w:pPr>
              <w:suppressAutoHyphens w:val="0"/>
              <w:spacing w:before="60" w:after="60" w:line="240" w:lineRule="auto"/>
              <w:rPr>
                <w:color w:val="auto"/>
                <w:szCs w:val="22"/>
              </w:rPr>
            </w:pPr>
          </w:p>
        </w:tc>
        <w:tc>
          <w:tcPr>
            <w:tcW w:w="1697" w:type="dxa"/>
            <w:gridSpan w:val="3"/>
            <w:shd w:val="clear" w:color="auto" w:fill="F2F2F2" w:themeFill="background1" w:themeFillShade="F2"/>
          </w:tcPr>
          <w:p w14:paraId="7774BFDC" w14:textId="77777777" w:rsidR="00292861" w:rsidRPr="00D26DBC" w:rsidRDefault="00292861" w:rsidP="007123D1">
            <w:pPr>
              <w:suppressAutoHyphens w:val="0"/>
              <w:spacing w:before="60" w:after="60" w:line="240" w:lineRule="auto"/>
              <w:rPr>
                <w:color w:val="auto"/>
                <w:szCs w:val="22"/>
              </w:rPr>
            </w:pPr>
            <w:r w:rsidRPr="00292861">
              <w:rPr>
                <w:color w:val="808080" w:themeColor="background1" w:themeShade="80"/>
                <w:szCs w:val="22"/>
              </w:rPr>
              <w:t>Practitioner ID:</w:t>
            </w:r>
          </w:p>
        </w:tc>
        <w:tc>
          <w:tcPr>
            <w:tcW w:w="1138" w:type="dxa"/>
          </w:tcPr>
          <w:p w14:paraId="54F154C1" w14:textId="77777777" w:rsidR="00292861" w:rsidRPr="00D26DBC" w:rsidRDefault="00292861" w:rsidP="007123D1">
            <w:pPr>
              <w:suppressAutoHyphens w:val="0"/>
              <w:spacing w:before="60" w:after="60" w:line="240" w:lineRule="auto"/>
              <w:rPr>
                <w:color w:val="auto"/>
                <w:szCs w:val="22"/>
              </w:rPr>
            </w:pPr>
          </w:p>
        </w:tc>
      </w:tr>
      <w:tr w:rsidR="00292861" w:rsidRPr="00D26DBC" w14:paraId="5C3AB1DD" w14:textId="77777777" w:rsidTr="00CB14E9">
        <w:tc>
          <w:tcPr>
            <w:tcW w:w="3681" w:type="dxa"/>
            <w:gridSpan w:val="3"/>
            <w:shd w:val="clear" w:color="auto" w:fill="F2F2F2" w:themeFill="background1" w:themeFillShade="F2"/>
          </w:tcPr>
          <w:p w14:paraId="37205009" w14:textId="77777777" w:rsidR="00292861" w:rsidRPr="00D26DBC" w:rsidRDefault="00292861" w:rsidP="007123D1">
            <w:pPr>
              <w:suppressAutoHyphens w:val="0"/>
              <w:spacing w:before="60" w:after="60" w:line="240" w:lineRule="auto"/>
              <w:rPr>
                <w:color w:val="A6A6A6" w:themeColor="background1" w:themeShade="A6"/>
                <w:szCs w:val="22"/>
              </w:rPr>
            </w:pPr>
            <w:r w:rsidRPr="006F3A8F">
              <w:rPr>
                <w:color w:val="808080" w:themeColor="background1" w:themeShade="80"/>
                <w:szCs w:val="22"/>
              </w:rPr>
              <w:t>Specialist behaviour support provider:</w:t>
            </w:r>
          </w:p>
        </w:tc>
        <w:tc>
          <w:tcPr>
            <w:tcW w:w="5953" w:type="dxa"/>
            <w:gridSpan w:val="6"/>
          </w:tcPr>
          <w:p w14:paraId="6DAB35C5" w14:textId="77777777" w:rsidR="00292861" w:rsidRPr="00D26DBC" w:rsidRDefault="00292861" w:rsidP="007123D1">
            <w:pPr>
              <w:suppressAutoHyphens w:val="0"/>
              <w:spacing w:before="60" w:after="60" w:line="240" w:lineRule="auto"/>
              <w:rPr>
                <w:color w:val="auto"/>
                <w:szCs w:val="22"/>
              </w:rPr>
            </w:pPr>
          </w:p>
        </w:tc>
      </w:tr>
      <w:tr w:rsidR="001E6B4E" w:rsidRPr="00D26DBC" w14:paraId="2F83D106" w14:textId="77777777" w:rsidTr="00CB14E9">
        <w:tc>
          <w:tcPr>
            <w:tcW w:w="1299" w:type="dxa"/>
            <w:shd w:val="clear" w:color="auto" w:fill="F2F2F2" w:themeFill="background1" w:themeFillShade="F2"/>
          </w:tcPr>
          <w:p w14:paraId="52C64952" w14:textId="77777777" w:rsidR="001E6B4E" w:rsidRPr="00292861" w:rsidRDefault="00CC0992" w:rsidP="007123D1">
            <w:pPr>
              <w:suppressAutoHyphens w:val="0"/>
              <w:spacing w:before="60" w:after="60" w:line="240" w:lineRule="auto"/>
              <w:rPr>
                <w:color w:val="808080" w:themeColor="background1" w:themeShade="80"/>
                <w:szCs w:val="22"/>
              </w:rPr>
            </w:pPr>
            <w:r>
              <w:rPr>
                <w:color w:val="808080" w:themeColor="background1" w:themeShade="80"/>
                <w:szCs w:val="22"/>
              </w:rPr>
              <w:t>Start d</w:t>
            </w:r>
            <w:r w:rsidR="001E6B4E" w:rsidRPr="00292861">
              <w:rPr>
                <w:color w:val="808080" w:themeColor="background1" w:themeShade="80"/>
                <w:szCs w:val="22"/>
              </w:rPr>
              <w:t>ate:</w:t>
            </w:r>
          </w:p>
        </w:tc>
        <w:sdt>
          <w:sdtPr>
            <w:rPr>
              <w:color w:val="auto"/>
            </w:rPr>
            <w:id w:val="-1442683440"/>
            <w:placeholder>
              <w:docPart w:val="ADCE49BA91DE4E48B16C45B74632A65D"/>
            </w:placeholder>
            <w:showingPlcHdr/>
            <w:date>
              <w:dateFormat w:val="d/MM/yyyy"/>
              <w:lid w:val="en-AU"/>
              <w:storeMappedDataAs w:val="dateTime"/>
              <w:calendar w:val="gregorian"/>
            </w:date>
          </w:sdtPr>
          <w:sdtEndPr/>
          <w:sdtContent>
            <w:tc>
              <w:tcPr>
                <w:tcW w:w="2382" w:type="dxa"/>
                <w:gridSpan w:val="2"/>
              </w:tcPr>
              <w:p w14:paraId="1BF7A70F" w14:textId="77777777" w:rsidR="001E6B4E" w:rsidRPr="00D26DBC" w:rsidRDefault="006F1594" w:rsidP="007123D1">
                <w:pPr>
                  <w:suppressAutoHyphens w:val="0"/>
                  <w:spacing w:before="60" w:after="60" w:line="240" w:lineRule="auto"/>
                  <w:rPr>
                    <w:color w:val="auto"/>
                    <w:szCs w:val="22"/>
                  </w:rPr>
                </w:pPr>
                <w:r w:rsidRPr="00CB6AEE">
                  <w:rPr>
                    <w:rStyle w:val="PlaceholderText"/>
                  </w:rPr>
                  <w:t>Click or tap to enter a date.</w:t>
                </w:r>
              </w:p>
            </w:tc>
          </w:sdtContent>
        </w:sdt>
        <w:tc>
          <w:tcPr>
            <w:tcW w:w="1131" w:type="dxa"/>
            <w:shd w:val="clear" w:color="auto" w:fill="F2F2F2" w:themeFill="background1" w:themeFillShade="F2"/>
          </w:tcPr>
          <w:p w14:paraId="06D09CE1" w14:textId="77777777" w:rsidR="001E6B4E" w:rsidRPr="00D26DBC" w:rsidRDefault="001E6B4E" w:rsidP="007123D1">
            <w:pPr>
              <w:suppressAutoHyphens w:val="0"/>
              <w:spacing w:before="60" w:after="60" w:line="240" w:lineRule="auto"/>
              <w:rPr>
                <w:color w:val="auto"/>
                <w:szCs w:val="22"/>
              </w:rPr>
            </w:pPr>
            <w:r w:rsidRPr="00292861">
              <w:rPr>
                <w:color w:val="808080" w:themeColor="background1" w:themeShade="80"/>
                <w:szCs w:val="22"/>
              </w:rPr>
              <w:t>End date:</w:t>
            </w:r>
          </w:p>
        </w:tc>
        <w:sdt>
          <w:sdtPr>
            <w:rPr>
              <w:color w:val="auto"/>
            </w:rPr>
            <w:id w:val="-1697994176"/>
            <w:placeholder>
              <w:docPart w:val="1EC4C37DE6774181B33E400172DBC553"/>
            </w:placeholder>
            <w:showingPlcHdr/>
            <w:date>
              <w:dateFormat w:val="d/MM/yyyy"/>
              <w:lid w:val="en-AU"/>
              <w:storeMappedDataAs w:val="dateTime"/>
              <w:calendar w:val="gregorian"/>
            </w:date>
          </w:sdtPr>
          <w:sdtEndPr/>
          <w:sdtContent>
            <w:tc>
              <w:tcPr>
                <w:tcW w:w="2125" w:type="dxa"/>
                <w:gridSpan w:val="2"/>
              </w:tcPr>
              <w:p w14:paraId="0C1F2095" w14:textId="77777777" w:rsidR="001E6B4E" w:rsidRPr="00D26DBC" w:rsidRDefault="006F1594" w:rsidP="007123D1">
                <w:pPr>
                  <w:suppressAutoHyphens w:val="0"/>
                  <w:spacing w:before="60" w:after="60" w:line="240" w:lineRule="auto"/>
                  <w:rPr>
                    <w:color w:val="auto"/>
                    <w:szCs w:val="22"/>
                  </w:rPr>
                </w:pPr>
                <w:r w:rsidRPr="00CB6AEE">
                  <w:rPr>
                    <w:rStyle w:val="PlaceholderText"/>
                  </w:rPr>
                  <w:t>Click or tap to enter a date.</w:t>
                </w:r>
              </w:p>
            </w:tc>
          </w:sdtContent>
        </w:sdt>
        <w:tc>
          <w:tcPr>
            <w:tcW w:w="1138" w:type="dxa"/>
            <w:shd w:val="clear" w:color="auto" w:fill="F2F2F2" w:themeFill="background1" w:themeFillShade="F2"/>
          </w:tcPr>
          <w:p w14:paraId="2131BA7D" w14:textId="77777777" w:rsidR="001E6B4E" w:rsidRPr="00D26DBC" w:rsidRDefault="001E6B4E" w:rsidP="007123D1">
            <w:pPr>
              <w:suppressAutoHyphens w:val="0"/>
              <w:spacing w:before="60" w:after="60" w:line="240" w:lineRule="auto"/>
              <w:rPr>
                <w:color w:val="auto"/>
                <w:szCs w:val="22"/>
              </w:rPr>
            </w:pPr>
            <w:r w:rsidRPr="00292861">
              <w:rPr>
                <w:color w:val="808080" w:themeColor="background1" w:themeShade="80"/>
                <w:szCs w:val="22"/>
              </w:rPr>
              <w:t>Review date:</w:t>
            </w:r>
          </w:p>
        </w:tc>
        <w:sdt>
          <w:sdtPr>
            <w:rPr>
              <w:color w:val="auto"/>
            </w:rPr>
            <w:id w:val="-258219389"/>
            <w:placeholder>
              <w:docPart w:val="7F00D308C9664E448E8F0FBBF027D77E"/>
            </w:placeholder>
            <w:showingPlcHdr/>
            <w:date>
              <w:dateFormat w:val="d/MM/yyyy"/>
              <w:lid w:val="en-AU"/>
              <w:storeMappedDataAs w:val="dateTime"/>
              <w:calendar w:val="gregorian"/>
            </w:date>
          </w:sdtPr>
          <w:sdtEndPr/>
          <w:sdtContent>
            <w:tc>
              <w:tcPr>
                <w:tcW w:w="1559" w:type="dxa"/>
                <w:gridSpan w:val="2"/>
              </w:tcPr>
              <w:p w14:paraId="0BCC1665" w14:textId="77777777" w:rsidR="001E6B4E" w:rsidRPr="00D26DBC" w:rsidRDefault="006F1594" w:rsidP="007123D1">
                <w:pPr>
                  <w:suppressAutoHyphens w:val="0"/>
                  <w:spacing w:before="60" w:after="60" w:line="240" w:lineRule="auto"/>
                  <w:rPr>
                    <w:color w:val="auto"/>
                    <w:szCs w:val="22"/>
                  </w:rPr>
                </w:pPr>
                <w:r w:rsidRPr="00CB6AEE">
                  <w:rPr>
                    <w:rStyle w:val="PlaceholderText"/>
                  </w:rPr>
                  <w:t>Click or tap to enter a date.</w:t>
                </w:r>
              </w:p>
            </w:tc>
          </w:sdtContent>
        </w:sdt>
      </w:tr>
      <w:tr w:rsidR="001E6B4E" w:rsidRPr="00D26DBC" w14:paraId="57F064A2" w14:textId="77777777" w:rsidTr="00CB14E9">
        <w:trPr>
          <w:trHeight w:val="70"/>
        </w:trPr>
        <w:tc>
          <w:tcPr>
            <w:tcW w:w="2405" w:type="dxa"/>
            <w:gridSpan w:val="2"/>
            <w:tcBorders>
              <w:bottom w:val="single" w:sz="4" w:space="0" w:color="auto"/>
            </w:tcBorders>
            <w:shd w:val="clear" w:color="auto" w:fill="F2F2F2" w:themeFill="background1" w:themeFillShade="F2"/>
          </w:tcPr>
          <w:p w14:paraId="6EF68CB9" w14:textId="77777777" w:rsidR="001E6B4E" w:rsidRPr="00292861" w:rsidRDefault="00CC0992" w:rsidP="007123D1">
            <w:pPr>
              <w:suppressAutoHyphens w:val="0"/>
              <w:spacing w:before="60" w:after="60" w:line="240" w:lineRule="auto"/>
              <w:rPr>
                <w:color w:val="808080" w:themeColor="background1" w:themeShade="80"/>
                <w:szCs w:val="22"/>
              </w:rPr>
            </w:pPr>
            <w:r>
              <w:rPr>
                <w:color w:val="808080" w:themeColor="background1" w:themeShade="80"/>
                <w:szCs w:val="22"/>
                <w:shd w:val="clear" w:color="auto" w:fill="F2F2F2" w:themeFill="background1" w:themeFillShade="F2"/>
              </w:rPr>
              <w:t>State/</w:t>
            </w:r>
            <w:r w:rsidR="001E6B4E" w:rsidRPr="00292861">
              <w:rPr>
                <w:color w:val="808080" w:themeColor="background1" w:themeShade="80"/>
                <w:szCs w:val="22"/>
                <w:shd w:val="clear" w:color="auto" w:fill="F2F2F2" w:themeFill="background1" w:themeFillShade="F2"/>
              </w:rPr>
              <w:t>Territory</w:t>
            </w:r>
            <w:r w:rsidR="001E6B4E" w:rsidRPr="006F3A8F">
              <w:rPr>
                <w:color w:val="808080" w:themeColor="background1" w:themeShade="80"/>
                <w:szCs w:val="22"/>
              </w:rPr>
              <w:t>:</w:t>
            </w:r>
          </w:p>
        </w:tc>
        <w:sdt>
          <w:sdtPr>
            <w:rPr>
              <w:color w:val="auto"/>
              <w:szCs w:val="22"/>
            </w:rPr>
            <w:alias w:val="SorT"/>
            <w:tag w:val="State"/>
            <w:id w:val="1963927006"/>
            <w:placeholder>
              <w:docPart w:val="428A24EBE43841DAB8CEAD5F13ECA6BE"/>
            </w:placeholder>
            <w:showingPlcHdr/>
            <w:dropDownList>
              <w:listItem w:value="Choose an item."/>
              <w:listItem w:displayText="ACT" w:value="ACT"/>
              <w:listItem w:displayText="NSW" w:value="NSW"/>
              <w:listItem w:displayText="NT" w:value="NT"/>
              <w:listItem w:displayText="QLD" w:value="QLD"/>
              <w:listItem w:displayText="SA" w:value="SA"/>
              <w:listItem w:displayText="VIC" w:value="VIC"/>
              <w:listItem w:displayText="WA" w:value="WA"/>
              <w:listItem w:displayText="TAS" w:value="TAS"/>
            </w:dropDownList>
          </w:sdtPr>
          <w:sdtEndPr/>
          <w:sdtContent>
            <w:tc>
              <w:tcPr>
                <w:tcW w:w="2407" w:type="dxa"/>
                <w:gridSpan w:val="2"/>
                <w:tcBorders>
                  <w:bottom w:val="single" w:sz="4" w:space="0" w:color="auto"/>
                </w:tcBorders>
                <w:shd w:val="clear" w:color="auto" w:fill="auto"/>
              </w:tcPr>
              <w:p w14:paraId="0381823B" w14:textId="77777777" w:rsidR="001E6B4E" w:rsidRPr="00292861" w:rsidRDefault="001E6B4E" w:rsidP="007123D1">
                <w:pPr>
                  <w:suppressAutoHyphens w:val="0"/>
                  <w:spacing w:before="60" w:after="60" w:line="240" w:lineRule="auto"/>
                  <w:rPr>
                    <w:color w:val="808080" w:themeColor="background1" w:themeShade="80"/>
                    <w:szCs w:val="22"/>
                  </w:rPr>
                </w:pPr>
                <w:r w:rsidRPr="00D26DBC">
                  <w:rPr>
                    <w:rStyle w:val="PlaceholderText"/>
                    <w:szCs w:val="22"/>
                  </w:rPr>
                  <w:t>Choose an item.</w:t>
                </w:r>
              </w:p>
            </w:tc>
          </w:sdtContent>
        </w:sdt>
        <w:tc>
          <w:tcPr>
            <w:tcW w:w="3263" w:type="dxa"/>
            <w:gridSpan w:val="3"/>
            <w:tcBorders>
              <w:bottom w:val="single" w:sz="4" w:space="0" w:color="auto"/>
            </w:tcBorders>
            <w:shd w:val="clear" w:color="auto" w:fill="F2F2F2" w:themeFill="background1" w:themeFillShade="F2"/>
          </w:tcPr>
          <w:p w14:paraId="1A6DD000" w14:textId="77777777" w:rsidR="001E6B4E" w:rsidRDefault="001E6B4E" w:rsidP="007123D1">
            <w:pPr>
              <w:suppressAutoHyphens w:val="0"/>
              <w:spacing w:before="60" w:after="60" w:line="240" w:lineRule="auto"/>
              <w:rPr>
                <w:color w:val="auto"/>
                <w:szCs w:val="22"/>
              </w:rPr>
            </w:pPr>
            <w:r w:rsidRPr="00292861">
              <w:rPr>
                <w:color w:val="808080" w:themeColor="background1" w:themeShade="80"/>
                <w:szCs w:val="22"/>
              </w:rPr>
              <w:t xml:space="preserve">Is a </w:t>
            </w:r>
            <w:r w:rsidR="00CC0992" w:rsidRPr="00292861">
              <w:rPr>
                <w:color w:val="808080" w:themeColor="background1" w:themeShade="80"/>
                <w:szCs w:val="22"/>
              </w:rPr>
              <w:t>short-term</w:t>
            </w:r>
            <w:r w:rsidRPr="00292861">
              <w:rPr>
                <w:color w:val="808080" w:themeColor="background1" w:themeShade="80"/>
                <w:szCs w:val="22"/>
              </w:rPr>
              <w:t xml:space="preserve"> approval in place? </w:t>
            </w:r>
            <w:r w:rsidRPr="00292861">
              <w:rPr>
                <w:color w:val="808080" w:themeColor="background1" w:themeShade="80"/>
                <w:sz w:val="18"/>
                <w:szCs w:val="22"/>
              </w:rPr>
              <w:t>(SA and QLD only)</w:t>
            </w:r>
          </w:p>
        </w:tc>
        <w:sdt>
          <w:sdtPr>
            <w:rPr>
              <w:color w:val="auto"/>
              <w:szCs w:val="22"/>
            </w:rPr>
            <w:alias w:val="sta"/>
            <w:tag w:val="sta"/>
            <w:id w:val="-1381468256"/>
            <w:placeholder>
              <w:docPart w:val="1F0BB8B296154DCFB75F38EFACF48770"/>
            </w:placeholder>
            <w:showingPlcHdr/>
            <w:dropDownList>
              <w:listItem w:value="Choose an item."/>
              <w:listItem w:displayText="Yes" w:value="Yes"/>
              <w:listItem w:displayText="No" w:value="No"/>
            </w:dropDownList>
          </w:sdtPr>
          <w:sdtEndPr/>
          <w:sdtContent>
            <w:tc>
              <w:tcPr>
                <w:tcW w:w="1559" w:type="dxa"/>
                <w:gridSpan w:val="2"/>
                <w:tcBorders>
                  <w:bottom w:val="single" w:sz="4" w:space="0" w:color="auto"/>
                </w:tcBorders>
              </w:tcPr>
              <w:p w14:paraId="01D15D2E" w14:textId="77777777" w:rsidR="001E6B4E" w:rsidRDefault="001E6B4E" w:rsidP="007123D1">
                <w:pPr>
                  <w:suppressAutoHyphens w:val="0"/>
                  <w:spacing w:before="60" w:after="60" w:line="240" w:lineRule="auto"/>
                  <w:rPr>
                    <w:color w:val="auto"/>
                    <w:szCs w:val="22"/>
                  </w:rPr>
                </w:pPr>
                <w:r w:rsidRPr="00D26DBC">
                  <w:rPr>
                    <w:rStyle w:val="PlaceholderText"/>
                    <w:szCs w:val="22"/>
                  </w:rPr>
                  <w:t>Choose an item.</w:t>
                </w:r>
              </w:p>
            </w:tc>
          </w:sdtContent>
        </w:sdt>
      </w:tr>
    </w:tbl>
    <w:p w14:paraId="3C517A2A" w14:textId="77777777" w:rsidR="00D6792E" w:rsidRDefault="003B62EE" w:rsidP="00D6792E">
      <w:pPr>
        <w:pStyle w:val="Heading3"/>
      </w:pPr>
      <w:r>
        <w:t>Important i</w:t>
      </w:r>
      <w:r w:rsidR="00D6792E">
        <w:t>nformation</w:t>
      </w:r>
    </w:p>
    <w:p w14:paraId="1CC8698A" w14:textId="77777777" w:rsidR="006F3A8F" w:rsidRPr="00D6792E" w:rsidRDefault="006F3A8F" w:rsidP="006F3A8F">
      <w:pPr>
        <w:rPr>
          <w:i/>
        </w:rPr>
      </w:pPr>
      <w:r>
        <w:t xml:space="preserve">This form is approved by the NDIS Quality and Safeguards Commissioner for the purposes of section 23 of the </w:t>
      </w:r>
      <w:r>
        <w:rPr>
          <w:i/>
        </w:rPr>
        <w:t xml:space="preserve">National Disability Insurance Scheme (Restrictive Practices and Behaviour Support) Rules 2018. </w:t>
      </w:r>
      <w:r>
        <w:t xml:space="preserve">This form seeks to collect information – including personal information – for the purpose of administering and enforcing the </w:t>
      </w:r>
      <w:r w:rsidRPr="006F3A8F">
        <w:rPr>
          <w:i/>
        </w:rPr>
        <w:t>National Disability Insurance Scheme Act 2013</w:t>
      </w:r>
      <w:r>
        <w:t xml:space="preserve"> and the </w:t>
      </w:r>
      <w:r>
        <w:rPr>
          <w:i/>
        </w:rPr>
        <w:t xml:space="preserve">National Disability Insurance Scheme (Restrictive Practices and Behaviour Support) Rules 2018. </w:t>
      </w:r>
      <w:r>
        <w:t xml:space="preserve">Please refer to the Privacy Collection Statement and the NDIS Quality and Safeguards Commission’s Privacy Policy at </w:t>
      </w:r>
      <w:hyperlink r:id="rId8" w:history="1">
        <w:r w:rsidR="00D6792E" w:rsidRPr="0064241C">
          <w:rPr>
            <w:rStyle w:val="Hyperlink"/>
          </w:rPr>
          <w:t>https://www.ndiscommission.gov.au/privacy</w:t>
        </w:r>
      </w:hyperlink>
      <w:r>
        <w:t xml:space="preserve">. </w:t>
      </w:r>
      <w:r w:rsidR="00EA06EA">
        <w:t xml:space="preserve">The NDIS Commission makes no representations about, and accepts no liability for, the accuracy of information in this document. </w:t>
      </w:r>
    </w:p>
    <w:p w14:paraId="4F858329" w14:textId="77777777" w:rsidR="008B1997" w:rsidRDefault="008B1997" w:rsidP="008B1997">
      <w:pPr>
        <w:pStyle w:val="Heading3"/>
      </w:pPr>
      <w:r>
        <w:t xml:space="preserve">Instructions for lodging behaviour support plans </w:t>
      </w:r>
    </w:p>
    <w:p w14:paraId="5005A64B" w14:textId="77777777" w:rsidR="00F31495" w:rsidRDefault="00F31495" w:rsidP="00F31495">
      <w:pPr>
        <w:pStyle w:val="ListParagraph"/>
        <w:numPr>
          <w:ilvl w:val="0"/>
          <w:numId w:val="43"/>
        </w:numPr>
      </w:pPr>
      <w:r>
        <w:t xml:space="preserve">Complete the behaviour support plan on a document. You can use your own template or this template. </w:t>
      </w:r>
    </w:p>
    <w:p w14:paraId="03C96264" w14:textId="77777777" w:rsidR="00312D82" w:rsidRDefault="00312D82" w:rsidP="00312D82">
      <w:pPr>
        <w:pStyle w:val="ListParagraph"/>
        <w:numPr>
          <w:ilvl w:val="0"/>
          <w:numId w:val="43"/>
        </w:numPr>
      </w:pPr>
      <w:r>
        <w:t>Engage and support the implementing provider(s) as needed in obtaining authorisation.</w:t>
      </w:r>
    </w:p>
    <w:p w14:paraId="5FD05351" w14:textId="77777777" w:rsidR="00312D82" w:rsidRDefault="00312D82" w:rsidP="00312D82">
      <w:pPr>
        <w:pStyle w:val="ListParagraph"/>
        <w:numPr>
          <w:ilvl w:val="0"/>
          <w:numId w:val="43"/>
        </w:numPr>
      </w:pPr>
      <w:r>
        <w:t>Include details of authorisation under the schedule of restrictive practices.</w:t>
      </w:r>
    </w:p>
    <w:p w14:paraId="56194515" w14:textId="77777777" w:rsidR="00312D82" w:rsidRDefault="00312D82" w:rsidP="00312D82">
      <w:pPr>
        <w:pStyle w:val="ListParagraph"/>
        <w:numPr>
          <w:ilvl w:val="0"/>
          <w:numId w:val="43"/>
        </w:numPr>
      </w:pPr>
      <w:r>
        <w:t xml:space="preserve">Go to the NDIS Commission’s portal </w:t>
      </w:r>
      <w:hyperlink r:id="rId9" w:history="1">
        <w:r w:rsidRPr="00577DBE">
          <w:rPr>
            <w:rStyle w:val="Hyperlink"/>
          </w:rPr>
          <w:t>https://www.ndiscommission.gov.au/</w:t>
        </w:r>
      </w:hyperlink>
      <w:r>
        <w:t xml:space="preserve"> </w:t>
      </w:r>
    </w:p>
    <w:p w14:paraId="227C1DBB" w14:textId="77777777" w:rsidR="00312D82" w:rsidRDefault="00312D82" w:rsidP="00312D82">
      <w:pPr>
        <w:pStyle w:val="ListParagraph"/>
        <w:numPr>
          <w:ilvl w:val="0"/>
          <w:numId w:val="43"/>
        </w:numPr>
      </w:pPr>
      <w:r>
        <w:t>You will need a PRODA account. Once you log in with your PRODA account request access for ‘NQSC BSP Practitioner’. You will receive an email within approximately two business days confirming your approved access.</w:t>
      </w:r>
    </w:p>
    <w:p w14:paraId="0E8D6661" w14:textId="77777777" w:rsidR="00312D82" w:rsidRDefault="00312D82" w:rsidP="00312D82">
      <w:pPr>
        <w:pStyle w:val="ListParagraph"/>
        <w:numPr>
          <w:ilvl w:val="0"/>
          <w:numId w:val="43"/>
        </w:numPr>
      </w:pPr>
      <w:r>
        <w:t xml:space="preserve">Log in and select the ‘Behaviour Support’ tile. Click on ‘Create plan’ and select interim or comprehensive. Enter the person details, key contacts, details of start and end date of the plan, the providers who will be implementing the restrictive practices, behaviours of concern and the schedule of restrictive practices. </w:t>
      </w:r>
    </w:p>
    <w:p w14:paraId="619D49BD" w14:textId="77777777" w:rsidR="00312D82" w:rsidRDefault="00312D82" w:rsidP="00312D82">
      <w:pPr>
        <w:pStyle w:val="ListParagraph"/>
        <w:numPr>
          <w:ilvl w:val="0"/>
          <w:numId w:val="43"/>
        </w:numPr>
      </w:pPr>
      <w:r>
        <w:t xml:space="preserve">Go to ‘attachments’ on the left hand side navigation menu and attach this template. </w:t>
      </w:r>
    </w:p>
    <w:p w14:paraId="6A22C1D5" w14:textId="77777777" w:rsidR="00312D82" w:rsidRDefault="00312D82" w:rsidP="00312D82">
      <w:pPr>
        <w:pStyle w:val="ListParagraph"/>
        <w:numPr>
          <w:ilvl w:val="0"/>
          <w:numId w:val="43"/>
        </w:numPr>
      </w:pPr>
      <w:r>
        <w:t>Go to the ‘details’ tab and click on ‘send draft’.</w:t>
      </w:r>
    </w:p>
    <w:p w14:paraId="5272F0FA" w14:textId="77777777" w:rsidR="00312D82" w:rsidRPr="002E0A7F" w:rsidRDefault="00312D82" w:rsidP="00312D82">
      <w:pPr>
        <w:pStyle w:val="ListParagraph"/>
        <w:numPr>
          <w:ilvl w:val="0"/>
          <w:numId w:val="43"/>
        </w:numPr>
      </w:pPr>
      <w:r>
        <w:t>Further guidance material about how to lodge the plan is available on our webpage.</w:t>
      </w:r>
    </w:p>
    <w:p w14:paraId="1E93968A" w14:textId="77777777" w:rsidR="00C42158" w:rsidRPr="00D6792E" w:rsidRDefault="00C42158" w:rsidP="00D6792E">
      <w:pPr>
        <w:pStyle w:val="Heading3"/>
        <w:rPr>
          <w:color w:val="auto"/>
        </w:rPr>
      </w:pPr>
      <w:r w:rsidRPr="00D6792E">
        <w:rPr>
          <w:color w:val="auto"/>
        </w:rPr>
        <w:lastRenderedPageBreak/>
        <w:t xml:space="preserve">Person details </w:t>
      </w:r>
    </w:p>
    <w:tbl>
      <w:tblPr>
        <w:tblStyle w:val="TableGrid"/>
        <w:tblW w:w="9918" w:type="dxa"/>
        <w:tblLook w:val="04A0" w:firstRow="1" w:lastRow="0" w:firstColumn="1" w:lastColumn="0" w:noHBand="0" w:noVBand="1"/>
      </w:tblPr>
      <w:tblGrid>
        <w:gridCol w:w="3114"/>
        <w:gridCol w:w="3260"/>
        <w:gridCol w:w="3544"/>
      </w:tblGrid>
      <w:tr w:rsidR="00061760" w:rsidRPr="00061760" w14:paraId="4099FF6B" w14:textId="77777777" w:rsidTr="001E6B4E">
        <w:trPr>
          <w:trHeight w:val="125"/>
        </w:trPr>
        <w:tc>
          <w:tcPr>
            <w:tcW w:w="3114" w:type="dxa"/>
            <w:shd w:val="clear" w:color="auto" w:fill="F2F2F2" w:themeFill="background1" w:themeFillShade="F2"/>
          </w:tcPr>
          <w:p w14:paraId="1F02FF4E" w14:textId="77777777" w:rsidR="00FF0FA6" w:rsidRPr="00061760" w:rsidRDefault="008372F9" w:rsidP="007123D1">
            <w:pPr>
              <w:spacing w:before="60" w:after="60" w:line="240" w:lineRule="auto"/>
              <w:rPr>
                <w:color w:val="808080" w:themeColor="background1" w:themeShade="80"/>
              </w:rPr>
            </w:pPr>
            <w:r w:rsidRPr="00061760">
              <w:rPr>
                <w:color w:val="808080" w:themeColor="background1" w:themeShade="80"/>
              </w:rPr>
              <w:t>NDIS participant #:</w:t>
            </w:r>
          </w:p>
        </w:tc>
        <w:tc>
          <w:tcPr>
            <w:tcW w:w="3260" w:type="dxa"/>
            <w:shd w:val="clear" w:color="auto" w:fill="F2F2F2" w:themeFill="background1" w:themeFillShade="F2"/>
          </w:tcPr>
          <w:p w14:paraId="51091EA3" w14:textId="77777777" w:rsidR="00FF0FA6" w:rsidRPr="00061760" w:rsidRDefault="008372F9" w:rsidP="007123D1">
            <w:pPr>
              <w:spacing w:before="60" w:after="60" w:line="240" w:lineRule="auto"/>
              <w:rPr>
                <w:color w:val="808080" w:themeColor="background1" w:themeShade="80"/>
              </w:rPr>
            </w:pPr>
            <w:r w:rsidRPr="00061760">
              <w:rPr>
                <w:color w:val="808080" w:themeColor="background1" w:themeShade="80"/>
              </w:rPr>
              <w:t>Title:</w:t>
            </w:r>
          </w:p>
        </w:tc>
        <w:tc>
          <w:tcPr>
            <w:tcW w:w="3544" w:type="dxa"/>
            <w:shd w:val="clear" w:color="auto" w:fill="F2F2F2" w:themeFill="background1" w:themeFillShade="F2"/>
          </w:tcPr>
          <w:p w14:paraId="65E9421B" w14:textId="77777777" w:rsidR="00FF0FA6" w:rsidRPr="00061760" w:rsidRDefault="00FF0FA6" w:rsidP="007123D1">
            <w:pPr>
              <w:spacing w:before="60" w:after="60" w:line="240" w:lineRule="auto"/>
              <w:rPr>
                <w:color w:val="808080" w:themeColor="background1" w:themeShade="80"/>
              </w:rPr>
            </w:pPr>
          </w:p>
        </w:tc>
      </w:tr>
      <w:tr w:rsidR="00FF0FA6" w:rsidRPr="009121EC" w14:paraId="1917438C" w14:textId="77777777" w:rsidTr="001E6B4E">
        <w:trPr>
          <w:trHeight w:val="37"/>
        </w:trPr>
        <w:tc>
          <w:tcPr>
            <w:tcW w:w="3114" w:type="dxa"/>
          </w:tcPr>
          <w:p w14:paraId="6EE87E24" w14:textId="77777777" w:rsidR="00FF0FA6" w:rsidRPr="009121EC" w:rsidRDefault="00FF0FA6" w:rsidP="007123D1">
            <w:pPr>
              <w:spacing w:before="60" w:after="60" w:line="240" w:lineRule="auto"/>
              <w:rPr>
                <w:color w:val="auto"/>
              </w:rPr>
            </w:pPr>
          </w:p>
        </w:tc>
        <w:tc>
          <w:tcPr>
            <w:tcW w:w="3260" w:type="dxa"/>
          </w:tcPr>
          <w:p w14:paraId="683C15D9" w14:textId="77777777" w:rsidR="00FF0FA6" w:rsidRPr="009121EC" w:rsidRDefault="00FF0FA6" w:rsidP="007123D1">
            <w:pPr>
              <w:spacing w:before="60" w:after="60" w:line="240" w:lineRule="auto"/>
              <w:rPr>
                <w:color w:val="auto"/>
              </w:rPr>
            </w:pPr>
          </w:p>
        </w:tc>
        <w:tc>
          <w:tcPr>
            <w:tcW w:w="3544" w:type="dxa"/>
          </w:tcPr>
          <w:p w14:paraId="641F1FE3" w14:textId="77777777" w:rsidR="00FF0FA6" w:rsidRPr="009121EC" w:rsidRDefault="00FF0FA6" w:rsidP="007123D1">
            <w:pPr>
              <w:spacing w:before="60" w:after="60" w:line="240" w:lineRule="auto"/>
              <w:rPr>
                <w:color w:val="auto"/>
              </w:rPr>
            </w:pPr>
          </w:p>
        </w:tc>
      </w:tr>
      <w:tr w:rsidR="00061760" w:rsidRPr="00061760" w14:paraId="607D5902" w14:textId="77777777" w:rsidTr="001E6B4E">
        <w:trPr>
          <w:trHeight w:val="37"/>
        </w:trPr>
        <w:tc>
          <w:tcPr>
            <w:tcW w:w="3114" w:type="dxa"/>
            <w:shd w:val="clear" w:color="auto" w:fill="F2F2F2" w:themeFill="background1" w:themeFillShade="F2"/>
          </w:tcPr>
          <w:p w14:paraId="2C8723E8"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First name:</w:t>
            </w:r>
          </w:p>
        </w:tc>
        <w:tc>
          <w:tcPr>
            <w:tcW w:w="3260" w:type="dxa"/>
            <w:shd w:val="clear" w:color="auto" w:fill="F2F2F2" w:themeFill="background1" w:themeFillShade="F2"/>
          </w:tcPr>
          <w:p w14:paraId="57795126"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Middle name:</w:t>
            </w:r>
          </w:p>
        </w:tc>
        <w:tc>
          <w:tcPr>
            <w:tcW w:w="3544" w:type="dxa"/>
            <w:shd w:val="clear" w:color="auto" w:fill="F2F2F2" w:themeFill="background1" w:themeFillShade="F2"/>
          </w:tcPr>
          <w:p w14:paraId="642AFEC9"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Last name:</w:t>
            </w:r>
          </w:p>
        </w:tc>
      </w:tr>
      <w:tr w:rsidR="00FF0FA6" w:rsidRPr="009121EC" w14:paraId="3DA4C016" w14:textId="77777777" w:rsidTr="001E6B4E">
        <w:trPr>
          <w:trHeight w:val="37"/>
        </w:trPr>
        <w:tc>
          <w:tcPr>
            <w:tcW w:w="3114" w:type="dxa"/>
          </w:tcPr>
          <w:p w14:paraId="43CC8276" w14:textId="77777777" w:rsidR="00FF0FA6" w:rsidRDefault="00FF0FA6" w:rsidP="007123D1">
            <w:pPr>
              <w:spacing w:before="60" w:after="60" w:line="240" w:lineRule="auto"/>
              <w:rPr>
                <w:color w:val="auto"/>
              </w:rPr>
            </w:pPr>
          </w:p>
        </w:tc>
        <w:tc>
          <w:tcPr>
            <w:tcW w:w="3260" w:type="dxa"/>
          </w:tcPr>
          <w:p w14:paraId="17B5AF74" w14:textId="77777777" w:rsidR="00FF0FA6" w:rsidRPr="009121EC" w:rsidRDefault="00FF0FA6" w:rsidP="007123D1">
            <w:pPr>
              <w:spacing w:before="60" w:after="60" w:line="240" w:lineRule="auto"/>
              <w:rPr>
                <w:color w:val="auto"/>
              </w:rPr>
            </w:pPr>
          </w:p>
        </w:tc>
        <w:tc>
          <w:tcPr>
            <w:tcW w:w="3544" w:type="dxa"/>
          </w:tcPr>
          <w:p w14:paraId="3018ACAA" w14:textId="77777777" w:rsidR="00FF0FA6" w:rsidRPr="009121EC" w:rsidRDefault="00FF0FA6" w:rsidP="007123D1">
            <w:pPr>
              <w:spacing w:before="60" w:after="60" w:line="240" w:lineRule="auto"/>
              <w:rPr>
                <w:color w:val="auto"/>
              </w:rPr>
            </w:pPr>
          </w:p>
        </w:tc>
      </w:tr>
      <w:tr w:rsidR="00061760" w:rsidRPr="00061760" w14:paraId="7EFFF3F7" w14:textId="77777777" w:rsidTr="001E6B4E">
        <w:trPr>
          <w:trHeight w:val="37"/>
        </w:trPr>
        <w:tc>
          <w:tcPr>
            <w:tcW w:w="3114" w:type="dxa"/>
            <w:shd w:val="clear" w:color="auto" w:fill="F2F2F2" w:themeFill="background1" w:themeFillShade="F2"/>
          </w:tcPr>
          <w:p w14:paraId="7469ED05"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Gender:</w:t>
            </w:r>
          </w:p>
        </w:tc>
        <w:tc>
          <w:tcPr>
            <w:tcW w:w="3260" w:type="dxa"/>
            <w:shd w:val="clear" w:color="auto" w:fill="F2F2F2" w:themeFill="background1" w:themeFillShade="F2"/>
          </w:tcPr>
          <w:p w14:paraId="1EB6E1A3"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Date of birth:</w:t>
            </w:r>
          </w:p>
        </w:tc>
        <w:tc>
          <w:tcPr>
            <w:tcW w:w="3544" w:type="dxa"/>
            <w:shd w:val="clear" w:color="auto" w:fill="F2F2F2" w:themeFill="background1" w:themeFillShade="F2"/>
          </w:tcPr>
          <w:p w14:paraId="68FAF7C3"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Country of birth:</w:t>
            </w:r>
          </w:p>
        </w:tc>
      </w:tr>
      <w:tr w:rsidR="00FF0FA6" w:rsidRPr="009121EC" w14:paraId="41008B33" w14:textId="77777777" w:rsidTr="001E6B4E">
        <w:trPr>
          <w:trHeight w:val="37"/>
        </w:trPr>
        <w:sdt>
          <w:sdtPr>
            <w:rPr>
              <w:color w:val="auto"/>
            </w:rPr>
            <w:id w:val="508801291"/>
            <w:placeholder>
              <w:docPart w:val="12B71C02ED65412FBE6738801A8EEB9D"/>
            </w:placeholder>
            <w:showingPlcHdr/>
            <w:dropDownList>
              <w:listItem w:value="Choose an item."/>
              <w:listItem w:displayText="Male" w:value="Male"/>
              <w:listItem w:displayText="Female" w:value="Female"/>
              <w:listItem w:displayText="Indeterminate" w:value="Indeterminate"/>
              <w:listItem w:displayText="Intersex" w:value="Intersex"/>
              <w:listItem w:displayText="Unspecified" w:value="Unspecified"/>
            </w:dropDownList>
          </w:sdtPr>
          <w:sdtEndPr/>
          <w:sdtContent>
            <w:tc>
              <w:tcPr>
                <w:tcW w:w="3114" w:type="dxa"/>
              </w:tcPr>
              <w:p w14:paraId="3C3F3BCC" w14:textId="77777777" w:rsidR="00FF0FA6" w:rsidRDefault="001A01A7" w:rsidP="007123D1">
                <w:pPr>
                  <w:spacing w:before="60" w:after="60" w:line="240" w:lineRule="auto"/>
                  <w:rPr>
                    <w:color w:val="auto"/>
                  </w:rPr>
                </w:pPr>
                <w:r w:rsidRPr="0057522E">
                  <w:rPr>
                    <w:rStyle w:val="PlaceholderText"/>
                  </w:rPr>
                  <w:t>Choose an item.</w:t>
                </w:r>
              </w:p>
            </w:tc>
          </w:sdtContent>
        </w:sdt>
        <w:sdt>
          <w:sdtPr>
            <w:rPr>
              <w:color w:val="auto"/>
            </w:rPr>
            <w:id w:val="991141061"/>
            <w:placeholder>
              <w:docPart w:val="2B2C88C9E1E54AC7B2A845E8B84B1D6D"/>
            </w:placeholder>
            <w:showingPlcHdr/>
            <w:date>
              <w:dateFormat w:val="d/MM/yyyy"/>
              <w:lid w:val="en-AU"/>
              <w:storeMappedDataAs w:val="dateTime"/>
              <w:calendar w:val="gregorian"/>
            </w:date>
          </w:sdtPr>
          <w:sdtEndPr/>
          <w:sdtContent>
            <w:tc>
              <w:tcPr>
                <w:tcW w:w="3260" w:type="dxa"/>
              </w:tcPr>
              <w:p w14:paraId="60E5DEB1" w14:textId="77777777" w:rsidR="00FF0FA6" w:rsidRPr="009121EC" w:rsidRDefault="00FF0FA6" w:rsidP="007123D1">
                <w:pPr>
                  <w:spacing w:before="60" w:after="60" w:line="240" w:lineRule="auto"/>
                  <w:rPr>
                    <w:color w:val="auto"/>
                  </w:rPr>
                </w:pPr>
                <w:r w:rsidRPr="00CB6AEE">
                  <w:rPr>
                    <w:rStyle w:val="PlaceholderText"/>
                  </w:rPr>
                  <w:t>Click or tap to enter a date.</w:t>
                </w:r>
              </w:p>
            </w:tc>
          </w:sdtContent>
        </w:sdt>
        <w:tc>
          <w:tcPr>
            <w:tcW w:w="3544" w:type="dxa"/>
          </w:tcPr>
          <w:p w14:paraId="6D9D277B" w14:textId="77777777" w:rsidR="00FF0FA6" w:rsidRPr="009121EC" w:rsidRDefault="00FF0FA6" w:rsidP="007123D1">
            <w:pPr>
              <w:spacing w:before="60" w:after="60" w:line="240" w:lineRule="auto"/>
              <w:rPr>
                <w:color w:val="auto"/>
              </w:rPr>
            </w:pPr>
          </w:p>
        </w:tc>
      </w:tr>
      <w:tr w:rsidR="00061760" w:rsidRPr="00061760" w14:paraId="55C3B1E7" w14:textId="77777777" w:rsidTr="001E6B4E">
        <w:trPr>
          <w:trHeight w:val="37"/>
        </w:trPr>
        <w:tc>
          <w:tcPr>
            <w:tcW w:w="3114" w:type="dxa"/>
            <w:shd w:val="clear" w:color="auto" w:fill="F2F2F2" w:themeFill="background1" w:themeFillShade="F2"/>
          </w:tcPr>
          <w:p w14:paraId="4CE9048F"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Preferred method of contact</w:t>
            </w:r>
            <w:r w:rsidR="005A62EE">
              <w:rPr>
                <w:color w:val="808080" w:themeColor="background1" w:themeShade="80"/>
              </w:rPr>
              <w:t>:</w:t>
            </w:r>
          </w:p>
        </w:tc>
        <w:tc>
          <w:tcPr>
            <w:tcW w:w="3260" w:type="dxa"/>
            <w:shd w:val="clear" w:color="auto" w:fill="F2F2F2" w:themeFill="background1" w:themeFillShade="F2"/>
          </w:tcPr>
          <w:p w14:paraId="2260C468"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Phone number</w:t>
            </w:r>
            <w:r w:rsidR="005A62EE">
              <w:rPr>
                <w:color w:val="808080" w:themeColor="background1" w:themeShade="80"/>
              </w:rPr>
              <w:t>:</w:t>
            </w:r>
          </w:p>
        </w:tc>
        <w:tc>
          <w:tcPr>
            <w:tcW w:w="3544" w:type="dxa"/>
            <w:shd w:val="clear" w:color="auto" w:fill="F2F2F2" w:themeFill="background1" w:themeFillShade="F2"/>
          </w:tcPr>
          <w:p w14:paraId="755B972E"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Email address</w:t>
            </w:r>
            <w:r w:rsidR="005A62EE">
              <w:rPr>
                <w:color w:val="808080" w:themeColor="background1" w:themeShade="80"/>
              </w:rPr>
              <w:t>:</w:t>
            </w:r>
          </w:p>
        </w:tc>
      </w:tr>
      <w:tr w:rsidR="00FF0FA6" w:rsidRPr="009121EC" w14:paraId="721DD0BB" w14:textId="77777777" w:rsidTr="001E6B4E">
        <w:trPr>
          <w:trHeight w:val="37"/>
        </w:trPr>
        <w:tc>
          <w:tcPr>
            <w:tcW w:w="3114" w:type="dxa"/>
          </w:tcPr>
          <w:p w14:paraId="4F8CBDDD" w14:textId="77777777" w:rsidR="00FF0FA6" w:rsidRDefault="00FF0FA6" w:rsidP="007123D1">
            <w:pPr>
              <w:spacing w:before="60" w:after="60" w:line="240" w:lineRule="auto"/>
              <w:rPr>
                <w:color w:val="auto"/>
              </w:rPr>
            </w:pPr>
          </w:p>
        </w:tc>
        <w:tc>
          <w:tcPr>
            <w:tcW w:w="3260" w:type="dxa"/>
          </w:tcPr>
          <w:p w14:paraId="655CA40B" w14:textId="77777777" w:rsidR="00FF0FA6" w:rsidRPr="009121EC" w:rsidRDefault="00FF0FA6" w:rsidP="007123D1">
            <w:pPr>
              <w:spacing w:before="60" w:after="60" w:line="240" w:lineRule="auto"/>
              <w:rPr>
                <w:color w:val="auto"/>
              </w:rPr>
            </w:pPr>
          </w:p>
        </w:tc>
        <w:tc>
          <w:tcPr>
            <w:tcW w:w="3544" w:type="dxa"/>
          </w:tcPr>
          <w:p w14:paraId="2E0E3541" w14:textId="77777777" w:rsidR="00FF0FA6" w:rsidRPr="009121EC" w:rsidRDefault="00FF0FA6" w:rsidP="007123D1">
            <w:pPr>
              <w:spacing w:before="60" w:after="60" w:line="240" w:lineRule="auto"/>
              <w:rPr>
                <w:color w:val="auto"/>
              </w:rPr>
            </w:pPr>
          </w:p>
        </w:tc>
      </w:tr>
      <w:tr w:rsidR="00061760" w:rsidRPr="00061760" w14:paraId="38DB5428" w14:textId="77777777" w:rsidTr="001E6B4E">
        <w:trPr>
          <w:trHeight w:val="37"/>
        </w:trPr>
        <w:tc>
          <w:tcPr>
            <w:tcW w:w="3114" w:type="dxa"/>
            <w:shd w:val="clear" w:color="auto" w:fill="F2F2F2" w:themeFill="background1" w:themeFillShade="F2"/>
          </w:tcPr>
          <w:p w14:paraId="7CDD9921"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How does the person communicate?</w:t>
            </w:r>
          </w:p>
        </w:tc>
        <w:tc>
          <w:tcPr>
            <w:tcW w:w="3260" w:type="dxa"/>
            <w:shd w:val="clear" w:color="auto" w:fill="F2F2F2" w:themeFill="background1" w:themeFillShade="F2"/>
          </w:tcPr>
          <w:p w14:paraId="5C48894A"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Is the person of Aboriginal or Torres Strait Islander origin?</w:t>
            </w:r>
          </w:p>
        </w:tc>
        <w:tc>
          <w:tcPr>
            <w:tcW w:w="3544" w:type="dxa"/>
            <w:shd w:val="clear" w:color="auto" w:fill="F2F2F2" w:themeFill="background1" w:themeFillShade="F2"/>
          </w:tcPr>
          <w:p w14:paraId="65C7B0ED"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lang w:val="en"/>
              </w:rPr>
              <w:t>Does the person receive informal decision-making support from family/friends/advocate?</w:t>
            </w:r>
          </w:p>
        </w:tc>
      </w:tr>
      <w:tr w:rsidR="00FF0FA6" w:rsidRPr="009121EC" w14:paraId="23E05357" w14:textId="77777777" w:rsidTr="001E6B4E">
        <w:trPr>
          <w:trHeight w:val="37"/>
        </w:trPr>
        <w:tc>
          <w:tcPr>
            <w:tcW w:w="3114" w:type="dxa"/>
          </w:tcPr>
          <w:p w14:paraId="51385720" w14:textId="77777777" w:rsidR="00FF0FA6" w:rsidRDefault="00FF0FA6" w:rsidP="007123D1">
            <w:pPr>
              <w:spacing w:before="60" w:after="60" w:line="240" w:lineRule="auto"/>
              <w:rPr>
                <w:color w:val="auto"/>
              </w:rPr>
            </w:pPr>
          </w:p>
        </w:tc>
        <w:sdt>
          <w:sdtPr>
            <w:rPr>
              <w:color w:val="auto"/>
            </w:rPr>
            <w:id w:val="1728881337"/>
            <w:placeholder>
              <w:docPart w:val="7A202F827CDE46BB91208491BF74EEF8"/>
            </w:placeholder>
            <w:showingPlcHdr/>
            <w:dropDownList>
              <w:listItem w:value="Choose an item."/>
              <w:listItem w:displayText="Not of indigenous origin" w:value="Not of indigenous origin"/>
              <w:listItem w:displayText="Aboriginal" w:value="Aboriginal"/>
              <w:listItem w:displayText="Torres Strait Islander" w:value="Torres Strait Islander"/>
              <w:listItem w:displayText="Both Aboriginal and TSI" w:value="Both Aboriginal and TSI"/>
            </w:dropDownList>
          </w:sdtPr>
          <w:sdtEndPr/>
          <w:sdtContent>
            <w:tc>
              <w:tcPr>
                <w:tcW w:w="3260" w:type="dxa"/>
              </w:tcPr>
              <w:p w14:paraId="7973433C" w14:textId="77777777" w:rsidR="00FF0FA6" w:rsidRDefault="00B001DA" w:rsidP="007123D1">
                <w:pPr>
                  <w:spacing w:before="60" w:after="60" w:line="240" w:lineRule="auto"/>
                  <w:rPr>
                    <w:color w:val="auto"/>
                  </w:rPr>
                </w:pPr>
                <w:r w:rsidRPr="0057522E">
                  <w:rPr>
                    <w:rStyle w:val="PlaceholderText"/>
                  </w:rPr>
                  <w:t>Choose an item.</w:t>
                </w:r>
              </w:p>
            </w:tc>
          </w:sdtContent>
        </w:sdt>
        <w:tc>
          <w:tcPr>
            <w:tcW w:w="3544" w:type="dxa"/>
          </w:tcPr>
          <w:p w14:paraId="55E7421E" w14:textId="77777777" w:rsidR="00FF0FA6" w:rsidRPr="009121EC" w:rsidRDefault="00FF0FA6" w:rsidP="007123D1">
            <w:pPr>
              <w:spacing w:before="60" w:after="60" w:line="240" w:lineRule="auto"/>
              <w:rPr>
                <w:color w:val="auto"/>
              </w:rPr>
            </w:pPr>
          </w:p>
        </w:tc>
      </w:tr>
      <w:tr w:rsidR="00061760" w:rsidRPr="00061760" w14:paraId="4EEB80E5" w14:textId="77777777" w:rsidTr="001E6B4E">
        <w:trPr>
          <w:trHeight w:val="37"/>
        </w:trPr>
        <w:tc>
          <w:tcPr>
            <w:tcW w:w="3114" w:type="dxa"/>
            <w:shd w:val="clear" w:color="auto" w:fill="F2F2F2" w:themeFill="background1" w:themeFillShade="F2"/>
          </w:tcPr>
          <w:p w14:paraId="6FE9ED4B"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Does the person need a translator?</w:t>
            </w:r>
          </w:p>
        </w:tc>
        <w:tc>
          <w:tcPr>
            <w:tcW w:w="3260" w:type="dxa"/>
            <w:shd w:val="clear" w:color="auto" w:fill="F2F2F2" w:themeFill="background1" w:themeFillShade="F2"/>
          </w:tcPr>
          <w:p w14:paraId="7C415B64"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lang w:val="en"/>
              </w:rPr>
              <w:t>Which language?</w:t>
            </w:r>
          </w:p>
        </w:tc>
        <w:tc>
          <w:tcPr>
            <w:tcW w:w="3544" w:type="dxa"/>
            <w:shd w:val="clear" w:color="auto" w:fill="F2F2F2" w:themeFill="background1" w:themeFillShade="F2"/>
          </w:tcPr>
          <w:p w14:paraId="725C02FC" w14:textId="77777777" w:rsidR="00FF0FA6" w:rsidRPr="00061760" w:rsidRDefault="00FF0FA6" w:rsidP="007123D1">
            <w:pPr>
              <w:spacing w:before="60" w:after="60" w:line="240" w:lineRule="auto"/>
              <w:rPr>
                <w:color w:val="808080" w:themeColor="background1" w:themeShade="80"/>
              </w:rPr>
            </w:pPr>
            <w:r w:rsidRPr="00061760">
              <w:rPr>
                <w:color w:val="808080" w:themeColor="background1" w:themeShade="80"/>
              </w:rPr>
              <w:t>Does the person identify as being from a CALD background?</w:t>
            </w:r>
          </w:p>
        </w:tc>
      </w:tr>
      <w:tr w:rsidR="00FF0FA6" w:rsidRPr="009121EC" w14:paraId="7FDDDE25" w14:textId="77777777" w:rsidTr="001E6B4E">
        <w:trPr>
          <w:trHeight w:val="37"/>
        </w:trPr>
        <w:tc>
          <w:tcPr>
            <w:tcW w:w="3114" w:type="dxa"/>
          </w:tcPr>
          <w:p w14:paraId="3BBCBB11" w14:textId="77777777" w:rsidR="00FF0FA6" w:rsidRDefault="00FF0FA6" w:rsidP="007123D1">
            <w:pPr>
              <w:spacing w:before="60" w:after="60" w:line="240" w:lineRule="auto"/>
              <w:rPr>
                <w:color w:val="auto"/>
              </w:rPr>
            </w:pPr>
          </w:p>
        </w:tc>
        <w:tc>
          <w:tcPr>
            <w:tcW w:w="3260" w:type="dxa"/>
          </w:tcPr>
          <w:p w14:paraId="526147E7" w14:textId="77777777" w:rsidR="00FF0FA6" w:rsidRDefault="00FF0FA6" w:rsidP="007123D1">
            <w:pPr>
              <w:spacing w:before="60" w:after="60" w:line="240" w:lineRule="auto"/>
              <w:rPr>
                <w:lang w:val="en"/>
              </w:rPr>
            </w:pPr>
          </w:p>
        </w:tc>
        <w:tc>
          <w:tcPr>
            <w:tcW w:w="3544" w:type="dxa"/>
          </w:tcPr>
          <w:p w14:paraId="791042C1" w14:textId="77777777" w:rsidR="00FF0FA6" w:rsidRDefault="00FF0FA6" w:rsidP="007123D1">
            <w:pPr>
              <w:spacing w:before="60" w:after="60" w:line="240" w:lineRule="auto"/>
              <w:rPr>
                <w:color w:val="auto"/>
              </w:rPr>
            </w:pPr>
          </w:p>
        </w:tc>
      </w:tr>
      <w:tr w:rsidR="00061760" w:rsidRPr="00061760" w14:paraId="792E24C5" w14:textId="77777777" w:rsidTr="001E6B4E">
        <w:trPr>
          <w:trHeight w:val="37"/>
        </w:trPr>
        <w:tc>
          <w:tcPr>
            <w:tcW w:w="3114" w:type="dxa"/>
            <w:shd w:val="clear" w:color="auto" w:fill="F2F2F2" w:themeFill="background1" w:themeFillShade="F2"/>
          </w:tcPr>
          <w:p w14:paraId="7DA03157" w14:textId="77777777" w:rsidR="00852239" w:rsidRPr="00061760" w:rsidRDefault="00852239" w:rsidP="007123D1">
            <w:pPr>
              <w:spacing w:before="60" w:after="60" w:line="240" w:lineRule="auto"/>
              <w:rPr>
                <w:color w:val="808080" w:themeColor="background1" w:themeShade="80"/>
              </w:rPr>
            </w:pPr>
            <w:r w:rsidRPr="00061760">
              <w:rPr>
                <w:color w:val="808080" w:themeColor="background1" w:themeShade="80"/>
              </w:rPr>
              <w:t>Guardian appointed</w:t>
            </w:r>
            <w:r w:rsidR="00470D3C">
              <w:rPr>
                <w:color w:val="808080" w:themeColor="background1" w:themeShade="80"/>
              </w:rPr>
              <w:t xml:space="preserve"> by a Tribunal</w:t>
            </w:r>
            <w:r w:rsidRPr="00061760">
              <w:rPr>
                <w:color w:val="808080" w:themeColor="background1" w:themeShade="80"/>
              </w:rPr>
              <w:t>?</w:t>
            </w:r>
          </w:p>
        </w:tc>
        <w:tc>
          <w:tcPr>
            <w:tcW w:w="3260" w:type="dxa"/>
            <w:shd w:val="clear" w:color="auto" w:fill="F2F2F2" w:themeFill="background1" w:themeFillShade="F2"/>
          </w:tcPr>
          <w:p w14:paraId="0591D936" w14:textId="77777777" w:rsidR="00852239" w:rsidRPr="00061760" w:rsidRDefault="00852239" w:rsidP="007123D1">
            <w:pPr>
              <w:spacing w:before="60" w:after="60" w:line="240" w:lineRule="auto"/>
              <w:rPr>
                <w:color w:val="808080" w:themeColor="background1" w:themeShade="80"/>
                <w:lang w:val="en"/>
              </w:rPr>
            </w:pPr>
            <w:r w:rsidRPr="00061760">
              <w:rPr>
                <w:color w:val="808080" w:themeColor="background1" w:themeShade="80"/>
                <w:lang w:val="en"/>
              </w:rPr>
              <w:t>Guardian functions:</w:t>
            </w:r>
          </w:p>
        </w:tc>
        <w:tc>
          <w:tcPr>
            <w:tcW w:w="3544" w:type="dxa"/>
            <w:shd w:val="clear" w:color="auto" w:fill="F2F2F2" w:themeFill="background1" w:themeFillShade="F2"/>
          </w:tcPr>
          <w:p w14:paraId="474690CF" w14:textId="77777777" w:rsidR="00852239" w:rsidRPr="00061760" w:rsidRDefault="00852239" w:rsidP="007123D1">
            <w:pPr>
              <w:spacing w:before="60" w:after="60" w:line="240" w:lineRule="auto"/>
              <w:rPr>
                <w:color w:val="808080" w:themeColor="background1" w:themeShade="80"/>
              </w:rPr>
            </w:pPr>
          </w:p>
        </w:tc>
      </w:tr>
      <w:tr w:rsidR="00852239" w:rsidRPr="009121EC" w14:paraId="5C6BC412" w14:textId="77777777" w:rsidTr="001E6B4E">
        <w:trPr>
          <w:trHeight w:val="37"/>
        </w:trPr>
        <w:sdt>
          <w:sdtPr>
            <w:rPr>
              <w:color w:val="auto"/>
            </w:rPr>
            <w:id w:val="-1446773443"/>
            <w:placeholder>
              <w:docPart w:val="0A6C64F874C54A55900F12FD2A3C6A6A"/>
            </w:placeholder>
            <w:showingPlcHdr/>
            <w:dropDownList>
              <w:listItem w:value="Choose an item."/>
              <w:listItem w:displayText="No" w:value="No"/>
              <w:listItem w:displayText="Yes, Public" w:value="Yes, Public"/>
              <w:listItem w:displayText="Yes, Private" w:value="Yes, Private"/>
              <w:listItem w:displayText="Yes, both Public and Private" w:value="Yes, both Public and Private"/>
            </w:dropDownList>
          </w:sdtPr>
          <w:sdtEndPr/>
          <w:sdtContent>
            <w:tc>
              <w:tcPr>
                <w:tcW w:w="3114" w:type="dxa"/>
              </w:tcPr>
              <w:p w14:paraId="7A459605" w14:textId="77777777" w:rsidR="00852239" w:rsidRDefault="001842F4" w:rsidP="007123D1">
                <w:pPr>
                  <w:spacing w:before="60" w:after="60" w:line="240" w:lineRule="auto"/>
                  <w:rPr>
                    <w:color w:val="auto"/>
                  </w:rPr>
                </w:pPr>
                <w:r w:rsidRPr="0057522E">
                  <w:rPr>
                    <w:rStyle w:val="PlaceholderText"/>
                  </w:rPr>
                  <w:t>Choose an item.</w:t>
                </w:r>
              </w:p>
            </w:tc>
          </w:sdtContent>
        </w:sdt>
        <w:tc>
          <w:tcPr>
            <w:tcW w:w="3260" w:type="dxa"/>
          </w:tcPr>
          <w:p w14:paraId="5A9932C7" w14:textId="77777777" w:rsidR="00852239" w:rsidRDefault="00852239" w:rsidP="007123D1">
            <w:pPr>
              <w:spacing w:before="60" w:after="60" w:line="240" w:lineRule="auto"/>
              <w:rPr>
                <w:lang w:val="en"/>
              </w:rPr>
            </w:pPr>
          </w:p>
        </w:tc>
        <w:tc>
          <w:tcPr>
            <w:tcW w:w="3544" w:type="dxa"/>
          </w:tcPr>
          <w:p w14:paraId="423DEAF6" w14:textId="77777777" w:rsidR="00852239" w:rsidRDefault="00852239" w:rsidP="007123D1">
            <w:pPr>
              <w:spacing w:before="60" w:after="60" w:line="240" w:lineRule="auto"/>
              <w:rPr>
                <w:color w:val="auto"/>
              </w:rPr>
            </w:pPr>
          </w:p>
        </w:tc>
      </w:tr>
      <w:tr w:rsidR="00061760" w:rsidRPr="00061760" w14:paraId="6604D278" w14:textId="77777777" w:rsidTr="001E6B4E">
        <w:trPr>
          <w:trHeight w:val="125"/>
        </w:trPr>
        <w:tc>
          <w:tcPr>
            <w:tcW w:w="3114" w:type="dxa"/>
            <w:shd w:val="clear" w:color="auto" w:fill="F2F2F2" w:themeFill="background1" w:themeFillShade="F2"/>
          </w:tcPr>
          <w:p w14:paraId="2D4DC52D" w14:textId="77777777" w:rsidR="00852239" w:rsidRPr="00061760" w:rsidRDefault="00852239" w:rsidP="007123D1">
            <w:pPr>
              <w:spacing w:before="60" w:after="60" w:line="240" w:lineRule="auto"/>
              <w:rPr>
                <w:color w:val="808080" w:themeColor="background1" w:themeShade="80"/>
              </w:rPr>
            </w:pPr>
            <w:r w:rsidRPr="00061760">
              <w:rPr>
                <w:color w:val="808080" w:themeColor="background1" w:themeShade="80"/>
              </w:rPr>
              <w:t>Type of residence:</w:t>
            </w:r>
          </w:p>
        </w:tc>
        <w:tc>
          <w:tcPr>
            <w:tcW w:w="3260" w:type="dxa"/>
            <w:shd w:val="clear" w:color="auto" w:fill="F2F2F2" w:themeFill="background1" w:themeFillShade="F2"/>
          </w:tcPr>
          <w:p w14:paraId="1B9212A3" w14:textId="77777777" w:rsidR="00852239" w:rsidRPr="00061760" w:rsidRDefault="00852239" w:rsidP="007123D1">
            <w:pPr>
              <w:spacing w:before="60" w:after="60" w:line="240" w:lineRule="auto"/>
              <w:rPr>
                <w:color w:val="808080" w:themeColor="background1" w:themeShade="80"/>
              </w:rPr>
            </w:pPr>
            <w:r w:rsidRPr="00061760">
              <w:rPr>
                <w:color w:val="808080" w:themeColor="background1" w:themeShade="80"/>
              </w:rPr>
              <w:t>Length of time residing at this address:</w:t>
            </w:r>
          </w:p>
        </w:tc>
        <w:tc>
          <w:tcPr>
            <w:tcW w:w="3544" w:type="dxa"/>
            <w:shd w:val="clear" w:color="auto" w:fill="F2F2F2" w:themeFill="background1" w:themeFillShade="F2"/>
          </w:tcPr>
          <w:p w14:paraId="4DE1AF09" w14:textId="77777777" w:rsidR="00852239" w:rsidRPr="00061760" w:rsidRDefault="00852239" w:rsidP="007123D1">
            <w:pPr>
              <w:spacing w:before="60" w:after="60" w:line="240" w:lineRule="auto"/>
              <w:rPr>
                <w:color w:val="808080" w:themeColor="background1" w:themeShade="80"/>
              </w:rPr>
            </w:pPr>
          </w:p>
        </w:tc>
      </w:tr>
      <w:tr w:rsidR="00852239" w:rsidRPr="009121EC" w14:paraId="0D1A1F72" w14:textId="77777777" w:rsidTr="001E6B4E">
        <w:trPr>
          <w:trHeight w:val="37"/>
        </w:trPr>
        <w:tc>
          <w:tcPr>
            <w:tcW w:w="3114" w:type="dxa"/>
          </w:tcPr>
          <w:p w14:paraId="620B3C81" w14:textId="77777777" w:rsidR="00852239" w:rsidRPr="009121EC" w:rsidRDefault="00852239" w:rsidP="007123D1">
            <w:pPr>
              <w:spacing w:before="60" w:after="60" w:line="240" w:lineRule="auto"/>
              <w:rPr>
                <w:color w:val="auto"/>
              </w:rPr>
            </w:pPr>
          </w:p>
        </w:tc>
        <w:tc>
          <w:tcPr>
            <w:tcW w:w="3260" w:type="dxa"/>
          </w:tcPr>
          <w:p w14:paraId="641D04D1" w14:textId="77777777" w:rsidR="00852239" w:rsidRPr="009121EC" w:rsidRDefault="00852239" w:rsidP="007123D1">
            <w:pPr>
              <w:spacing w:before="60" w:after="60" w:line="240" w:lineRule="auto"/>
              <w:rPr>
                <w:color w:val="auto"/>
              </w:rPr>
            </w:pPr>
          </w:p>
        </w:tc>
        <w:tc>
          <w:tcPr>
            <w:tcW w:w="3544" w:type="dxa"/>
          </w:tcPr>
          <w:p w14:paraId="484EAB9A" w14:textId="77777777" w:rsidR="00852239" w:rsidRPr="009121EC" w:rsidRDefault="00852239" w:rsidP="007123D1">
            <w:pPr>
              <w:spacing w:before="60" w:after="60" w:line="240" w:lineRule="auto"/>
              <w:rPr>
                <w:color w:val="auto"/>
              </w:rPr>
            </w:pPr>
          </w:p>
        </w:tc>
      </w:tr>
    </w:tbl>
    <w:p w14:paraId="3E350C7D" w14:textId="77777777" w:rsidR="00C42158" w:rsidRDefault="003D1E93" w:rsidP="004569EB">
      <w:pPr>
        <w:pStyle w:val="Heading3"/>
        <w:tabs>
          <w:tab w:val="left" w:pos="2434"/>
        </w:tabs>
        <w:rPr>
          <w:color w:val="auto"/>
        </w:rPr>
      </w:pPr>
      <w:r>
        <w:rPr>
          <w:color w:val="auto"/>
        </w:rPr>
        <w:t xml:space="preserve">Disability details </w:t>
      </w:r>
    </w:p>
    <w:tbl>
      <w:tblPr>
        <w:tblStyle w:val="TableGrid"/>
        <w:tblW w:w="9918" w:type="dxa"/>
        <w:tblLook w:val="04A0" w:firstRow="1" w:lastRow="0" w:firstColumn="1" w:lastColumn="0" w:noHBand="0" w:noVBand="1"/>
      </w:tblPr>
      <w:tblGrid>
        <w:gridCol w:w="9918"/>
      </w:tblGrid>
      <w:tr w:rsidR="00061760" w:rsidRPr="00061760" w14:paraId="1C918604" w14:textId="77777777" w:rsidTr="001E6B4E">
        <w:tc>
          <w:tcPr>
            <w:tcW w:w="9918" w:type="dxa"/>
            <w:shd w:val="clear" w:color="auto" w:fill="F2F2F2" w:themeFill="background1" w:themeFillShade="F2"/>
          </w:tcPr>
          <w:p w14:paraId="142CFA78" w14:textId="77777777" w:rsidR="003D1E93" w:rsidRPr="00061760" w:rsidRDefault="003D1E93" w:rsidP="007123D1">
            <w:pPr>
              <w:tabs>
                <w:tab w:val="left" w:pos="2434"/>
              </w:tabs>
              <w:suppressAutoHyphens w:val="0"/>
              <w:spacing w:before="60" w:after="60" w:line="240" w:lineRule="auto"/>
              <w:rPr>
                <w:color w:val="808080" w:themeColor="background1" w:themeShade="80"/>
                <w:szCs w:val="22"/>
              </w:rPr>
            </w:pPr>
            <w:r w:rsidRPr="00061760">
              <w:rPr>
                <w:color w:val="808080" w:themeColor="background1" w:themeShade="80"/>
                <w:szCs w:val="22"/>
              </w:rPr>
              <w:t>Disability type</w:t>
            </w:r>
            <w:r w:rsidR="00B64EA0" w:rsidRPr="00061760">
              <w:rPr>
                <w:color w:val="808080" w:themeColor="background1" w:themeShade="80"/>
                <w:szCs w:val="22"/>
              </w:rPr>
              <w:t>:</w:t>
            </w:r>
            <w:r w:rsidRPr="00061760">
              <w:rPr>
                <w:color w:val="808080" w:themeColor="background1" w:themeShade="80"/>
                <w:szCs w:val="22"/>
              </w:rPr>
              <w:t xml:space="preserve"> (add more rows below if needed)</w:t>
            </w:r>
          </w:p>
        </w:tc>
      </w:tr>
      <w:tr w:rsidR="003D1E93" w:rsidRPr="00D26DBC" w14:paraId="44F27ACA" w14:textId="77777777" w:rsidTr="001E6B4E">
        <w:tc>
          <w:tcPr>
            <w:tcW w:w="9918" w:type="dxa"/>
          </w:tcPr>
          <w:p w14:paraId="15CF18AE" w14:textId="77777777" w:rsidR="003D1E93" w:rsidRPr="00D26DBC" w:rsidRDefault="00E16E74" w:rsidP="007123D1">
            <w:pPr>
              <w:tabs>
                <w:tab w:val="left" w:pos="2592"/>
              </w:tabs>
              <w:suppressAutoHyphens w:val="0"/>
              <w:spacing w:before="60" w:after="60" w:line="240" w:lineRule="auto"/>
              <w:rPr>
                <w:color w:val="auto"/>
                <w:szCs w:val="22"/>
              </w:rPr>
            </w:pPr>
            <w:sdt>
              <w:sdtPr>
                <w:rPr>
                  <w:color w:val="auto"/>
                  <w:szCs w:val="22"/>
                </w:rPr>
                <w:id w:val="185805364"/>
                <w:placeholder>
                  <w:docPart w:val="E8017C20FFD74100B49636B7017D8F36"/>
                </w:placeholder>
                <w:showingPlcHdr/>
                <w:dropDownList>
                  <w:listItem w:value="Choose an item."/>
                  <w:listItem w:displayText="ADHD" w:value="ADHD"/>
                  <w:listItem w:displayText="Acquired brain injury" w:value="Acquired brain injury"/>
                  <w:listItem w:displayText="Autism spectrum" w:value="Autism spectrum"/>
                  <w:listItem w:displayText="Blind/vision impairment" w:value="Blind/vision impairment"/>
                  <w:listItem w:displayText="Cerebral palsy" w:value="Cerebral palsy"/>
                  <w:listItem w:displayText="Deaf/hearing impairment" w:value="Deaf/hearing impairment"/>
                  <w:listItem w:displayText="Developmental delay" w:value="Developmental delay"/>
                  <w:listItem w:displayText="Multiple sclerosis" w:value="Multiple sclerosis"/>
                  <w:listItem w:displayText="Neurological" w:value="Neurological"/>
                  <w:listItem w:displayText="Psychosocial disability" w:value="Psychosocial disability"/>
                  <w:listItem w:displayText="Speech impairment" w:value="Speech impairment"/>
                  <w:listItem w:displayText="Spinal cord injury" w:value="Spinal cord injury"/>
                  <w:listItem w:displayText="Stroke" w:value="Stroke"/>
                  <w:listItem w:displayText="Intellectual disability" w:value="Intellectual disability"/>
                  <w:listItem w:displayText="Other" w:value="Other"/>
                </w:dropDownList>
              </w:sdtPr>
              <w:sdtEndPr/>
              <w:sdtContent>
                <w:r w:rsidR="003D1E93" w:rsidRPr="0057522E">
                  <w:rPr>
                    <w:rStyle w:val="PlaceholderText"/>
                  </w:rPr>
                  <w:t>Choose an item.</w:t>
                </w:r>
              </w:sdtContent>
            </w:sdt>
            <w:r w:rsidR="00AB0C87">
              <w:rPr>
                <w:color w:val="auto"/>
                <w:szCs w:val="22"/>
              </w:rPr>
              <w:tab/>
            </w:r>
          </w:p>
        </w:tc>
      </w:tr>
      <w:tr w:rsidR="003D1E93" w:rsidRPr="00D26DBC" w14:paraId="0EC472C0" w14:textId="77777777" w:rsidTr="001E6B4E">
        <w:tc>
          <w:tcPr>
            <w:tcW w:w="9918" w:type="dxa"/>
          </w:tcPr>
          <w:p w14:paraId="255D7E56" w14:textId="77777777" w:rsidR="003D1E93" w:rsidRPr="00D26DBC" w:rsidRDefault="00E16E74" w:rsidP="007123D1">
            <w:pPr>
              <w:suppressAutoHyphens w:val="0"/>
              <w:spacing w:before="60" w:after="60" w:line="240" w:lineRule="auto"/>
              <w:rPr>
                <w:color w:val="auto"/>
                <w:szCs w:val="22"/>
              </w:rPr>
            </w:pPr>
            <w:sdt>
              <w:sdtPr>
                <w:rPr>
                  <w:color w:val="auto"/>
                  <w:szCs w:val="22"/>
                </w:rPr>
                <w:id w:val="1885135042"/>
                <w:placeholder>
                  <w:docPart w:val="B221E90745364DA1B797100A80A05CFF"/>
                </w:placeholder>
                <w:showingPlcHdr/>
                <w:dropDownList>
                  <w:listItem w:value="Choose an item."/>
                  <w:listItem w:displayText="ADHD" w:value="ADHD"/>
                  <w:listItem w:displayText="Acquired brain injury" w:value="Acquired brain injury"/>
                  <w:listItem w:displayText="Autism spectrum" w:value="Autism spectrum"/>
                  <w:listItem w:displayText="Blind/vision impairment" w:value="Blind/vision impairment"/>
                  <w:listItem w:displayText="Cerebral palsy" w:value="Cerebral palsy"/>
                  <w:listItem w:displayText="Deaf/hearing impairment" w:value="Deaf/hearing impairment"/>
                  <w:listItem w:displayText="Developmental delay" w:value="Developmental delay"/>
                  <w:listItem w:displayText="Multiple sclerosis" w:value="Multiple sclerosis"/>
                  <w:listItem w:displayText="Neurological" w:value="Neurological"/>
                  <w:listItem w:displayText="Psychosocial disability" w:value="Psychosocial disability"/>
                  <w:listItem w:displayText="Speech impairment" w:value="Speech impairment"/>
                  <w:listItem w:displayText="Spinal cord injury" w:value="Spinal cord injury"/>
                  <w:listItem w:displayText="Stroke" w:value="Stroke"/>
                  <w:listItem w:displayText="Intellectual disability" w:value="Intellectual disability"/>
                  <w:listItem w:displayText="Other" w:value="Other"/>
                </w:dropDownList>
              </w:sdtPr>
              <w:sdtEndPr/>
              <w:sdtContent>
                <w:r w:rsidR="002D42A0" w:rsidRPr="0057522E">
                  <w:rPr>
                    <w:rStyle w:val="PlaceholderText"/>
                  </w:rPr>
                  <w:t>Choose an item.</w:t>
                </w:r>
              </w:sdtContent>
            </w:sdt>
          </w:p>
        </w:tc>
      </w:tr>
    </w:tbl>
    <w:p w14:paraId="2172EA7F" w14:textId="77777777" w:rsidR="003D1E93" w:rsidRDefault="004B7F3D" w:rsidP="003D1E93">
      <w:pPr>
        <w:pStyle w:val="Heading3"/>
        <w:rPr>
          <w:color w:val="auto"/>
        </w:rPr>
      </w:pPr>
      <w:r>
        <w:rPr>
          <w:color w:val="auto"/>
        </w:rPr>
        <w:t>Participant’s current address</w:t>
      </w:r>
    </w:p>
    <w:tbl>
      <w:tblPr>
        <w:tblStyle w:val="TableGrid"/>
        <w:tblW w:w="9918" w:type="dxa"/>
        <w:tblLook w:val="04A0" w:firstRow="1" w:lastRow="0" w:firstColumn="1" w:lastColumn="0" w:noHBand="0" w:noVBand="1"/>
      </w:tblPr>
      <w:tblGrid>
        <w:gridCol w:w="6374"/>
        <w:gridCol w:w="1276"/>
        <w:gridCol w:w="2268"/>
      </w:tblGrid>
      <w:tr w:rsidR="003D1E93" w:rsidRPr="00D26DBC" w14:paraId="1FBDC1D8" w14:textId="77777777" w:rsidTr="001E6B4E">
        <w:tc>
          <w:tcPr>
            <w:tcW w:w="6374" w:type="dxa"/>
          </w:tcPr>
          <w:p w14:paraId="509ACD32" w14:textId="77777777" w:rsidR="003D1E93" w:rsidRPr="00D26DBC" w:rsidRDefault="003D1E93" w:rsidP="007123D1">
            <w:pPr>
              <w:tabs>
                <w:tab w:val="left" w:pos="2434"/>
              </w:tabs>
              <w:suppressAutoHyphens w:val="0"/>
              <w:spacing w:before="60" w:after="60" w:line="240" w:lineRule="auto"/>
              <w:rPr>
                <w:color w:val="auto"/>
                <w:szCs w:val="22"/>
              </w:rPr>
            </w:pPr>
          </w:p>
        </w:tc>
        <w:tc>
          <w:tcPr>
            <w:tcW w:w="1276" w:type="dxa"/>
            <w:shd w:val="clear" w:color="auto" w:fill="F2F2F2" w:themeFill="background1" w:themeFillShade="F2"/>
          </w:tcPr>
          <w:p w14:paraId="5DBEE6CE" w14:textId="77777777" w:rsidR="003D1E93" w:rsidRPr="00D26DBC" w:rsidRDefault="003D1E93" w:rsidP="007123D1">
            <w:pPr>
              <w:tabs>
                <w:tab w:val="left" w:pos="2434"/>
              </w:tabs>
              <w:suppressAutoHyphens w:val="0"/>
              <w:spacing w:before="60" w:after="60" w:line="240" w:lineRule="auto"/>
              <w:rPr>
                <w:color w:val="auto"/>
                <w:szCs w:val="22"/>
              </w:rPr>
            </w:pPr>
            <w:r w:rsidRPr="00061760">
              <w:rPr>
                <w:color w:val="808080" w:themeColor="background1" w:themeShade="80"/>
                <w:szCs w:val="22"/>
              </w:rPr>
              <w:t>Start date:</w:t>
            </w:r>
          </w:p>
        </w:tc>
        <w:sdt>
          <w:sdtPr>
            <w:rPr>
              <w:color w:val="auto"/>
              <w:szCs w:val="22"/>
            </w:rPr>
            <w:id w:val="-562106069"/>
            <w:placeholder>
              <w:docPart w:val="68F42DD9FD1446EEACE220995E877A3C"/>
            </w:placeholder>
            <w:showingPlcHdr/>
            <w:date>
              <w:dateFormat w:val="d/MM/yyyy"/>
              <w:lid w:val="en-AU"/>
              <w:storeMappedDataAs w:val="dateTime"/>
              <w:calendar w:val="gregorian"/>
            </w:date>
          </w:sdtPr>
          <w:sdtEndPr/>
          <w:sdtContent>
            <w:tc>
              <w:tcPr>
                <w:tcW w:w="2268" w:type="dxa"/>
              </w:tcPr>
              <w:p w14:paraId="7FA95F66" w14:textId="77777777" w:rsidR="003D1E93" w:rsidRPr="00D26DBC" w:rsidRDefault="003D1E93" w:rsidP="007123D1">
                <w:pPr>
                  <w:tabs>
                    <w:tab w:val="left" w:pos="2434"/>
                  </w:tabs>
                  <w:suppressAutoHyphens w:val="0"/>
                  <w:spacing w:before="60" w:after="60" w:line="240" w:lineRule="auto"/>
                  <w:rPr>
                    <w:color w:val="auto"/>
                    <w:szCs w:val="22"/>
                  </w:rPr>
                </w:pPr>
                <w:r w:rsidRPr="00CB6AEE">
                  <w:rPr>
                    <w:rStyle w:val="PlaceholderText"/>
                  </w:rPr>
                  <w:t>Click or tap to enter a date.</w:t>
                </w:r>
              </w:p>
            </w:tc>
          </w:sdtContent>
        </w:sdt>
      </w:tr>
    </w:tbl>
    <w:p w14:paraId="4DC243A0" w14:textId="77777777" w:rsidR="00A616E7" w:rsidRDefault="00A616E7" w:rsidP="00BE0F4A">
      <w:pPr>
        <w:pStyle w:val="Heading3"/>
        <w:rPr>
          <w:color w:val="auto"/>
        </w:rPr>
      </w:pPr>
    </w:p>
    <w:p w14:paraId="30A927E5" w14:textId="77777777" w:rsidR="004E2493" w:rsidRDefault="004E2493" w:rsidP="00A616E7"/>
    <w:p w14:paraId="646C3CB4" w14:textId="77777777" w:rsidR="004E2493" w:rsidRDefault="004E2493" w:rsidP="00A616E7"/>
    <w:p w14:paraId="2761AE4B" w14:textId="77777777" w:rsidR="004E2493" w:rsidRDefault="004E2493" w:rsidP="00A616E7"/>
    <w:p w14:paraId="6968321C" w14:textId="77777777" w:rsidR="004E2493" w:rsidRDefault="004E2493" w:rsidP="00A616E7"/>
    <w:p w14:paraId="5D574538" w14:textId="77777777" w:rsidR="004E2493" w:rsidRPr="004521B6" w:rsidRDefault="004E2493" w:rsidP="004E2493">
      <w:pPr>
        <w:pStyle w:val="Heading3"/>
        <w:rPr>
          <w:color w:val="auto"/>
        </w:rPr>
      </w:pPr>
      <w:r>
        <w:rPr>
          <w:color w:val="auto"/>
        </w:rPr>
        <w:lastRenderedPageBreak/>
        <w:t>K</w:t>
      </w:r>
      <w:r w:rsidRPr="004521B6">
        <w:rPr>
          <w:color w:val="auto"/>
        </w:rPr>
        <w:t>ey contacts</w:t>
      </w:r>
      <w:r>
        <w:rPr>
          <w:color w:val="auto"/>
        </w:rPr>
        <w:t xml:space="preserve"> </w:t>
      </w:r>
      <w:r w:rsidRPr="00A616E7">
        <w:rPr>
          <w:b w:val="0"/>
          <w:i/>
          <w:color w:val="auto"/>
        </w:rPr>
        <w:t>(</w:t>
      </w:r>
      <w:r w:rsidRPr="00A616E7">
        <w:rPr>
          <w:b w:val="0"/>
          <w:i/>
          <w:color w:val="auto"/>
          <w:sz w:val="22"/>
        </w:rPr>
        <w:t>i</w:t>
      </w:r>
      <w:r>
        <w:rPr>
          <w:b w:val="0"/>
          <w:i/>
          <w:color w:val="auto"/>
          <w:sz w:val="22"/>
        </w:rPr>
        <w:t>ncluding those consulted as part of developing this plan)</w:t>
      </w:r>
    </w:p>
    <w:tbl>
      <w:tblPr>
        <w:tblStyle w:val="TableGrid"/>
        <w:tblW w:w="0" w:type="auto"/>
        <w:tblLook w:val="04A0" w:firstRow="1" w:lastRow="0" w:firstColumn="1" w:lastColumn="0" w:noHBand="0" w:noVBand="1"/>
      </w:tblPr>
      <w:tblGrid>
        <w:gridCol w:w="3114"/>
        <w:gridCol w:w="1559"/>
        <w:gridCol w:w="1134"/>
        <w:gridCol w:w="3821"/>
      </w:tblGrid>
      <w:tr w:rsidR="004E2493" w:rsidRPr="00061760" w14:paraId="36AD640E" w14:textId="77777777" w:rsidTr="00054774">
        <w:tc>
          <w:tcPr>
            <w:tcW w:w="3114" w:type="dxa"/>
            <w:shd w:val="clear" w:color="auto" w:fill="F2F2F2" w:themeFill="background1" w:themeFillShade="F2"/>
          </w:tcPr>
          <w:p w14:paraId="78076881"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Title:</w:t>
            </w:r>
          </w:p>
        </w:tc>
        <w:tc>
          <w:tcPr>
            <w:tcW w:w="2693" w:type="dxa"/>
            <w:gridSpan w:val="2"/>
            <w:shd w:val="clear" w:color="auto" w:fill="F2F2F2" w:themeFill="background1" w:themeFillShade="F2"/>
          </w:tcPr>
          <w:p w14:paraId="4F412409"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First name:</w:t>
            </w:r>
          </w:p>
        </w:tc>
        <w:tc>
          <w:tcPr>
            <w:tcW w:w="3821" w:type="dxa"/>
            <w:shd w:val="clear" w:color="auto" w:fill="F2F2F2" w:themeFill="background1" w:themeFillShade="F2"/>
          </w:tcPr>
          <w:p w14:paraId="11103AD3"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Last name:</w:t>
            </w:r>
          </w:p>
        </w:tc>
      </w:tr>
      <w:tr w:rsidR="004E2493" w14:paraId="2D2B7D46" w14:textId="77777777" w:rsidTr="00054774">
        <w:tc>
          <w:tcPr>
            <w:tcW w:w="3114" w:type="dxa"/>
          </w:tcPr>
          <w:p w14:paraId="34E437CA" w14:textId="77777777" w:rsidR="004E2493" w:rsidRDefault="004E2493" w:rsidP="00054774">
            <w:pPr>
              <w:suppressAutoHyphens w:val="0"/>
              <w:spacing w:before="60" w:after="60" w:line="240" w:lineRule="auto"/>
            </w:pPr>
          </w:p>
        </w:tc>
        <w:tc>
          <w:tcPr>
            <w:tcW w:w="2693" w:type="dxa"/>
            <w:gridSpan w:val="2"/>
          </w:tcPr>
          <w:p w14:paraId="323D1DE5" w14:textId="77777777" w:rsidR="004E2493" w:rsidRDefault="004E2493" w:rsidP="00054774">
            <w:pPr>
              <w:suppressAutoHyphens w:val="0"/>
              <w:spacing w:before="60" w:after="60" w:line="240" w:lineRule="auto"/>
            </w:pPr>
          </w:p>
        </w:tc>
        <w:tc>
          <w:tcPr>
            <w:tcW w:w="3821" w:type="dxa"/>
          </w:tcPr>
          <w:p w14:paraId="6DB0A80A" w14:textId="77777777" w:rsidR="004E2493" w:rsidRDefault="004E2493" w:rsidP="00054774">
            <w:pPr>
              <w:suppressAutoHyphens w:val="0"/>
              <w:spacing w:before="60" w:after="60" w:line="240" w:lineRule="auto"/>
            </w:pPr>
          </w:p>
        </w:tc>
      </w:tr>
      <w:tr w:rsidR="004E2493" w14:paraId="5A4D0F87" w14:textId="77777777" w:rsidTr="00054774">
        <w:tc>
          <w:tcPr>
            <w:tcW w:w="3114" w:type="dxa"/>
            <w:shd w:val="clear" w:color="auto" w:fill="F2F2F2" w:themeFill="background1" w:themeFillShade="F2"/>
          </w:tcPr>
          <w:p w14:paraId="7871A0CC"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Person type:</w:t>
            </w:r>
          </w:p>
        </w:tc>
        <w:tc>
          <w:tcPr>
            <w:tcW w:w="2693" w:type="dxa"/>
            <w:gridSpan w:val="2"/>
            <w:shd w:val="clear" w:color="auto" w:fill="F2F2F2" w:themeFill="background1" w:themeFillShade="F2"/>
          </w:tcPr>
          <w:p w14:paraId="3A329F0E"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Person consulted, if other:</w:t>
            </w:r>
          </w:p>
        </w:tc>
        <w:tc>
          <w:tcPr>
            <w:tcW w:w="3821" w:type="dxa"/>
            <w:shd w:val="clear" w:color="auto" w:fill="F2F2F2" w:themeFill="background1" w:themeFillShade="F2"/>
          </w:tcPr>
          <w:p w14:paraId="430CBA1F" w14:textId="77777777" w:rsidR="004E2493" w:rsidRDefault="004E2493" w:rsidP="00054774">
            <w:pPr>
              <w:suppressAutoHyphens w:val="0"/>
              <w:spacing w:before="60" w:after="60" w:line="240" w:lineRule="auto"/>
            </w:pPr>
            <w:r>
              <w:rPr>
                <w:color w:val="808080" w:themeColor="background1" w:themeShade="80"/>
              </w:rPr>
              <w:t>Consulted date:</w:t>
            </w:r>
          </w:p>
        </w:tc>
      </w:tr>
      <w:tr w:rsidR="004E2493" w14:paraId="702F102C" w14:textId="77777777" w:rsidTr="00054774">
        <w:sdt>
          <w:sdtPr>
            <w:id w:val="-999116302"/>
            <w:placeholder>
              <w:docPart w:val="94223C0140C84A07BFCDC1A28ED35746"/>
            </w:placeholder>
            <w:showingPlcHdr/>
            <w:dropDownList>
              <w:listItem w:value="Choose an item."/>
              <w:listItem w:displayText="Guardian" w:value="Guardian"/>
              <w:listItem w:displayText="Spouse" w:value="Spouse"/>
              <w:listItem w:displayText="Relative" w:value="Relative"/>
              <w:listItem w:displayText="Accommodation Provider" w:value="Accommodation Provider"/>
              <w:listItem w:displayText="Aunt" w:value="Aunt"/>
              <w:listItem w:displayText="Brother" w:value="Brother"/>
              <w:listItem w:displayText="Case Manager" w:value="Case Manager"/>
              <w:listItem w:displayText="Cousin" w:value="Cousin"/>
              <w:listItem w:displayText="Doctor" w:value="Doctor"/>
              <w:listItem w:displayText="Father" w:value="Father"/>
              <w:listItem w:displayText="Friend" w:value="Friend"/>
              <w:listItem w:displayText="Medical Professional" w:value="Medical Professional"/>
              <w:listItem w:displayText="Allied Health Professional" w:value="Allied Health Professional"/>
              <w:listItem w:displayText="Mother" w:value="Mother"/>
              <w:listItem w:displayText="House staff" w:value="House staff"/>
              <w:listItem w:displayText="Other" w:value="Other"/>
            </w:dropDownList>
          </w:sdtPr>
          <w:sdtEndPr/>
          <w:sdtContent>
            <w:tc>
              <w:tcPr>
                <w:tcW w:w="3114" w:type="dxa"/>
              </w:tcPr>
              <w:p w14:paraId="595986D5" w14:textId="77777777" w:rsidR="004E2493" w:rsidRDefault="004E2493" w:rsidP="00054774">
                <w:pPr>
                  <w:suppressAutoHyphens w:val="0"/>
                  <w:spacing w:before="60" w:after="60" w:line="240" w:lineRule="auto"/>
                </w:pPr>
                <w:r w:rsidRPr="00F17448">
                  <w:rPr>
                    <w:rStyle w:val="PlaceholderText"/>
                  </w:rPr>
                  <w:t>Choose an item.</w:t>
                </w:r>
              </w:p>
            </w:tc>
          </w:sdtContent>
        </w:sdt>
        <w:tc>
          <w:tcPr>
            <w:tcW w:w="2693" w:type="dxa"/>
            <w:gridSpan w:val="2"/>
          </w:tcPr>
          <w:p w14:paraId="5A967C95" w14:textId="77777777" w:rsidR="004E2493" w:rsidRDefault="004E2493" w:rsidP="00054774">
            <w:pPr>
              <w:suppressAutoHyphens w:val="0"/>
              <w:spacing w:before="60" w:after="60" w:line="240" w:lineRule="auto"/>
            </w:pPr>
          </w:p>
        </w:tc>
        <w:sdt>
          <w:sdtPr>
            <w:id w:val="-884175041"/>
            <w:placeholder>
              <w:docPart w:val="88C870E28B6F4C26A95B9343B2754E71"/>
            </w:placeholder>
            <w:showingPlcHdr/>
            <w:date>
              <w:dateFormat w:val="d/MM/yyyy"/>
              <w:lid w:val="en-AU"/>
              <w:storeMappedDataAs w:val="dateTime"/>
              <w:calendar w:val="gregorian"/>
            </w:date>
          </w:sdtPr>
          <w:sdtEndPr/>
          <w:sdtContent>
            <w:tc>
              <w:tcPr>
                <w:tcW w:w="3821" w:type="dxa"/>
              </w:tcPr>
              <w:p w14:paraId="5A364CD9" w14:textId="77777777" w:rsidR="004E2493" w:rsidRDefault="004E2493" w:rsidP="00054774">
                <w:pPr>
                  <w:suppressAutoHyphens w:val="0"/>
                  <w:spacing w:before="60" w:after="60" w:line="240" w:lineRule="auto"/>
                </w:pPr>
                <w:r w:rsidRPr="00B73ADD">
                  <w:rPr>
                    <w:rStyle w:val="PlaceholderText"/>
                  </w:rPr>
                  <w:t>Click or tap to enter a date.</w:t>
                </w:r>
              </w:p>
            </w:tc>
          </w:sdtContent>
        </w:sdt>
      </w:tr>
      <w:tr w:rsidR="004E2493" w:rsidRPr="00CE7BEB" w14:paraId="19434B07" w14:textId="77777777" w:rsidTr="00054774">
        <w:tc>
          <w:tcPr>
            <w:tcW w:w="4673" w:type="dxa"/>
            <w:gridSpan w:val="2"/>
            <w:shd w:val="clear" w:color="auto" w:fill="F2F2F2" w:themeFill="background1" w:themeFillShade="F2"/>
          </w:tcPr>
          <w:p w14:paraId="588C650A" w14:textId="77777777" w:rsidR="004E2493" w:rsidRPr="00CE7BEB" w:rsidRDefault="004E2493" w:rsidP="00054774">
            <w:pPr>
              <w:suppressAutoHyphens w:val="0"/>
              <w:spacing w:before="60" w:after="60" w:line="240" w:lineRule="auto"/>
              <w:rPr>
                <w:color w:val="808080" w:themeColor="background1" w:themeShade="80"/>
              </w:rPr>
            </w:pPr>
            <w:r w:rsidRPr="00CE7BEB">
              <w:rPr>
                <w:color w:val="808080" w:themeColor="background1" w:themeShade="80"/>
              </w:rPr>
              <w:t>Email:</w:t>
            </w:r>
          </w:p>
        </w:tc>
        <w:tc>
          <w:tcPr>
            <w:tcW w:w="4955" w:type="dxa"/>
            <w:gridSpan w:val="2"/>
            <w:shd w:val="clear" w:color="auto" w:fill="F2F2F2" w:themeFill="background1" w:themeFillShade="F2"/>
          </w:tcPr>
          <w:p w14:paraId="1D0D109E" w14:textId="77777777" w:rsidR="004E2493" w:rsidRPr="00CE7BEB" w:rsidRDefault="004E2493" w:rsidP="00054774">
            <w:pPr>
              <w:suppressAutoHyphens w:val="0"/>
              <w:spacing w:before="60" w:after="60" w:line="240" w:lineRule="auto"/>
              <w:rPr>
                <w:color w:val="808080" w:themeColor="background1" w:themeShade="80"/>
              </w:rPr>
            </w:pPr>
            <w:r w:rsidRPr="00CE7BEB">
              <w:rPr>
                <w:color w:val="808080" w:themeColor="background1" w:themeShade="80"/>
              </w:rPr>
              <w:t>Phone number:</w:t>
            </w:r>
          </w:p>
        </w:tc>
      </w:tr>
      <w:tr w:rsidR="004E2493" w14:paraId="1A5586BE" w14:textId="77777777" w:rsidTr="00054774">
        <w:tc>
          <w:tcPr>
            <w:tcW w:w="4673" w:type="dxa"/>
            <w:gridSpan w:val="2"/>
          </w:tcPr>
          <w:p w14:paraId="45A205E9" w14:textId="77777777" w:rsidR="004E2493" w:rsidRDefault="004E2493" w:rsidP="00054774">
            <w:pPr>
              <w:suppressAutoHyphens w:val="0"/>
              <w:spacing w:before="60" w:after="60" w:line="240" w:lineRule="auto"/>
            </w:pPr>
          </w:p>
        </w:tc>
        <w:tc>
          <w:tcPr>
            <w:tcW w:w="4955" w:type="dxa"/>
            <w:gridSpan w:val="2"/>
          </w:tcPr>
          <w:p w14:paraId="73C9A896" w14:textId="77777777" w:rsidR="004E2493" w:rsidRDefault="004E2493" w:rsidP="00054774">
            <w:pPr>
              <w:suppressAutoHyphens w:val="0"/>
              <w:spacing w:before="60" w:after="60" w:line="240" w:lineRule="auto"/>
            </w:pPr>
          </w:p>
        </w:tc>
      </w:tr>
    </w:tbl>
    <w:p w14:paraId="5E1EF16D" w14:textId="77777777" w:rsidR="004E2493" w:rsidRDefault="004E2493" w:rsidP="004E2493">
      <w:pPr>
        <w:suppressAutoHyphens w:val="0"/>
        <w:spacing w:before="0" w:after="0" w:line="240" w:lineRule="auto"/>
      </w:pPr>
    </w:p>
    <w:tbl>
      <w:tblPr>
        <w:tblStyle w:val="TableGrid"/>
        <w:tblW w:w="0" w:type="auto"/>
        <w:tblLook w:val="04A0" w:firstRow="1" w:lastRow="0" w:firstColumn="1" w:lastColumn="0" w:noHBand="0" w:noVBand="1"/>
      </w:tblPr>
      <w:tblGrid>
        <w:gridCol w:w="3114"/>
        <w:gridCol w:w="1559"/>
        <w:gridCol w:w="1134"/>
        <w:gridCol w:w="3821"/>
      </w:tblGrid>
      <w:tr w:rsidR="004E2493" w:rsidRPr="00061760" w14:paraId="5DAFA01C" w14:textId="77777777" w:rsidTr="00054774">
        <w:tc>
          <w:tcPr>
            <w:tcW w:w="3114" w:type="dxa"/>
            <w:shd w:val="clear" w:color="auto" w:fill="F2F2F2" w:themeFill="background1" w:themeFillShade="F2"/>
          </w:tcPr>
          <w:p w14:paraId="6420CA99"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Title:</w:t>
            </w:r>
          </w:p>
        </w:tc>
        <w:tc>
          <w:tcPr>
            <w:tcW w:w="2693" w:type="dxa"/>
            <w:gridSpan w:val="2"/>
            <w:shd w:val="clear" w:color="auto" w:fill="F2F2F2" w:themeFill="background1" w:themeFillShade="F2"/>
          </w:tcPr>
          <w:p w14:paraId="59092DEA"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First name:</w:t>
            </w:r>
          </w:p>
        </w:tc>
        <w:tc>
          <w:tcPr>
            <w:tcW w:w="3821" w:type="dxa"/>
            <w:shd w:val="clear" w:color="auto" w:fill="F2F2F2" w:themeFill="background1" w:themeFillShade="F2"/>
          </w:tcPr>
          <w:p w14:paraId="50335E25"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Last name:</w:t>
            </w:r>
          </w:p>
        </w:tc>
      </w:tr>
      <w:tr w:rsidR="004E2493" w14:paraId="3D58DD0F" w14:textId="77777777" w:rsidTr="00054774">
        <w:tc>
          <w:tcPr>
            <w:tcW w:w="3114" w:type="dxa"/>
          </w:tcPr>
          <w:p w14:paraId="359E36E0" w14:textId="77777777" w:rsidR="004E2493" w:rsidRDefault="004E2493" w:rsidP="00054774">
            <w:pPr>
              <w:suppressAutoHyphens w:val="0"/>
              <w:spacing w:before="60" w:after="60" w:line="240" w:lineRule="auto"/>
            </w:pPr>
          </w:p>
        </w:tc>
        <w:tc>
          <w:tcPr>
            <w:tcW w:w="2693" w:type="dxa"/>
            <w:gridSpan w:val="2"/>
          </w:tcPr>
          <w:p w14:paraId="11AC0E03" w14:textId="77777777" w:rsidR="004E2493" w:rsidRDefault="004E2493" w:rsidP="00054774">
            <w:pPr>
              <w:suppressAutoHyphens w:val="0"/>
              <w:spacing w:before="60" w:after="60" w:line="240" w:lineRule="auto"/>
            </w:pPr>
          </w:p>
        </w:tc>
        <w:tc>
          <w:tcPr>
            <w:tcW w:w="3821" w:type="dxa"/>
          </w:tcPr>
          <w:p w14:paraId="10A24C61" w14:textId="77777777" w:rsidR="004E2493" w:rsidRDefault="004E2493" w:rsidP="00054774">
            <w:pPr>
              <w:suppressAutoHyphens w:val="0"/>
              <w:spacing w:before="60" w:after="60" w:line="240" w:lineRule="auto"/>
            </w:pPr>
          </w:p>
        </w:tc>
      </w:tr>
      <w:tr w:rsidR="004E2493" w14:paraId="0FDFA881" w14:textId="77777777" w:rsidTr="00054774">
        <w:tc>
          <w:tcPr>
            <w:tcW w:w="3114" w:type="dxa"/>
            <w:shd w:val="clear" w:color="auto" w:fill="F2F2F2" w:themeFill="background1" w:themeFillShade="F2"/>
          </w:tcPr>
          <w:p w14:paraId="15256EA8"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Person type:</w:t>
            </w:r>
          </w:p>
        </w:tc>
        <w:tc>
          <w:tcPr>
            <w:tcW w:w="2693" w:type="dxa"/>
            <w:gridSpan w:val="2"/>
            <w:shd w:val="clear" w:color="auto" w:fill="F2F2F2" w:themeFill="background1" w:themeFillShade="F2"/>
          </w:tcPr>
          <w:p w14:paraId="5812CD37"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Person consulted, if other:</w:t>
            </w:r>
          </w:p>
        </w:tc>
        <w:tc>
          <w:tcPr>
            <w:tcW w:w="3821" w:type="dxa"/>
            <w:shd w:val="clear" w:color="auto" w:fill="F2F2F2" w:themeFill="background1" w:themeFillShade="F2"/>
          </w:tcPr>
          <w:p w14:paraId="64579AEF" w14:textId="77777777" w:rsidR="004E2493" w:rsidRDefault="004E2493" w:rsidP="00054774">
            <w:pPr>
              <w:suppressAutoHyphens w:val="0"/>
              <w:spacing w:before="60" w:after="60" w:line="240" w:lineRule="auto"/>
            </w:pPr>
            <w:r>
              <w:rPr>
                <w:color w:val="808080" w:themeColor="background1" w:themeShade="80"/>
              </w:rPr>
              <w:t>Consulted date:</w:t>
            </w:r>
          </w:p>
        </w:tc>
      </w:tr>
      <w:tr w:rsidR="004E2493" w14:paraId="7F7087C9" w14:textId="77777777" w:rsidTr="00054774">
        <w:sdt>
          <w:sdtPr>
            <w:id w:val="-2147415850"/>
            <w:placeholder>
              <w:docPart w:val="CFD5B42371C34E4691DA4C2E2C8342D1"/>
            </w:placeholder>
            <w:showingPlcHdr/>
            <w:dropDownList>
              <w:listItem w:value="Choose an item."/>
              <w:listItem w:displayText="Guardian" w:value="Guardian"/>
              <w:listItem w:displayText="Spouse" w:value="Spouse"/>
              <w:listItem w:displayText="Relative" w:value="Relative"/>
              <w:listItem w:displayText="Accommodation Provider" w:value="Accommodation Provider"/>
              <w:listItem w:displayText="Aunt" w:value="Aunt"/>
              <w:listItem w:displayText="Brother" w:value="Brother"/>
              <w:listItem w:displayText="Case Manager" w:value="Case Manager"/>
              <w:listItem w:displayText="Cousin" w:value="Cousin"/>
              <w:listItem w:displayText="Doctor" w:value="Doctor"/>
              <w:listItem w:displayText="Father" w:value="Father"/>
              <w:listItem w:displayText="Friend" w:value="Friend"/>
              <w:listItem w:displayText="Medical Professional" w:value="Medical Professional"/>
              <w:listItem w:displayText="Allied Health Professional" w:value="Allied Health Professional"/>
              <w:listItem w:displayText="Mother" w:value="Mother"/>
              <w:listItem w:displayText="House staff" w:value="House staff"/>
              <w:listItem w:displayText="Other" w:value="Other"/>
            </w:dropDownList>
          </w:sdtPr>
          <w:sdtEndPr/>
          <w:sdtContent>
            <w:tc>
              <w:tcPr>
                <w:tcW w:w="3114" w:type="dxa"/>
              </w:tcPr>
              <w:p w14:paraId="12502300" w14:textId="77777777" w:rsidR="004E2493" w:rsidRDefault="004E2493" w:rsidP="00054774">
                <w:pPr>
                  <w:suppressAutoHyphens w:val="0"/>
                  <w:spacing w:before="60" w:after="60" w:line="240" w:lineRule="auto"/>
                </w:pPr>
                <w:r w:rsidRPr="00F17448">
                  <w:rPr>
                    <w:rStyle w:val="PlaceholderText"/>
                  </w:rPr>
                  <w:t>Choose an item.</w:t>
                </w:r>
              </w:p>
            </w:tc>
          </w:sdtContent>
        </w:sdt>
        <w:tc>
          <w:tcPr>
            <w:tcW w:w="2693" w:type="dxa"/>
            <w:gridSpan w:val="2"/>
          </w:tcPr>
          <w:p w14:paraId="275B6B14" w14:textId="77777777" w:rsidR="004E2493" w:rsidRDefault="004E2493" w:rsidP="00054774">
            <w:pPr>
              <w:suppressAutoHyphens w:val="0"/>
              <w:spacing w:before="60" w:after="60" w:line="240" w:lineRule="auto"/>
            </w:pPr>
          </w:p>
        </w:tc>
        <w:sdt>
          <w:sdtPr>
            <w:id w:val="1277372589"/>
            <w:placeholder>
              <w:docPart w:val="A6BBD0A08A1843178CBFC00B88C5B584"/>
            </w:placeholder>
            <w:showingPlcHdr/>
            <w:date>
              <w:dateFormat w:val="d/MM/yyyy"/>
              <w:lid w:val="en-AU"/>
              <w:storeMappedDataAs w:val="dateTime"/>
              <w:calendar w:val="gregorian"/>
            </w:date>
          </w:sdtPr>
          <w:sdtEndPr/>
          <w:sdtContent>
            <w:tc>
              <w:tcPr>
                <w:tcW w:w="3821" w:type="dxa"/>
              </w:tcPr>
              <w:p w14:paraId="79279AF4" w14:textId="77777777" w:rsidR="004E2493" w:rsidRDefault="004E2493" w:rsidP="00054774">
                <w:pPr>
                  <w:suppressAutoHyphens w:val="0"/>
                  <w:spacing w:before="60" w:after="60" w:line="240" w:lineRule="auto"/>
                </w:pPr>
                <w:r w:rsidRPr="00B73ADD">
                  <w:rPr>
                    <w:rStyle w:val="PlaceholderText"/>
                  </w:rPr>
                  <w:t>Click or tap to enter a date.</w:t>
                </w:r>
              </w:p>
            </w:tc>
          </w:sdtContent>
        </w:sdt>
      </w:tr>
      <w:tr w:rsidR="004E2493" w:rsidRPr="00CE7BEB" w14:paraId="799680F6" w14:textId="77777777" w:rsidTr="00054774">
        <w:tc>
          <w:tcPr>
            <w:tcW w:w="4673" w:type="dxa"/>
            <w:gridSpan w:val="2"/>
            <w:shd w:val="clear" w:color="auto" w:fill="F2F2F2" w:themeFill="background1" w:themeFillShade="F2"/>
          </w:tcPr>
          <w:p w14:paraId="1B1621AF" w14:textId="77777777" w:rsidR="004E2493" w:rsidRPr="00CE7BEB" w:rsidRDefault="004E2493" w:rsidP="00054774">
            <w:pPr>
              <w:suppressAutoHyphens w:val="0"/>
              <w:spacing w:before="60" w:after="60" w:line="240" w:lineRule="auto"/>
              <w:rPr>
                <w:color w:val="808080" w:themeColor="background1" w:themeShade="80"/>
              </w:rPr>
            </w:pPr>
            <w:r w:rsidRPr="00CE7BEB">
              <w:rPr>
                <w:color w:val="808080" w:themeColor="background1" w:themeShade="80"/>
              </w:rPr>
              <w:t>Email:</w:t>
            </w:r>
          </w:p>
        </w:tc>
        <w:tc>
          <w:tcPr>
            <w:tcW w:w="4955" w:type="dxa"/>
            <w:gridSpan w:val="2"/>
            <w:shd w:val="clear" w:color="auto" w:fill="F2F2F2" w:themeFill="background1" w:themeFillShade="F2"/>
          </w:tcPr>
          <w:p w14:paraId="3B16ED33" w14:textId="77777777" w:rsidR="004E2493" w:rsidRPr="00CE7BEB" w:rsidRDefault="004E2493" w:rsidP="00054774">
            <w:pPr>
              <w:suppressAutoHyphens w:val="0"/>
              <w:spacing w:before="60" w:after="60" w:line="240" w:lineRule="auto"/>
              <w:rPr>
                <w:color w:val="808080" w:themeColor="background1" w:themeShade="80"/>
              </w:rPr>
            </w:pPr>
            <w:r w:rsidRPr="00CE7BEB">
              <w:rPr>
                <w:color w:val="808080" w:themeColor="background1" w:themeShade="80"/>
              </w:rPr>
              <w:t>Phone number:</w:t>
            </w:r>
          </w:p>
        </w:tc>
      </w:tr>
      <w:tr w:rsidR="004E2493" w14:paraId="2CBAD3AE" w14:textId="77777777" w:rsidTr="00054774">
        <w:tc>
          <w:tcPr>
            <w:tcW w:w="4673" w:type="dxa"/>
            <w:gridSpan w:val="2"/>
          </w:tcPr>
          <w:p w14:paraId="1DDE497E" w14:textId="77777777" w:rsidR="004E2493" w:rsidRDefault="004E2493" w:rsidP="00054774">
            <w:pPr>
              <w:suppressAutoHyphens w:val="0"/>
              <w:spacing w:before="60" w:after="60" w:line="240" w:lineRule="auto"/>
            </w:pPr>
          </w:p>
        </w:tc>
        <w:tc>
          <w:tcPr>
            <w:tcW w:w="4955" w:type="dxa"/>
            <w:gridSpan w:val="2"/>
          </w:tcPr>
          <w:p w14:paraId="73B61E71" w14:textId="77777777" w:rsidR="004E2493" w:rsidRDefault="004E2493" w:rsidP="00054774">
            <w:pPr>
              <w:suppressAutoHyphens w:val="0"/>
              <w:spacing w:before="60" w:after="60" w:line="240" w:lineRule="auto"/>
            </w:pPr>
          </w:p>
        </w:tc>
      </w:tr>
    </w:tbl>
    <w:p w14:paraId="16579327" w14:textId="77777777" w:rsidR="004E2493" w:rsidRDefault="004E2493" w:rsidP="004E2493">
      <w:pPr>
        <w:suppressAutoHyphens w:val="0"/>
        <w:spacing w:before="0" w:after="0" w:line="240" w:lineRule="auto"/>
      </w:pPr>
    </w:p>
    <w:tbl>
      <w:tblPr>
        <w:tblStyle w:val="TableGrid"/>
        <w:tblW w:w="0" w:type="auto"/>
        <w:tblLook w:val="04A0" w:firstRow="1" w:lastRow="0" w:firstColumn="1" w:lastColumn="0" w:noHBand="0" w:noVBand="1"/>
      </w:tblPr>
      <w:tblGrid>
        <w:gridCol w:w="3114"/>
        <w:gridCol w:w="1559"/>
        <w:gridCol w:w="1134"/>
        <w:gridCol w:w="3821"/>
      </w:tblGrid>
      <w:tr w:rsidR="004E2493" w:rsidRPr="00061760" w14:paraId="0AFB4FE3" w14:textId="77777777" w:rsidTr="00054774">
        <w:tc>
          <w:tcPr>
            <w:tcW w:w="3114" w:type="dxa"/>
            <w:shd w:val="clear" w:color="auto" w:fill="F2F2F2" w:themeFill="background1" w:themeFillShade="F2"/>
          </w:tcPr>
          <w:p w14:paraId="38B509F2"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Title:</w:t>
            </w:r>
          </w:p>
        </w:tc>
        <w:tc>
          <w:tcPr>
            <w:tcW w:w="2693" w:type="dxa"/>
            <w:gridSpan w:val="2"/>
            <w:shd w:val="clear" w:color="auto" w:fill="F2F2F2" w:themeFill="background1" w:themeFillShade="F2"/>
          </w:tcPr>
          <w:p w14:paraId="144B6D65"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First name:</w:t>
            </w:r>
          </w:p>
        </w:tc>
        <w:tc>
          <w:tcPr>
            <w:tcW w:w="3821" w:type="dxa"/>
            <w:shd w:val="clear" w:color="auto" w:fill="F2F2F2" w:themeFill="background1" w:themeFillShade="F2"/>
          </w:tcPr>
          <w:p w14:paraId="2CB0856C"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Last name:</w:t>
            </w:r>
          </w:p>
        </w:tc>
      </w:tr>
      <w:tr w:rsidR="004E2493" w14:paraId="47341307" w14:textId="77777777" w:rsidTr="00054774">
        <w:tc>
          <w:tcPr>
            <w:tcW w:w="3114" w:type="dxa"/>
          </w:tcPr>
          <w:p w14:paraId="66346E29" w14:textId="77777777" w:rsidR="004E2493" w:rsidRDefault="004E2493" w:rsidP="00054774">
            <w:pPr>
              <w:suppressAutoHyphens w:val="0"/>
              <w:spacing w:before="60" w:after="60" w:line="240" w:lineRule="auto"/>
            </w:pPr>
          </w:p>
        </w:tc>
        <w:tc>
          <w:tcPr>
            <w:tcW w:w="2693" w:type="dxa"/>
            <w:gridSpan w:val="2"/>
          </w:tcPr>
          <w:p w14:paraId="04730BAA" w14:textId="77777777" w:rsidR="004E2493" w:rsidRDefault="004E2493" w:rsidP="00054774">
            <w:pPr>
              <w:suppressAutoHyphens w:val="0"/>
              <w:spacing w:before="60" w:after="60" w:line="240" w:lineRule="auto"/>
            </w:pPr>
          </w:p>
        </w:tc>
        <w:tc>
          <w:tcPr>
            <w:tcW w:w="3821" w:type="dxa"/>
          </w:tcPr>
          <w:p w14:paraId="4C933A65" w14:textId="77777777" w:rsidR="004E2493" w:rsidRDefault="004E2493" w:rsidP="00054774">
            <w:pPr>
              <w:suppressAutoHyphens w:val="0"/>
              <w:spacing w:before="60" w:after="60" w:line="240" w:lineRule="auto"/>
            </w:pPr>
          </w:p>
        </w:tc>
      </w:tr>
      <w:tr w:rsidR="004E2493" w14:paraId="165F5DDF" w14:textId="77777777" w:rsidTr="00054774">
        <w:tc>
          <w:tcPr>
            <w:tcW w:w="3114" w:type="dxa"/>
            <w:shd w:val="clear" w:color="auto" w:fill="F2F2F2" w:themeFill="background1" w:themeFillShade="F2"/>
          </w:tcPr>
          <w:p w14:paraId="33CAC152"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Person type:</w:t>
            </w:r>
          </w:p>
        </w:tc>
        <w:tc>
          <w:tcPr>
            <w:tcW w:w="2693" w:type="dxa"/>
            <w:gridSpan w:val="2"/>
            <w:shd w:val="clear" w:color="auto" w:fill="F2F2F2" w:themeFill="background1" w:themeFillShade="F2"/>
          </w:tcPr>
          <w:p w14:paraId="04672F19" w14:textId="77777777" w:rsidR="004E2493" w:rsidRPr="00061760" w:rsidRDefault="004E2493" w:rsidP="00054774">
            <w:pPr>
              <w:suppressAutoHyphens w:val="0"/>
              <w:spacing w:before="60" w:after="60" w:line="240" w:lineRule="auto"/>
              <w:rPr>
                <w:color w:val="808080" w:themeColor="background1" w:themeShade="80"/>
              </w:rPr>
            </w:pPr>
            <w:r>
              <w:rPr>
                <w:color w:val="808080" w:themeColor="background1" w:themeShade="80"/>
              </w:rPr>
              <w:t>Person consulted, if other:</w:t>
            </w:r>
          </w:p>
        </w:tc>
        <w:tc>
          <w:tcPr>
            <w:tcW w:w="3821" w:type="dxa"/>
            <w:shd w:val="clear" w:color="auto" w:fill="F2F2F2" w:themeFill="background1" w:themeFillShade="F2"/>
          </w:tcPr>
          <w:p w14:paraId="0586906D" w14:textId="77777777" w:rsidR="004E2493" w:rsidRDefault="004E2493" w:rsidP="00054774">
            <w:pPr>
              <w:suppressAutoHyphens w:val="0"/>
              <w:spacing w:before="60" w:after="60" w:line="240" w:lineRule="auto"/>
            </w:pPr>
            <w:r>
              <w:rPr>
                <w:color w:val="808080" w:themeColor="background1" w:themeShade="80"/>
              </w:rPr>
              <w:t>Consulted date:</w:t>
            </w:r>
          </w:p>
        </w:tc>
      </w:tr>
      <w:tr w:rsidR="004E2493" w14:paraId="5D1883D3" w14:textId="77777777" w:rsidTr="00054774">
        <w:sdt>
          <w:sdtPr>
            <w:id w:val="-160851796"/>
            <w:placeholder>
              <w:docPart w:val="D66EBFAC6AAD4F42B25E90F62068E038"/>
            </w:placeholder>
            <w:showingPlcHdr/>
            <w:dropDownList>
              <w:listItem w:value="Choose an item."/>
              <w:listItem w:displayText="Guardian" w:value="Guardian"/>
              <w:listItem w:displayText="Spouse" w:value="Spouse"/>
              <w:listItem w:displayText="Relative" w:value="Relative"/>
              <w:listItem w:displayText="Accommodation Provider" w:value="Accommodation Provider"/>
              <w:listItem w:displayText="Aunt" w:value="Aunt"/>
              <w:listItem w:displayText="Brother" w:value="Brother"/>
              <w:listItem w:displayText="Case Manager" w:value="Case Manager"/>
              <w:listItem w:displayText="Cousin" w:value="Cousin"/>
              <w:listItem w:displayText="Doctor" w:value="Doctor"/>
              <w:listItem w:displayText="Father" w:value="Father"/>
              <w:listItem w:displayText="Friend" w:value="Friend"/>
              <w:listItem w:displayText="Medical Professional" w:value="Medical Professional"/>
              <w:listItem w:displayText="Allied Health Professional" w:value="Allied Health Professional"/>
              <w:listItem w:displayText="Mother" w:value="Mother"/>
              <w:listItem w:displayText="House staff" w:value="House staff"/>
              <w:listItem w:displayText="Other" w:value="Other"/>
            </w:dropDownList>
          </w:sdtPr>
          <w:sdtEndPr/>
          <w:sdtContent>
            <w:tc>
              <w:tcPr>
                <w:tcW w:w="3114" w:type="dxa"/>
              </w:tcPr>
              <w:p w14:paraId="63A0F74C" w14:textId="77777777" w:rsidR="004E2493" w:rsidRDefault="004E2493" w:rsidP="00054774">
                <w:pPr>
                  <w:suppressAutoHyphens w:val="0"/>
                  <w:spacing w:before="60" w:after="60" w:line="240" w:lineRule="auto"/>
                </w:pPr>
                <w:r w:rsidRPr="00F17448">
                  <w:rPr>
                    <w:rStyle w:val="PlaceholderText"/>
                  </w:rPr>
                  <w:t>Choose an item.</w:t>
                </w:r>
              </w:p>
            </w:tc>
          </w:sdtContent>
        </w:sdt>
        <w:tc>
          <w:tcPr>
            <w:tcW w:w="2693" w:type="dxa"/>
            <w:gridSpan w:val="2"/>
          </w:tcPr>
          <w:p w14:paraId="313BFCCC" w14:textId="77777777" w:rsidR="004E2493" w:rsidRDefault="004E2493" w:rsidP="00054774">
            <w:pPr>
              <w:suppressAutoHyphens w:val="0"/>
              <w:spacing w:before="60" w:after="60" w:line="240" w:lineRule="auto"/>
            </w:pPr>
          </w:p>
        </w:tc>
        <w:sdt>
          <w:sdtPr>
            <w:id w:val="1528763181"/>
            <w:placeholder>
              <w:docPart w:val="712A5D5D145B473A8ECEBBA0FA31C98A"/>
            </w:placeholder>
            <w:showingPlcHdr/>
            <w:date>
              <w:dateFormat w:val="d/MM/yyyy"/>
              <w:lid w:val="en-AU"/>
              <w:storeMappedDataAs w:val="dateTime"/>
              <w:calendar w:val="gregorian"/>
            </w:date>
          </w:sdtPr>
          <w:sdtEndPr/>
          <w:sdtContent>
            <w:tc>
              <w:tcPr>
                <w:tcW w:w="3821" w:type="dxa"/>
              </w:tcPr>
              <w:p w14:paraId="655DDDF2" w14:textId="77777777" w:rsidR="004E2493" w:rsidRDefault="004E2493" w:rsidP="00054774">
                <w:pPr>
                  <w:suppressAutoHyphens w:val="0"/>
                  <w:spacing w:before="60" w:after="60" w:line="240" w:lineRule="auto"/>
                </w:pPr>
                <w:r w:rsidRPr="00B73ADD">
                  <w:rPr>
                    <w:rStyle w:val="PlaceholderText"/>
                  </w:rPr>
                  <w:t>Click or tap to enter a date.</w:t>
                </w:r>
              </w:p>
            </w:tc>
          </w:sdtContent>
        </w:sdt>
      </w:tr>
      <w:tr w:rsidR="004E2493" w:rsidRPr="00CE7BEB" w14:paraId="74AA940A" w14:textId="77777777" w:rsidTr="00054774">
        <w:tc>
          <w:tcPr>
            <w:tcW w:w="4673" w:type="dxa"/>
            <w:gridSpan w:val="2"/>
            <w:shd w:val="clear" w:color="auto" w:fill="F2F2F2" w:themeFill="background1" w:themeFillShade="F2"/>
          </w:tcPr>
          <w:p w14:paraId="1086199C" w14:textId="77777777" w:rsidR="004E2493" w:rsidRPr="00CE7BEB" w:rsidRDefault="004E2493" w:rsidP="00054774">
            <w:pPr>
              <w:suppressAutoHyphens w:val="0"/>
              <w:spacing w:before="60" w:after="60" w:line="240" w:lineRule="auto"/>
              <w:rPr>
                <w:color w:val="808080" w:themeColor="background1" w:themeShade="80"/>
              </w:rPr>
            </w:pPr>
            <w:r w:rsidRPr="00CE7BEB">
              <w:rPr>
                <w:color w:val="808080" w:themeColor="background1" w:themeShade="80"/>
              </w:rPr>
              <w:t>Email:</w:t>
            </w:r>
          </w:p>
        </w:tc>
        <w:tc>
          <w:tcPr>
            <w:tcW w:w="4955" w:type="dxa"/>
            <w:gridSpan w:val="2"/>
            <w:shd w:val="clear" w:color="auto" w:fill="F2F2F2" w:themeFill="background1" w:themeFillShade="F2"/>
          </w:tcPr>
          <w:p w14:paraId="039134FE" w14:textId="77777777" w:rsidR="004E2493" w:rsidRPr="00CE7BEB" w:rsidRDefault="004E2493" w:rsidP="00054774">
            <w:pPr>
              <w:suppressAutoHyphens w:val="0"/>
              <w:spacing w:before="60" w:after="60" w:line="240" w:lineRule="auto"/>
              <w:rPr>
                <w:color w:val="808080" w:themeColor="background1" w:themeShade="80"/>
              </w:rPr>
            </w:pPr>
            <w:r w:rsidRPr="00CE7BEB">
              <w:rPr>
                <w:color w:val="808080" w:themeColor="background1" w:themeShade="80"/>
              </w:rPr>
              <w:t>Phone number:</w:t>
            </w:r>
          </w:p>
        </w:tc>
      </w:tr>
      <w:tr w:rsidR="004E2493" w14:paraId="506CFCE4" w14:textId="77777777" w:rsidTr="00054774">
        <w:tc>
          <w:tcPr>
            <w:tcW w:w="4673" w:type="dxa"/>
            <w:gridSpan w:val="2"/>
          </w:tcPr>
          <w:p w14:paraId="4EFE446F" w14:textId="77777777" w:rsidR="004E2493" w:rsidRDefault="004E2493" w:rsidP="00054774">
            <w:pPr>
              <w:suppressAutoHyphens w:val="0"/>
              <w:spacing w:before="60" w:after="60" w:line="240" w:lineRule="auto"/>
            </w:pPr>
          </w:p>
        </w:tc>
        <w:tc>
          <w:tcPr>
            <w:tcW w:w="4955" w:type="dxa"/>
            <w:gridSpan w:val="2"/>
          </w:tcPr>
          <w:p w14:paraId="0B943975" w14:textId="77777777" w:rsidR="004E2493" w:rsidRDefault="004E2493" w:rsidP="00054774">
            <w:pPr>
              <w:suppressAutoHyphens w:val="0"/>
              <w:spacing w:before="60" w:after="60" w:line="240" w:lineRule="auto"/>
            </w:pPr>
          </w:p>
        </w:tc>
      </w:tr>
    </w:tbl>
    <w:p w14:paraId="002EAA4C" w14:textId="77777777" w:rsidR="004E2493" w:rsidRPr="00447B2F" w:rsidRDefault="004E2493" w:rsidP="004E2493">
      <w:pPr>
        <w:suppressAutoHyphens w:val="0"/>
        <w:spacing w:before="0" w:after="0" w:line="240" w:lineRule="auto"/>
        <w:rPr>
          <w:i/>
          <w:sz w:val="20"/>
        </w:rPr>
      </w:pPr>
      <w:r>
        <w:rPr>
          <w:i/>
          <w:sz w:val="20"/>
        </w:rPr>
        <w:t>(If additional key contacts are involved, copy and paste another table)</w:t>
      </w:r>
    </w:p>
    <w:p w14:paraId="1947D591" w14:textId="77777777" w:rsidR="00A616E7" w:rsidRDefault="00A616E7" w:rsidP="00A616E7">
      <w:pPr>
        <w:rPr>
          <w:rFonts w:asciiTheme="majorHAnsi" w:eastAsiaTheme="majorEastAsia" w:hAnsiTheme="majorHAnsi" w:cstheme="majorBidi"/>
          <w:sz w:val="26"/>
          <w:szCs w:val="24"/>
        </w:rPr>
      </w:pPr>
    </w:p>
    <w:p w14:paraId="73D8D8BE" w14:textId="77777777" w:rsidR="00BE0F4A" w:rsidRPr="00C00F58" w:rsidRDefault="00BE0F4A" w:rsidP="00C00F58">
      <w:pPr>
        <w:pStyle w:val="Heading3"/>
        <w:rPr>
          <w:b w:val="0"/>
          <w:color w:val="auto"/>
          <w:sz w:val="22"/>
        </w:rPr>
      </w:pPr>
      <w:r>
        <w:rPr>
          <w:color w:val="auto"/>
        </w:rPr>
        <w:t>I</w:t>
      </w:r>
      <w:r w:rsidRPr="009121EC">
        <w:rPr>
          <w:color w:val="auto"/>
        </w:rPr>
        <w:t xml:space="preserve">mplementing providers </w:t>
      </w:r>
      <w:r w:rsidR="004E2493" w:rsidRPr="0031455E">
        <w:rPr>
          <w:b w:val="0"/>
          <w:i/>
          <w:color w:val="auto"/>
          <w:sz w:val="22"/>
          <w:szCs w:val="22"/>
        </w:rPr>
        <w:t>(</w:t>
      </w:r>
      <w:r w:rsidR="004E2493">
        <w:rPr>
          <w:b w:val="0"/>
          <w:i/>
          <w:color w:val="auto"/>
          <w:sz w:val="22"/>
          <w:szCs w:val="22"/>
        </w:rPr>
        <w:t>T</w:t>
      </w:r>
      <w:r w:rsidR="004E2493" w:rsidRPr="0031455E">
        <w:rPr>
          <w:b w:val="0"/>
          <w:i/>
          <w:color w:val="auto"/>
          <w:sz w:val="22"/>
          <w:szCs w:val="22"/>
        </w:rPr>
        <w:t>hese are the providers that will be implementing the regulated restrictive practices in this plan</w:t>
      </w:r>
      <w:r w:rsidR="004E2493">
        <w:rPr>
          <w:b w:val="0"/>
          <w:i/>
          <w:color w:val="auto"/>
          <w:sz w:val="22"/>
          <w:szCs w:val="22"/>
        </w:rPr>
        <w:t xml:space="preserve">. Their details </w:t>
      </w:r>
      <w:r w:rsidR="004E2493" w:rsidRPr="0031455E">
        <w:rPr>
          <w:b w:val="0"/>
          <w:i/>
          <w:color w:val="auto"/>
          <w:sz w:val="22"/>
          <w:szCs w:val="22"/>
        </w:rPr>
        <w:t>are entered under the “Providers” tab in the portal)</w:t>
      </w:r>
    </w:p>
    <w:tbl>
      <w:tblPr>
        <w:tblStyle w:val="TableGrid"/>
        <w:tblW w:w="0" w:type="auto"/>
        <w:tblLook w:val="04A0" w:firstRow="1" w:lastRow="0" w:firstColumn="1" w:lastColumn="0" w:noHBand="0" w:noVBand="1"/>
      </w:tblPr>
      <w:tblGrid>
        <w:gridCol w:w="3397"/>
        <w:gridCol w:w="2410"/>
        <w:gridCol w:w="3821"/>
      </w:tblGrid>
      <w:tr w:rsidR="009A1FF6" w14:paraId="42BAE503" w14:textId="77777777" w:rsidTr="00C00F58">
        <w:trPr>
          <w:trHeight w:val="509"/>
        </w:trPr>
        <w:tc>
          <w:tcPr>
            <w:tcW w:w="3397" w:type="dxa"/>
            <w:shd w:val="clear" w:color="auto" w:fill="F2F2F2" w:themeFill="background1" w:themeFillShade="F2"/>
          </w:tcPr>
          <w:p w14:paraId="60FFDAA7" w14:textId="77777777" w:rsidR="009A1FF6" w:rsidRDefault="009A1FF6" w:rsidP="007123D1">
            <w:pPr>
              <w:suppressAutoHyphens w:val="0"/>
              <w:spacing w:before="60" w:after="60" w:line="240" w:lineRule="auto"/>
            </w:pPr>
            <w:r>
              <w:rPr>
                <w:color w:val="808080" w:themeColor="background1" w:themeShade="80"/>
              </w:rPr>
              <w:t>Provider name:</w:t>
            </w:r>
          </w:p>
        </w:tc>
        <w:tc>
          <w:tcPr>
            <w:tcW w:w="2410" w:type="dxa"/>
            <w:shd w:val="clear" w:color="auto" w:fill="F2F2F2" w:themeFill="background1" w:themeFillShade="F2"/>
          </w:tcPr>
          <w:p w14:paraId="52741ECB" w14:textId="77777777" w:rsidR="009A1FF6" w:rsidRPr="009A1FF6" w:rsidRDefault="00CC0992" w:rsidP="007123D1">
            <w:pPr>
              <w:suppressAutoHyphens w:val="0"/>
              <w:spacing w:before="60" w:after="60" w:line="240" w:lineRule="auto"/>
              <w:rPr>
                <w:color w:val="808080" w:themeColor="background1" w:themeShade="80"/>
              </w:rPr>
            </w:pPr>
            <w:r>
              <w:rPr>
                <w:color w:val="808080" w:themeColor="background1" w:themeShade="80"/>
              </w:rPr>
              <w:t>ABN (or r</w:t>
            </w:r>
            <w:r w:rsidR="009A1FF6">
              <w:rPr>
                <w:color w:val="808080" w:themeColor="background1" w:themeShade="80"/>
              </w:rPr>
              <w:t>egistration ID)</w:t>
            </w:r>
            <w:r w:rsidR="005A62EE">
              <w:rPr>
                <w:color w:val="808080" w:themeColor="background1" w:themeShade="80"/>
              </w:rPr>
              <w:t>:</w:t>
            </w:r>
          </w:p>
        </w:tc>
        <w:tc>
          <w:tcPr>
            <w:tcW w:w="3821" w:type="dxa"/>
            <w:shd w:val="clear" w:color="auto" w:fill="F2F2F2" w:themeFill="background1" w:themeFillShade="F2"/>
          </w:tcPr>
          <w:p w14:paraId="4BCE41B0" w14:textId="77777777" w:rsidR="009A1FF6" w:rsidRPr="009A1FF6" w:rsidRDefault="005A62EE" w:rsidP="005A62EE">
            <w:pPr>
              <w:suppressAutoHyphens w:val="0"/>
              <w:spacing w:before="60" w:after="60" w:line="240" w:lineRule="auto"/>
              <w:rPr>
                <w:color w:val="808080" w:themeColor="background1" w:themeShade="80"/>
              </w:rPr>
            </w:pPr>
            <w:r>
              <w:rPr>
                <w:color w:val="808080" w:themeColor="background1" w:themeShade="80"/>
              </w:rPr>
              <w:t>Service location/o</w:t>
            </w:r>
            <w:r w:rsidR="00CC0992">
              <w:rPr>
                <w:color w:val="808080" w:themeColor="background1" w:themeShade="80"/>
              </w:rPr>
              <w:t>utlet name</w:t>
            </w:r>
            <w:r w:rsidR="009A1FF6" w:rsidRPr="00061760">
              <w:rPr>
                <w:color w:val="808080" w:themeColor="background1" w:themeShade="80"/>
              </w:rPr>
              <w:t>:</w:t>
            </w:r>
          </w:p>
        </w:tc>
      </w:tr>
      <w:tr w:rsidR="009A1FF6" w14:paraId="17079046" w14:textId="77777777" w:rsidTr="00C00F58">
        <w:tc>
          <w:tcPr>
            <w:tcW w:w="3397" w:type="dxa"/>
            <w:tcBorders>
              <w:bottom w:val="single" w:sz="4" w:space="0" w:color="auto"/>
            </w:tcBorders>
          </w:tcPr>
          <w:p w14:paraId="16F08965" w14:textId="77777777" w:rsidR="009A1FF6" w:rsidRDefault="009A1FF6" w:rsidP="007123D1">
            <w:pPr>
              <w:suppressAutoHyphens w:val="0"/>
              <w:spacing w:before="60" w:after="60" w:line="240" w:lineRule="auto"/>
            </w:pPr>
          </w:p>
        </w:tc>
        <w:tc>
          <w:tcPr>
            <w:tcW w:w="2410" w:type="dxa"/>
            <w:tcBorders>
              <w:bottom w:val="single" w:sz="4" w:space="0" w:color="auto"/>
            </w:tcBorders>
          </w:tcPr>
          <w:p w14:paraId="24D3B159" w14:textId="77777777" w:rsidR="009A1FF6" w:rsidRPr="009A1FF6" w:rsidRDefault="009A1FF6" w:rsidP="007123D1">
            <w:pPr>
              <w:suppressAutoHyphens w:val="0"/>
              <w:spacing w:before="60" w:after="60" w:line="240" w:lineRule="auto"/>
              <w:rPr>
                <w:color w:val="808080" w:themeColor="background1" w:themeShade="80"/>
              </w:rPr>
            </w:pPr>
          </w:p>
        </w:tc>
        <w:tc>
          <w:tcPr>
            <w:tcW w:w="3821" w:type="dxa"/>
            <w:tcBorders>
              <w:bottom w:val="single" w:sz="4" w:space="0" w:color="auto"/>
            </w:tcBorders>
          </w:tcPr>
          <w:p w14:paraId="68476C03" w14:textId="77777777" w:rsidR="009A1FF6" w:rsidRPr="009A1FF6" w:rsidRDefault="009A1FF6" w:rsidP="007123D1">
            <w:pPr>
              <w:suppressAutoHyphens w:val="0"/>
              <w:spacing w:before="60" w:after="60" w:line="240" w:lineRule="auto"/>
              <w:rPr>
                <w:color w:val="808080" w:themeColor="background1" w:themeShade="80"/>
              </w:rPr>
            </w:pPr>
          </w:p>
        </w:tc>
      </w:tr>
      <w:tr w:rsidR="009A1FF6" w14:paraId="63E54D2A" w14:textId="77777777" w:rsidTr="00C00F58">
        <w:tc>
          <w:tcPr>
            <w:tcW w:w="3397" w:type="dxa"/>
            <w:tcBorders>
              <w:bottom w:val="single" w:sz="4" w:space="0" w:color="auto"/>
            </w:tcBorders>
            <w:shd w:val="clear" w:color="auto" w:fill="F2F2F2" w:themeFill="background1" w:themeFillShade="F2"/>
          </w:tcPr>
          <w:p w14:paraId="18369776" w14:textId="77777777" w:rsidR="009A1FF6" w:rsidRDefault="0020470D" w:rsidP="007123D1">
            <w:pPr>
              <w:suppressAutoHyphens w:val="0"/>
              <w:spacing w:before="60" w:after="60" w:line="240" w:lineRule="auto"/>
            </w:pPr>
            <w:r w:rsidRPr="00061760">
              <w:rPr>
                <w:color w:val="808080" w:themeColor="background1" w:themeShade="80"/>
              </w:rPr>
              <w:t>Authorised reporting officer</w:t>
            </w:r>
            <w:r>
              <w:rPr>
                <w:color w:val="808080" w:themeColor="background1" w:themeShade="80"/>
              </w:rPr>
              <w:t xml:space="preserve"> name:</w:t>
            </w:r>
          </w:p>
        </w:tc>
        <w:tc>
          <w:tcPr>
            <w:tcW w:w="2410" w:type="dxa"/>
            <w:tcBorders>
              <w:bottom w:val="single" w:sz="4" w:space="0" w:color="auto"/>
            </w:tcBorders>
            <w:shd w:val="clear" w:color="auto" w:fill="F2F2F2" w:themeFill="background1" w:themeFillShade="F2"/>
          </w:tcPr>
          <w:p w14:paraId="015D4F08" w14:textId="77777777" w:rsidR="009A1FF6" w:rsidRPr="00061760" w:rsidRDefault="0020470D" w:rsidP="007123D1">
            <w:pPr>
              <w:suppressAutoHyphens w:val="0"/>
              <w:spacing w:before="60" w:after="60" w:line="240" w:lineRule="auto"/>
              <w:rPr>
                <w:color w:val="808080" w:themeColor="background1" w:themeShade="80"/>
              </w:rPr>
            </w:pPr>
            <w:r w:rsidRPr="00061760">
              <w:rPr>
                <w:color w:val="808080" w:themeColor="background1" w:themeShade="80"/>
              </w:rPr>
              <w:t>Phone:</w:t>
            </w:r>
          </w:p>
        </w:tc>
        <w:tc>
          <w:tcPr>
            <w:tcW w:w="3821" w:type="dxa"/>
            <w:tcBorders>
              <w:bottom w:val="single" w:sz="4" w:space="0" w:color="auto"/>
            </w:tcBorders>
            <w:shd w:val="clear" w:color="auto" w:fill="F2F2F2" w:themeFill="background1" w:themeFillShade="F2"/>
          </w:tcPr>
          <w:p w14:paraId="73AD8C1E" w14:textId="77777777" w:rsidR="009A1FF6" w:rsidRPr="00061760" w:rsidRDefault="0020470D" w:rsidP="007123D1">
            <w:pPr>
              <w:suppressAutoHyphens w:val="0"/>
              <w:spacing w:before="60" w:after="60" w:line="240" w:lineRule="auto"/>
              <w:rPr>
                <w:color w:val="808080" w:themeColor="background1" w:themeShade="80"/>
              </w:rPr>
            </w:pPr>
            <w:r>
              <w:rPr>
                <w:color w:val="808080" w:themeColor="background1" w:themeShade="80"/>
              </w:rPr>
              <w:t>Email:</w:t>
            </w:r>
          </w:p>
        </w:tc>
      </w:tr>
      <w:tr w:rsidR="009A1FF6" w14:paraId="04D8F98A" w14:textId="77777777" w:rsidTr="00C00F58">
        <w:tc>
          <w:tcPr>
            <w:tcW w:w="3397" w:type="dxa"/>
            <w:tcBorders>
              <w:top w:val="single" w:sz="4" w:space="0" w:color="auto"/>
            </w:tcBorders>
          </w:tcPr>
          <w:p w14:paraId="6ECE29C8" w14:textId="77777777" w:rsidR="009A1FF6" w:rsidRDefault="009A1FF6" w:rsidP="007123D1">
            <w:pPr>
              <w:suppressAutoHyphens w:val="0"/>
              <w:spacing w:before="60" w:after="60" w:line="240" w:lineRule="auto"/>
            </w:pPr>
          </w:p>
        </w:tc>
        <w:tc>
          <w:tcPr>
            <w:tcW w:w="2410" w:type="dxa"/>
            <w:tcBorders>
              <w:top w:val="single" w:sz="4" w:space="0" w:color="auto"/>
            </w:tcBorders>
          </w:tcPr>
          <w:p w14:paraId="7625E293" w14:textId="77777777" w:rsidR="009A1FF6" w:rsidRDefault="009A1FF6" w:rsidP="007123D1">
            <w:pPr>
              <w:suppressAutoHyphens w:val="0"/>
              <w:spacing w:before="60" w:after="60" w:line="240" w:lineRule="auto"/>
            </w:pPr>
          </w:p>
        </w:tc>
        <w:tc>
          <w:tcPr>
            <w:tcW w:w="3821" w:type="dxa"/>
            <w:tcBorders>
              <w:top w:val="single" w:sz="4" w:space="0" w:color="auto"/>
            </w:tcBorders>
          </w:tcPr>
          <w:p w14:paraId="26722A99" w14:textId="77777777" w:rsidR="009A1FF6" w:rsidRDefault="009A1FF6" w:rsidP="007123D1">
            <w:pPr>
              <w:suppressAutoHyphens w:val="0"/>
              <w:spacing w:before="60" w:after="60" w:line="240" w:lineRule="auto"/>
            </w:pPr>
          </w:p>
        </w:tc>
      </w:tr>
    </w:tbl>
    <w:p w14:paraId="12E9E154" w14:textId="77777777" w:rsidR="00A616E7" w:rsidRDefault="00A616E7" w:rsidP="004E6AE7">
      <w:pPr>
        <w:spacing w:before="0" w:after="0" w:line="240" w:lineRule="auto"/>
      </w:pPr>
    </w:p>
    <w:tbl>
      <w:tblPr>
        <w:tblStyle w:val="TableGrid"/>
        <w:tblW w:w="0" w:type="auto"/>
        <w:tblLook w:val="04A0" w:firstRow="1" w:lastRow="0" w:firstColumn="1" w:lastColumn="0" w:noHBand="0" w:noVBand="1"/>
      </w:tblPr>
      <w:tblGrid>
        <w:gridCol w:w="3397"/>
        <w:gridCol w:w="2410"/>
        <w:gridCol w:w="3821"/>
      </w:tblGrid>
      <w:tr w:rsidR="00C00F58" w14:paraId="1BED95D3" w14:textId="77777777" w:rsidTr="00842DF1">
        <w:trPr>
          <w:trHeight w:val="509"/>
        </w:trPr>
        <w:tc>
          <w:tcPr>
            <w:tcW w:w="3397" w:type="dxa"/>
            <w:shd w:val="clear" w:color="auto" w:fill="F2F2F2" w:themeFill="background1" w:themeFillShade="F2"/>
          </w:tcPr>
          <w:p w14:paraId="3175FDDA" w14:textId="77777777" w:rsidR="00C00F58" w:rsidRDefault="00C00F58" w:rsidP="00842DF1">
            <w:pPr>
              <w:suppressAutoHyphens w:val="0"/>
              <w:spacing w:before="60" w:after="60" w:line="240" w:lineRule="auto"/>
            </w:pPr>
            <w:r>
              <w:rPr>
                <w:color w:val="808080" w:themeColor="background1" w:themeShade="80"/>
              </w:rPr>
              <w:t>Provider name:</w:t>
            </w:r>
          </w:p>
        </w:tc>
        <w:tc>
          <w:tcPr>
            <w:tcW w:w="2410" w:type="dxa"/>
            <w:shd w:val="clear" w:color="auto" w:fill="F2F2F2" w:themeFill="background1" w:themeFillShade="F2"/>
          </w:tcPr>
          <w:p w14:paraId="16985FBA" w14:textId="77777777" w:rsidR="00C00F58" w:rsidRPr="009A1FF6" w:rsidRDefault="00CC0992" w:rsidP="00842DF1">
            <w:pPr>
              <w:suppressAutoHyphens w:val="0"/>
              <w:spacing w:before="60" w:after="60" w:line="240" w:lineRule="auto"/>
              <w:rPr>
                <w:color w:val="808080" w:themeColor="background1" w:themeShade="80"/>
              </w:rPr>
            </w:pPr>
            <w:r>
              <w:rPr>
                <w:color w:val="808080" w:themeColor="background1" w:themeShade="80"/>
              </w:rPr>
              <w:t>ABN (or r</w:t>
            </w:r>
            <w:r w:rsidR="00C00F58">
              <w:rPr>
                <w:color w:val="808080" w:themeColor="background1" w:themeShade="80"/>
              </w:rPr>
              <w:t>egistration ID)</w:t>
            </w:r>
          </w:p>
        </w:tc>
        <w:tc>
          <w:tcPr>
            <w:tcW w:w="3821" w:type="dxa"/>
            <w:shd w:val="clear" w:color="auto" w:fill="F2F2F2" w:themeFill="background1" w:themeFillShade="F2"/>
          </w:tcPr>
          <w:p w14:paraId="6E9D19A4" w14:textId="77777777" w:rsidR="00C00F58" w:rsidRPr="009A1FF6" w:rsidRDefault="005A62EE" w:rsidP="00CC0992">
            <w:pPr>
              <w:suppressAutoHyphens w:val="0"/>
              <w:spacing w:before="60" w:after="60" w:line="240" w:lineRule="auto"/>
              <w:rPr>
                <w:color w:val="808080" w:themeColor="background1" w:themeShade="80"/>
              </w:rPr>
            </w:pPr>
            <w:r>
              <w:rPr>
                <w:color w:val="808080" w:themeColor="background1" w:themeShade="80"/>
              </w:rPr>
              <w:t>Service location/outlet name</w:t>
            </w:r>
            <w:r w:rsidRPr="00061760">
              <w:rPr>
                <w:color w:val="808080" w:themeColor="background1" w:themeShade="80"/>
              </w:rPr>
              <w:t>:</w:t>
            </w:r>
          </w:p>
        </w:tc>
      </w:tr>
      <w:tr w:rsidR="00C00F58" w14:paraId="42E75A07" w14:textId="77777777" w:rsidTr="00842DF1">
        <w:tc>
          <w:tcPr>
            <w:tcW w:w="3397" w:type="dxa"/>
            <w:tcBorders>
              <w:bottom w:val="single" w:sz="4" w:space="0" w:color="auto"/>
            </w:tcBorders>
          </w:tcPr>
          <w:p w14:paraId="04999334" w14:textId="77777777" w:rsidR="00C00F58" w:rsidRDefault="00C00F58" w:rsidP="00842DF1">
            <w:pPr>
              <w:suppressAutoHyphens w:val="0"/>
              <w:spacing w:before="60" w:after="60" w:line="240" w:lineRule="auto"/>
            </w:pPr>
          </w:p>
        </w:tc>
        <w:tc>
          <w:tcPr>
            <w:tcW w:w="2410" w:type="dxa"/>
            <w:tcBorders>
              <w:bottom w:val="single" w:sz="4" w:space="0" w:color="auto"/>
            </w:tcBorders>
          </w:tcPr>
          <w:p w14:paraId="12B0D350" w14:textId="77777777" w:rsidR="00C00F58" w:rsidRPr="009A1FF6" w:rsidRDefault="00C00F58" w:rsidP="00842DF1">
            <w:pPr>
              <w:suppressAutoHyphens w:val="0"/>
              <w:spacing w:before="60" w:after="60" w:line="240" w:lineRule="auto"/>
              <w:rPr>
                <w:color w:val="808080" w:themeColor="background1" w:themeShade="80"/>
              </w:rPr>
            </w:pPr>
          </w:p>
        </w:tc>
        <w:tc>
          <w:tcPr>
            <w:tcW w:w="3821" w:type="dxa"/>
            <w:tcBorders>
              <w:bottom w:val="single" w:sz="4" w:space="0" w:color="auto"/>
            </w:tcBorders>
          </w:tcPr>
          <w:p w14:paraId="24A757FD" w14:textId="77777777" w:rsidR="00C00F58" w:rsidRPr="009A1FF6" w:rsidRDefault="00C00F58" w:rsidP="00842DF1">
            <w:pPr>
              <w:suppressAutoHyphens w:val="0"/>
              <w:spacing w:before="60" w:after="60" w:line="240" w:lineRule="auto"/>
              <w:rPr>
                <w:color w:val="808080" w:themeColor="background1" w:themeShade="80"/>
              </w:rPr>
            </w:pPr>
          </w:p>
        </w:tc>
      </w:tr>
      <w:tr w:rsidR="00C00F58" w14:paraId="6CC2E946" w14:textId="77777777" w:rsidTr="00842DF1">
        <w:tc>
          <w:tcPr>
            <w:tcW w:w="3397" w:type="dxa"/>
            <w:tcBorders>
              <w:bottom w:val="single" w:sz="4" w:space="0" w:color="auto"/>
            </w:tcBorders>
            <w:shd w:val="clear" w:color="auto" w:fill="F2F2F2" w:themeFill="background1" w:themeFillShade="F2"/>
          </w:tcPr>
          <w:p w14:paraId="4075A592" w14:textId="77777777" w:rsidR="00C00F58" w:rsidRDefault="00C00F58" w:rsidP="00842DF1">
            <w:pPr>
              <w:suppressAutoHyphens w:val="0"/>
              <w:spacing w:before="60" w:after="60" w:line="240" w:lineRule="auto"/>
            </w:pPr>
            <w:r w:rsidRPr="00061760">
              <w:rPr>
                <w:color w:val="808080" w:themeColor="background1" w:themeShade="80"/>
              </w:rPr>
              <w:t>Authorised reporting officer</w:t>
            </w:r>
            <w:r>
              <w:rPr>
                <w:color w:val="808080" w:themeColor="background1" w:themeShade="80"/>
              </w:rPr>
              <w:t xml:space="preserve"> name:</w:t>
            </w:r>
          </w:p>
        </w:tc>
        <w:tc>
          <w:tcPr>
            <w:tcW w:w="2410" w:type="dxa"/>
            <w:tcBorders>
              <w:bottom w:val="single" w:sz="4" w:space="0" w:color="auto"/>
            </w:tcBorders>
            <w:shd w:val="clear" w:color="auto" w:fill="F2F2F2" w:themeFill="background1" w:themeFillShade="F2"/>
          </w:tcPr>
          <w:p w14:paraId="7C5DA282" w14:textId="77777777" w:rsidR="00C00F58" w:rsidRPr="00061760" w:rsidRDefault="00C00F58" w:rsidP="00842DF1">
            <w:pPr>
              <w:suppressAutoHyphens w:val="0"/>
              <w:spacing w:before="60" w:after="60" w:line="240" w:lineRule="auto"/>
              <w:rPr>
                <w:color w:val="808080" w:themeColor="background1" w:themeShade="80"/>
              </w:rPr>
            </w:pPr>
            <w:r w:rsidRPr="00061760">
              <w:rPr>
                <w:color w:val="808080" w:themeColor="background1" w:themeShade="80"/>
              </w:rPr>
              <w:t>Phone:</w:t>
            </w:r>
          </w:p>
        </w:tc>
        <w:tc>
          <w:tcPr>
            <w:tcW w:w="3821" w:type="dxa"/>
            <w:tcBorders>
              <w:bottom w:val="single" w:sz="4" w:space="0" w:color="auto"/>
            </w:tcBorders>
            <w:shd w:val="clear" w:color="auto" w:fill="F2F2F2" w:themeFill="background1" w:themeFillShade="F2"/>
          </w:tcPr>
          <w:p w14:paraId="2F305894" w14:textId="77777777" w:rsidR="00C00F58" w:rsidRPr="00061760" w:rsidRDefault="00C00F58" w:rsidP="00842DF1">
            <w:pPr>
              <w:suppressAutoHyphens w:val="0"/>
              <w:spacing w:before="60" w:after="60" w:line="240" w:lineRule="auto"/>
              <w:rPr>
                <w:color w:val="808080" w:themeColor="background1" w:themeShade="80"/>
              </w:rPr>
            </w:pPr>
            <w:r>
              <w:rPr>
                <w:color w:val="808080" w:themeColor="background1" w:themeShade="80"/>
              </w:rPr>
              <w:t>Email:</w:t>
            </w:r>
          </w:p>
        </w:tc>
      </w:tr>
      <w:tr w:rsidR="00C00F58" w14:paraId="7203A547" w14:textId="77777777" w:rsidTr="00842DF1">
        <w:tc>
          <w:tcPr>
            <w:tcW w:w="3397" w:type="dxa"/>
            <w:tcBorders>
              <w:top w:val="single" w:sz="4" w:space="0" w:color="auto"/>
            </w:tcBorders>
          </w:tcPr>
          <w:p w14:paraId="0C7C1586" w14:textId="77777777" w:rsidR="00C00F58" w:rsidRDefault="00C00F58" w:rsidP="00842DF1">
            <w:pPr>
              <w:suppressAutoHyphens w:val="0"/>
              <w:spacing w:before="60" w:after="60" w:line="240" w:lineRule="auto"/>
            </w:pPr>
          </w:p>
        </w:tc>
        <w:tc>
          <w:tcPr>
            <w:tcW w:w="2410" w:type="dxa"/>
            <w:tcBorders>
              <w:top w:val="single" w:sz="4" w:space="0" w:color="auto"/>
            </w:tcBorders>
          </w:tcPr>
          <w:p w14:paraId="0F526929" w14:textId="77777777" w:rsidR="00C00F58" w:rsidRDefault="00C00F58" w:rsidP="00842DF1">
            <w:pPr>
              <w:suppressAutoHyphens w:val="0"/>
              <w:spacing w:before="60" w:after="60" w:line="240" w:lineRule="auto"/>
            </w:pPr>
          </w:p>
        </w:tc>
        <w:tc>
          <w:tcPr>
            <w:tcW w:w="3821" w:type="dxa"/>
            <w:tcBorders>
              <w:top w:val="single" w:sz="4" w:space="0" w:color="auto"/>
            </w:tcBorders>
          </w:tcPr>
          <w:p w14:paraId="6798F533" w14:textId="77777777" w:rsidR="00C00F58" w:rsidRDefault="00C00F58" w:rsidP="00842DF1">
            <w:pPr>
              <w:suppressAutoHyphens w:val="0"/>
              <w:spacing w:before="60" w:after="60" w:line="240" w:lineRule="auto"/>
            </w:pPr>
          </w:p>
        </w:tc>
      </w:tr>
    </w:tbl>
    <w:p w14:paraId="10E88962" w14:textId="77777777" w:rsidR="00C00F58" w:rsidRPr="00447B2F" w:rsidRDefault="00447B2F" w:rsidP="00447B2F">
      <w:pPr>
        <w:spacing w:before="0" w:after="0" w:line="240" w:lineRule="auto"/>
        <w:rPr>
          <w:i/>
          <w:sz w:val="20"/>
        </w:rPr>
      </w:pPr>
      <w:r>
        <w:rPr>
          <w:i/>
          <w:sz w:val="20"/>
        </w:rPr>
        <w:t>(</w:t>
      </w:r>
      <w:r w:rsidRPr="00447B2F">
        <w:rPr>
          <w:i/>
          <w:sz w:val="20"/>
        </w:rPr>
        <w:t xml:space="preserve">If additional implementing providers are </w:t>
      </w:r>
      <w:r w:rsidR="0080695C" w:rsidRPr="00447B2F">
        <w:rPr>
          <w:i/>
          <w:sz w:val="20"/>
        </w:rPr>
        <w:t>involved,</w:t>
      </w:r>
      <w:r w:rsidRPr="00447B2F">
        <w:rPr>
          <w:i/>
          <w:sz w:val="20"/>
        </w:rPr>
        <w:t xml:space="preserve"> copy and paste another </w:t>
      </w:r>
      <w:r>
        <w:rPr>
          <w:i/>
          <w:sz w:val="20"/>
        </w:rPr>
        <w:t>table)</w:t>
      </w:r>
    </w:p>
    <w:p w14:paraId="43EB405B" w14:textId="77777777" w:rsidR="00C00F58" w:rsidRDefault="00C00F58" w:rsidP="004E6AE7">
      <w:pPr>
        <w:spacing w:before="0" w:after="0" w:line="240" w:lineRule="auto"/>
      </w:pPr>
    </w:p>
    <w:p w14:paraId="3310AF09" w14:textId="77777777" w:rsidR="00131FA7" w:rsidRPr="00FD28B0" w:rsidRDefault="00501AA6" w:rsidP="00683702">
      <w:pPr>
        <w:pStyle w:val="Heading3"/>
        <w:rPr>
          <w:b w:val="0"/>
          <w:color w:val="auto"/>
          <w:sz w:val="22"/>
          <w:szCs w:val="22"/>
        </w:rPr>
      </w:pPr>
      <w:r w:rsidRPr="00FD28B0">
        <w:rPr>
          <w:color w:val="auto"/>
        </w:rPr>
        <w:lastRenderedPageBreak/>
        <w:t>Assessmen</w:t>
      </w:r>
      <w:r w:rsidR="00FD28B0">
        <w:rPr>
          <w:color w:val="auto"/>
        </w:rPr>
        <w:t xml:space="preserve">ts </w:t>
      </w:r>
      <w:r w:rsidR="00DC0CDF">
        <w:rPr>
          <w:b w:val="0"/>
          <w:i/>
          <w:color w:val="auto"/>
          <w:sz w:val="22"/>
        </w:rPr>
        <w:t xml:space="preserve">(attach </w:t>
      </w:r>
      <w:r w:rsidR="00FD28B0" w:rsidRPr="00185938">
        <w:rPr>
          <w:b w:val="0"/>
          <w:i/>
          <w:color w:val="auto"/>
          <w:sz w:val="22"/>
        </w:rPr>
        <w:t xml:space="preserve">a copy of the </w:t>
      </w:r>
      <w:r w:rsidR="00474F1E">
        <w:rPr>
          <w:b w:val="0"/>
          <w:i/>
          <w:color w:val="auto"/>
          <w:sz w:val="22"/>
        </w:rPr>
        <w:t>functional behaviour assessment</w:t>
      </w:r>
      <w:r w:rsidR="00EA547C">
        <w:rPr>
          <w:b w:val="0"/>
          <w:i/>
          <w:color w:val="auto"/>
          <w:sz w:val="22"/>
        </w:rPr>
        <w:t xml:space="preserve"> under the Assessments tab in the portal</w:t>
      </w:r>
      <w:r w:rsidR="00474F1E">
        <w:rPr>
          <w:b w:val="0"/>
          <w:i/>
          <w:color w:val="auto"/>
          <w:sz w:val="22"/>
        </w:rPr>
        <w:t xml:space="preserve">. A comprehensive plan </w:t>
      </w:r>
      <w:r w:rsidR="006D3682">
        <w:rPr>
          <w:b w:val="0"/>
          <w:i/>
          <w:color w:val="auto"/>
          <w:sz w:val="22"/>
        </w:rPr>
        <w:t>can only be</w:t>
      </w:r>
      <w:r w:rsidR="00474F1E">
        <w:rPr>
          <w:b w:val="0"/>
          <w:i/>
          <w:color w:val="auto"/>
          <w:sz w:val="22"/>
        </w:rPr>
        <w:t xml:space="preserve"> lodged with the NDIS Commission </w:t>
      </w:r>
      <w:r w:rsidR="006D3682">
        <w:rPr>
          <w:b w:val="0"/>
          <w:i/>
          <w:color w:val="auto"/>
          <w:sz w:val="22"/>
        </w:rPr>
        <w:t>with a</w:t>
      </w:r>
      <w:r w:rsidR="00474F1E">
        <w:rPr>
          <w:b w:val="0"/>
          <w:i/>
          <w:color w:val="auto"/>
          <w:sz w:val="22"/>
        </w:rPr>
        <w:t xml:space="preserve"> functional behaviour assessment. </w:t>
      </w:r>
      <w:r w:rsidR="006D3682">
        <w:rPr>
          <w:b w:val="0"/>
          <w:i/>
          <w:color w:val="auto"/>
          <w:sz w:val="22"/>
        </w:rPr>
        <w:t>If you do not have one, lodge the plan as an interim behaviour support plan).</w:t>
      </w:r>
    </w:p>
    <w:tbl>
      <w:tblPr>
        <w:tblStyle w:val="TableGrid"/>
        <w:tblW w:w="9918" w:type="dxa"/>
        <w:tblLook w:val="04A0" w:firstRow="1" w:lastRow="0" w:firstColumn="1" w:lastColumn="0" w:noHBand="0" w:noVBand="1"/>
      </w:tblPr>
      <w:tblGrid>
        <w:gridCol w:w="3114"/>
        <w:gridCol w:w="4111"/>
        <w:gridCol w:w="2693"/>
      </w:tblGrid>
      <w:tr w:rsidR="00061760" w:rsidRPr="00061760" w14:paraId="62836D35" w14:textId="77777777" w:rsidTr="00FC3F1F">
        <w:tc>
          <w:tcPr>
            <w:tcW w:w="3114" w:type="dxa"/>
            <w:shd w:val="clear" w:color="auto" w:fill="F2F2F2" w:themeFill="background1" w:themeFillShade="F2"/>
          </w:tcPr>
          <w:p w14:paraId="2217CD27" w14:textId="77777777" w:rsidR="00DF56A9" w:rsidRPr="00061760" w:rsidRDefault="00DF56A9" w:rsidP="007123D1">
            <w:pPr>
              <w:tabs>
                <w:tab w:val="left" w:pos="2434"/>
              </w:tabs>
              <w:suppressAutoHyphens w:val="0"/>
              <w:spacing w:before="60" w:after="60" w:line="240" w:lineRule="auto"/>
              <w:rPr>
                <w:color w:val="808080" w:themeColor="background1" w:themeShade="80"/>
                <w:szCs w:val="22"/>
              </w:rPr>
            </w:pPr>
            <w:r w:rsidRPr="00061760">
              <w:rPr>
                <w:color w:val="808080" w:themeColor="background1" w:themeShade="80"/>
                <w:szCs w:val="22"/>
              </w:rPr>
              <w:t>Assessor:</w:t>
            </w:r>
          </w:p>
        </w:tc>
        <w:tc>
          <w:tcPr>
            <w:tcW w:w="4111" w:type="dxa"/>
            <w:shd w:val="clear" w:color="auto" w:fill="F2F2F2" w:themeFill="background1" w:themeFillShade="F2"/>
          </w:tcPr>
          <w:p w14:paraId="062625B1" w14:textId="77777777" w:rsidR="00DF56A9" w:rsidRPr="00061760" w:rsidRDefault="00DF56A9" w:rsidP="007123D1">
            <w:pPr>
              <w:tabs>
                <w:tab w:val="left" w:pos="2434"/>
              </w:tabs>
              <w:suppressAutoHyphens w:val="0"/>
              <w:spacing w:before="60" w:after="60" w:line="240" w:lineRule="auto"/>
              <w:rPr>
                <w:color w:val="808080" w:themeColor="background1" w:themeShade="80"/>
                <w:szCs w:val="22"/>
              </w:rPr>
            </w:pPr>
            <w:r w:rsidRPr="00061760">
              <w:rPr>
                <w:color w:val="808080" w:themeColor="background1" w:themeShade="80"/>
                <w:szCs w:val="22"/>
              </w:rPr>
              <w:t>Assessment</w:t>
            </w:r>
            <w:r w:rsidR="005511B4" w:rsidRPr="00061760">
              <w:rPr>
                <w:color w:val="808080" w:themeColor="background1" w:themeShade="80"/>
                <w:szCs w:val="22"/>
              </w:rPr>
              <w:t xml:space="preserve"> type:</w:t>
            </w:r>
          </w:p>
        </w:tc>
        <w:tc>
          <w:tcPr>
            <w:tcW w:w="2693" w:type="dxa"/>
            <w:shd w:val="clear" w:color="auto" w:fill="F2F2F2" w:themeFill="background1" w:themeFillShade="F2"/>
          </w:tcPr>
          <w:p w14:paraId="0080A696" w14:textId="77777777" w:rsidR="00DF56A9" w:rsidRPr="00061760" w:rsidRDefault="00DF56A9" w:rsidP="007123D1">
            <w:pPr>
              <w:tabs>
                <w:tab w:val="left" w:pos="2434"/>
              </w:tabs>
              <w:suppressAutoHyphens w:val="0"/>
              <w:spacing w:before="60" w:after="60" w:line="240" w:lineRule="auto"/>
              <w:rPr>
                <w:color w:val="808080" w:themeColor="background1" w:themeShade="80"/>
                <w:szCs w:val="22"/>
              </w:rPr>
            </w:pPr>
            <w:r w:rsidRPr="00061760">
              <w:rPr>
                <w:color w:val="808080" w:themeColor="background1" w:themeShade="80"/>
                <w:szCs w:val="22"/>
              </w:rPr>
              <w:t>Report date:</w:t>
            </w:r>
          </w:p>
        </w:tc>
      </w:tr>
      <w:tr w:rsidR="00DF56A9" w:rsidRPr="00D26DBC" w14:paraId="7DDCD9BE" w14:textId="77777777" w:rsidTr="00FC3F1F">
        <w:tc>
          <w:tcPr>
            <w:tcW w:w="3114" w:type="dxa"/>
          </w:tcPr>
          <w:p w14:paraId="6701643E" w14:textId="77777777" w:rsidR="00DF56A9" w:rsidRPr="00D26DBC" w:rsidRDefault="00DF56A9" w:rsidP="007123D1">
            <w:pPr>
              <w:suppressAutoHyphens w:val="0"/>
              <w:spacing w:before="60" w:after="60" w:line="240" w:lineRule="auto"/>
              <w:rPr>
                <w:color w:val="auto"/>
                <w:szCs w:val="22"/>
              </w:rPr>
            </w:pPr>
          </w:p>
        </w:tc>
        <w:tc>
          <w:tcPr>
            <w:tcW w:w="4111" w:type="dxa"/>
          </w:tcPr>
          <w:p w14:paraId="3B6F8999" w14:textId="77777777" w:rsidR="00DF56A9" w:rsidRPr="00D26DBC" w:rsidRDefault="0080695C" w:rsidP="007123D1">
            <w:pPr>
              <w:suppressAutoHyphens w:val="0"/>
              <w:spacing w:before="60" w:after="60" w:line="240" w:lineRule="auto"/>
              <w:rPr>
                <w:color w:val="auto"/>
                <w:szCs w:val="22"/>
              </w:rPr>
            </w:pPr>
            <w:r>
              <w:rPr>
                <w:color w:val="auto"/>
                <w:szCs w:val="22"/>
              </w:rPr>
              <w:t>Functional Behaviour Assessment</w:t>
            </w:r>
          </w:p>
        </w:tc>
        <w:sdt>
          <w:sdtPr>
            <w:rPr>
              <w:color w:val="auto"/>
              <w:szCs w:val="22"/>
            </w:rPr>
            <w:id w:val="-1273471668"/>
            <w:placeholder>
              <w:docPart w:val="DefaultPlaceholder_-1854013438"/>
            </w:placeholder>
            <w:showingPlcHdr/>
            <w:date>
              <w:dateFormat w:val="d/MM/yyyy"/>
              <w:lid w:val="en-AU"/>
              <w:storeMappedDataAs w:val="dateTime"/>
              <w:calendar w:val="gregorian"/>
            </w:date>
          </w:sdtPr>
          <w:sdtEndPr/>
          <w:sdtContent>
            <w:tc>
              <w:tcPr>
                <w:tcW w:w="2693" w:type="dxa"/>
              </w:tcPr>
              <w:p w14:paraId="40FE7BB6" w14:textId="77777777" w:rsidR="00DF56A9" w:rsidRPr="00D26DBC" w:rsidRDefault="00FC3F1F" w:rsidP="007123D1">
                <w:pPr>
                  <w:suppressAutoHyphens w:val="0"/>
                  <w:spacing w:before="60" w:after="60" w:line="240" w:lineRule="auto"/>
                  <w:jc w:val="center"/>
                  <w:rPr>
                    <w:color w:val="auto"/>
                    <w:szCs w:val="22"/>
                  </w:rPr>
                </w:pPr>
                <w:r w:rsidRPr="00B73ADD">
                  <w:rPr>
                    <w:rStyle w:val="PlaceholderText"/>
                  </w:rPr>
                  <w:t>Click or tap to enter a date.</w:t>
                </w:r>
              </w:p>
            </w:tc>
          </w:sdtContent>
        </w:sdt>
      </w:tr>
      <w:tr w:rsidR="00DF56A9" w:rsidRPr="00D26DBC" w14:paraId="2103D0A3" w14:textId="77777777" w:rsidTr="00FC3F1F">
        <w:tc>
          <w:tcPr>
            <w:tcW w:w="3114" w:type="dxa"/>
          </w:tcPr>
          <w:p w14:paraId="1C9A4C0E" w14:textId="77777777" w:rsidR="00DF56A9" w:rsidRPr="00D26DBC" w:rsidRDefault="00DF56A9" w:rsidP="007123D1">
            <w:pPr>
              <w:suppressAutoHyphens w:val="0"/>
              <w:spacing w:before="60" w:after="60" w:line="240" w:lineRule="auto"/>
              <w:rPr>
                <w:color w:val="auto"/>
                <w:szCs w:val="22"/>
              </w:rPr>
            </w:pPr>
          </w:p>
        </w:tc>
        <w:tc>
          <w:tcPr>
            <w:tcW w:w="4111" w:type="dxa"/>
          </w:tcPr>
          <w:p w14:paraId="66647CA4" w14:textId="77777777" w:rsidR="00DF56A9" w:rsidRPr="00D26DBC" w:rsidRDefault="00DF56A9" w:rsidP="007123D1">
            <w:pPr>
              <w:suppressAutoHyphens w:val="0"/>
              <w:spacing w:before="60" w:after="60" w:line="240" w:lineRule="auto"/>
              <w:rPr>
                <w:color w:val="auto"/>
                <w:szCs w:val="22"/>
              </w:rPr>
            </w:pPr>
          </w:p>
        </w:tc>
        <w:sdt>
          <w:sdtPr>
            <w:rPr>
              <w:color w:val="auto"/>
              <w:szCs w:val="22"/>
            </w:rPr>
            <w:id w:val="337736627"/>
            <w:placeholder>
              <w:docPart w:val="B382788BA16E478087B084FDD5FE4924"/>
            </w:placeholder>
            <w:showingPlcHdr/>
            <w:date>
              <w:dateFormat w:val="d/MM/yyyy"/>
              <w:lid w:val="en-AU"/>
              <w:storeMappedDataAs w:val="dateTime"/>
              <w:calendar w:val="gregorian"/>
            </w:date>
          </w:sdtPr>
          <w:sdtEndPr/>
          <w:sdtContent>
            <w:tc>
              <w:tcPr>
                <w:tcW w:w="2693" w:type="dxa"/>
              </w:tcPr>
              <w:p w14:paraId="380E8B53" w14:textId="77777777" w:rsidR="00DF56A9" w:rsidRPr="00D26DBC" w:rsidRDefault="00FC3F1F" w:rsidP="007123D1">
                <w:pPr>
                  <w:suppressAutoHyphens w:val="0"/>
                  <w:spacing w:before="60" w:after="60" w:line="240" w:lineRule="auto"/>
                  <w:jc w:val="center"/>
                  <w:rPr>
                    <w:color w:val="auto"/>
                    <w:szCs w:val="22"/>
                  </w:rPr>
                </w:pPr>
                <w:r w:rsidRPr="00B73ADD">
                  <w:rPr>
                    <w:rStyle w:val="PlaceholderText"/>
                  </w:rPr>
                  <w:t>Click or tap to enter a date.</w:t>
                </w:r>
              </w:p>
            </w:tc>
          </w:sdtContent>
        </w:sdt>
      </w:tr>
      <w:tr w:rsidR="00683702" w:rsidRPr="00D26DBC" w14:paraId="2D1F67B4" w14:textId="77777777" w:rsidTr="00FC3F1F">
        <w:tc>
          <w:tcPr>
            <w:tcW w:w="3114" w:type="dxa"/>
          </w:tcPr>
          <w:p w14:paraId="2A67BCC1" w14:textId="77777777" w:rsidR="00683702" w:rsidRPr="00D26DBC" w:rsidRDefault="00683702" w:rsidP="007123D1">
            <w:pPr>
              <w:suppressAutoHyphens w:val="0"/>
              <w:spacing w:before="60" w:after="60" w:line="240" w:lineRule="auto"/>
              <w:rPr>
                <w:color w:val="auto"/>
                <w:szCs w:val="22"/>
              </w:rPr>
            </w:pPr>
          </w:p>
        </w:tc>
        <w:tc>
          <w:tcPr>
            <w:tcW w:w="4111" w:type="dxa"/>
          </w:tcPr>
          <w:p w14:paraId="68C11326" w14:textId="77777777" w:rsidR="00683702" w:rsidRPr="00D26DBC" w:rsidRDefault="00683702" w:rsidP="007123D1">
            <w:pPr>
              <w:suppressAutoHyphens w:val="0"/>
              <w:spacing w:before="60" w:after="60" w:line="240" w:lineRule="auto"/>
              <w:rPr>
                <w:color w:val="auto"/>
                <w:szCs w:val="22"/>
              </w:rPr>
            </w:pPr>
          </w:p>
        </w:tc>
        <w:sdt>
          <w:sdtPr>
            <w:rPr>
              <w:color w:val="auto"/>
              <w:szCs w:val="22"/>
            </w:rPr>
            <w:id w:val="1445653393"/>
            <w:placeholder>
              <w:docPart w:val="170270060C8843B99FFB13B5A403A628"/>
            </w:placeholder>
            <w:showingPlcHdr/>
            <w:date>
              <w:dateFormat w:val="d/MM/yyyy"/>
              <w:lid w:val="en-AU"/>
              <w:storeMappedDataAs w:val="dateTime"/>
              <w:calendar w:val="gregorian"/>
            </w:date>
          </w:sdtPr>
          <w:sdtEndPr/>
          <w:sdtContent>
            <w:tc>
              <w:tcPr>
                <w:tcW w:w="2693" w:type="dxa"/>
              </w:tcPr>
              <w:p w14:paraId="52088D3E" w14:textId="77777777" w:rsidR="00683702" w:rsidRDefault="00FD28B0" w:rsidP="007123D1">
                <w:pPr>
                  <w:suppressAutoHyphens w:val="0"/>
                  <w:spacing w:before="60" w:after="60" w:line="240" w:lineRule="auto"/>
                  <w:jc w:val="center"/>
                  <w:rPr>
                    <w:color w:val="auto"/>
                    <w:szCs w:val="22"/>
                  </w:rPr>
                </w:pPr>
                <w:r w:rsidRPr="00B73ADD">
                  <w:rPr>
                    <w:rStyle w:val="PlaceholderText"/>
                  </w:rPr>
                  <w:t>Click or tap to enter a date.</w:t>
                </w:r>
              </w:p>
            </w:tc>
          </w:sdtContent>
        </w:sdt>
      </w:tr>
    </w:tbl>
    <w:p w14:paraId="28DA389D" w14:textId="77777777" w:rsidR="00501AA6" w:rsidRDefault="00501AA6" w:rsidP="007E3258">
      <w:pPr>
        <w:suppressAutoHyphens w:val="0"/>
        <w:spacing w:before="120" w:after="120" w:line="240" w:lineRule="auto"/>
      </w:pPr>
    </w:p>
    <w:p w14:paraId="56BA98CE" w14:textId="77777777" w:rsidR="00501AA6" w:rsidRDefault="003B62EE" w:rsidP="00C755E5">
      <w:pPr>
        <w:pStyle w:val="Heading3"/>
        <w:rPr>
          <w:b w:val="0"/>
          <w:color w:val="auto"/>
          <w:sz w:val="22"/>
        </w:rPr>
      </w:pPr>
      <w:r>
        <w:rPr>
          <w:color w:val="auto"/>
        </w:rPr>
        <w:t>Behaviours of c</w:t>
      </w:r>
      <w:r w:rsidR="00C755E5" w:rsidRPr="00C755E5">
        <w:rPr>
          <w:color w:val="auto"/>
        </w:rPr>
        <w:t>oncern</w:t>
      </w:r>
      <w:r w:rsidR="00C755E5">
        <w:rPr>
          <w:color w:val="auto"/>
        </w:rPr>
        <w:t xml:space="preserve"> </w:t>
      </w:r>
      <w:r w:rsidR="00C755E5" w:rsidRPr="00AB6FCF">
        <w:rPr>
          <w:b w:val="0"/>
          <w:i/>
          <w:color w:val="auto"/>
          <w:sz w:val="22"/>
        </w:rPr>
        <w:t>(copy and paste the table below for each behaviour in this plan)</w:t>
      </w:r>
    </w:p>
    <w:tbl>
      <w:tblPr>
        <w:tblStyle w:val="TableGrid"/>
        <w:tblW w:w="9918" w:type="dxa"/>
        <w:tblLook w:val="04A0" w:firstRow="1" w:lastRow="0" w:firstColumn="1" w:lastColumn="0" w:noHBand="0" w:noVBand="1"/>
      </w:tblPr>
      <w:tblGrid>
        <w:gridCol w:w="2547"/>
        <w:gridCol w:w="7371"/>
      </w:tblGrid>
      <w:tr w:rsidR="00C755E5" w:rsidRPr="00D26DBC" w14:paraId="454BC131" w14:textId="77777777" w:rsidTr="00FC3F1F">
        <w:tc>
          <w:tcPr>
            <w:tcW w:w="2547" w:type="dxa"/>
            <w:shd w:val="clear" w:color="auto" w:fill="F2F2F2" w:themeFill="background1" w:themeFillShade="F2"/>
          </w:tcPr>
          <w:p w14:paraId="4F84F266" w14:textId="77777777" w:rsidR="00C755E5" w:rsidRPr="00061760" w:rsidRDefault="00C755E5" w:rsidP="007123D1">
            <w:pPr>
              <w:tabs>
                <w:tab w:val="left" w:pos="2434"/>
              </w:tabs>
              <w:suppressAutoHyphens w:val="0"/>
              <w:spacing w:before="60" w:after="60" w:line="240" w:lineRule="auto"/>
              <w:rPr>
                <w:color w:val="808080" w:themeColor="background1" w:themeShade="80"/>
                <w:szCs w:val="22"/>
              </w:rPr>
            </w:pPr>
            <w:r w:rsidRPr="00061760">
              <w:rPr>
                <w:color w:val="808080" w:themeColor="background1" w:themeShade="80"/>
                <w:szCs w:val="22"/>
              </w:rPr>
              <w:t>Type</w:t>
            </w:r>
          </w:p>
        </w:tc>
        <w:sdt>
          <w:sdtPr>
            <w:rPr>
              <w:color w:val="auto"/>
              <w:szCs w:val="22"/>
            </w:rPr>
            <w:id w:val="1791320132"/>
            <w:placeholder>
              <w:docPart w:val="DFA193F0F6EE47359889327F48170DB4"/>
            </w:placeholder>
            <w:showingPlcHdr/>
            <w:dropDownList>
              <w:listItem w:value="Choose an item."/>
              <w:listItem w:displayText="Compulsive eating of food" w:value="Compulsive eating of food"/>
              <w:listItem w:displayText="Eating non-food items" w:value="Eating non-food items"/>
              <w:listItem w:displayText="Food - bingeing" w:value="Food - bingeing"/>
              <w:listItem w:displayText="Food - refusal" w:value="Food - refusal"/>
              <w:listItem w:displayText="Harm to self - other" w:value="Harm to self - other"/>
              <w:listItem w:displayText="Harm to self - physical" w:value="Harm to self - physical"/>
              <w:listItem w:displayText="Harm to self - suicidal" w:value="Harm to self - suicidal"/>
              <w:listItem w:displayText="Harm to self - use of weapons" w:value="Harm to self - use of weapons"/>
              <w:listItem w:displayText="Harm to self - wandering" w:value="Harm to self - wandering"/>
              <w:listItem w:displayText="Harmful sexual behav others" w:value="Harmful sexual behav others"/>
              <w:listItem w:displayText="Harmful sexual behav self" w:value="Harmful sexual behav self"/>
              <w:listItem w:displayText="Other" w:value="Other"/>
              <w:listItem w:displayText="Physical aggression - animals" w:value="Physical aggression - animals"/>
              <w:listItem w:displayText="Physical aggression - others" w:value="Physical aggression - others"/>
              <w:listItem w:displayText="Property damage/destruction" w:value="Property damage/destruction"/>
              <w:listItem w:displayText="Verbal aggression" w:value="Verbal aggression"/>
              <w:listItem w:displayText="Withdrawal" w:value="Withdrawal"/>
            </w:dropDownList>
          </w:sdtPr>
          <w:sdtEndPr/>
          <w:sdtContent>
            <w:tc>
              <w:tcPr>
                <w:tcW w:w="7371" w:type="dxa"/>
              </w:tcPr>
              <w:p w14:paraId="3A540B8C" w14:textId="77777777" w:rsidR="00C755E5" w:rsidRPr="00D26DBC" w:rsidRDefault="0088256B" w:rsidP="007123D1">
                <w:pPr>
                  <w:tabs>
                    <w:tab w:val="left" w:pos="2434"/>
                  </w:tabs>
                  <w:suppressAutoHyphens w:val="0"/>
                  <w:spacing w:before="60" w:after="60" w:line="240" w:lineRule="auto"/>
                  <w:rPr>
                    <w:color w:val="auto"/>
                    <w:szCs w:val="22"/>
                  </w:rPr>
                </w:pPr>
                <w:r w:rsidRPr="0057522E">
                  <w:rPr>
                    <w:rStyle w:val="PlaceholderText"/>
                  </w:rPr>
                  <w:t>Choose an item.</w:t>
                </w:r>
              </w:p>
            </w:tc>
          </w:sdtContent>
        </w:sdt>
      </w:tr>
      <w:tr w:rsidR="00C755E5" w:rsidRPr="00D26DBC" w14:paraId="1FF3D404" w14:textId="77777777" w:rsidTr="00FC3F1F">
        <w:tc>
          <w:tcPr>
            <w:tcW w:w="2547" w:type="dxa"/>
            <w:shd w:val="clear" w:color="auto" w:fill="F2F2F2" w:themeFill="background1" w:themeFillShade="F2"/>
          </w:tcPr>
          <w:p w14:paraId="063F4BA6" w14:textId="77777777" w:rsidR="00C755E5" w:rsidRPr="00061760" w:rsidRDefault="00C755E5" w:rsidP="007123D1">
            <w:pPr>
              <w:suppressAutoHyphens w:val="0"/>
              <w:spacing w:before="60" w:after="60" w:line="240" w:lineRule="auto"/>
              <w:rPr>
                <w:color w:val="808080" w:themeColor="background1" w:themeShade="80"/>
                <w:szCs w:val="22"/>
              </w:rPr>
            </w:pPr>
            <w:r w:rsidRPr="00061760">
              <w:rPr>
                <w:color w:val="808080" w:themeColor="background1" w:themeShade="80"/>
                <w:szCs w:val="22"/>
              </w:rPr>
              <w:t>Description</w:t>
            </w:r>
          </w:p>
        </w:tc>
        <w:tc>
          <w:tcPr>
            <w:tcW w:w="7371" w:type="dxa"/>
          </w:tcPr>
          <w:p w14:paraId="4545C06C" w14:textId="77777777" w:rsidR="00C755E5" w:rsidRPr="00D26DBC" w:rsidRDefault="00C755E5" w:rsidP="007123D1">
            <w:pPr>
              <w:suppressAutoHyphens w:val="0"/>
              <w:spacing w:before="60" w:after="60" w:line="240" w:lineRule="auto"/>
              <w:rPr>
                <w:color w:val="auto"/>
                <w:szCs w:val="22"/>
              </w:rPr>
            </w:pPr>
          </w:p>
        </w:tc>
      </w:tr>
      <w:tr w:rsidR="00C755E5" w:rsidRPr="00D26DBC" w14:paraId="6B35BE93" w14:textId="77777777" w:rsidTr="00FC3F1F">
        <w:tc>
          <w:tcPr>
            <w:tcW w:w="2547" w:type="dxa"/>
            <w:shd w:val="clear" w:color="auto" w:fill="F2F2F2" w:themeFill="background1" w:themeFillShade="F2"/>
          </w:tcPr>
          <w:p w14:paraId="68195CB1" w14:textId="77777777" w:rsidR="00C755E5" w:rsidRPr="00061760" w:rsidRDefault="00C755E5" w:rsidP="007123D1">
            <w:pPr>
              <w:suppressAutoHyphens w:val="0"/>
              <w:spacing w:before="60" w:after="60" w:line="240" w:lineRule="auto"/>
              <w:rPr>
                <w:color w:val="808080" w:themeColor="background1" w:themeShade="80"/>
                <w:szCs w:val="22"/>
              </w:rPr>
            </w:pPr>
            <w:r w:rsidRPr="00061760">
              <w:rPr>
                <w:color w:val="808080" w:themeColor="background1" w:themeShade="80"/>
                <w:szCs w:val="22"/>
              </w:rPr>
              <w:t>Frequency / Duration</w:t>
            </w:r>
          </w:p>
        </w:tc>
        <w:tc>
          <w:tcPr>
            <w:tcW w:w="7371" w:type="dxa"/>
          </w:tcPr>
          <w:p w14:paraId="3005D7D4" w14:textId="77777777" w:rsidR="00C755E5" w:rsidRPr="00D26DBC" w:rsidRDefault="00C755E5" w:rsidP="007123D1">
            <w:pPr>
              <w:suppressAutoHyphens w:val="0"/>
              <w:spacing w:before="60" w:after="60" w:line="240" w:lineRule="auto"/>
              <w:rPr>
                <w:color w:val="auto"/>
                <w:szCs w:val="22"/>
              </w:rPr>
            </w:pPr>
          </w:p>
        </w:tc>
      </w:tr>
      <w:tr w:rsidR="00C755E5" w:rsidRPr="00D26DBC" w14:paraId="2AB89186" w14:textId="77777777" w:rsidTr="00FC3F1F">
        <w:tc>
          <w:tcPr>
            <w:tcW w:w="2547" w:type="dxa"/>
            <w:shd w:val="clear" w:color="auto" w:fill="F2F2F2" w:themeFill="background1" w:themeFillShade="F2"/>
          </w:tcPr>
          <w:p w14:paraId="07DCF016" w14:textId="77777777" w:rsidR="00C755E5" w:rsidRPr="00061760" w:rsidRDefault="00C755E5" w:rsidP="007123D1">
            <w:pPr>
              <w:suppressAutoHyphens w:val="0"/>
              <w:spacing w:before="60" w:after="60" w:line="240" w:lineRule="auto"/>
              <w:rPr>
                <w:color w:val="808080" w:themeColor="background1" w:themeShade="80"/>
                <w:szCs w:val="22"/>
              </w:rPr>
            </w:pPr>
            <w:r w:rsidRPr="00061760">
              <w:rPr>
                <w:color w:val="808080" w:themeColor="background1" w:themeShade="80"/>
                <w:szCs w:val="22"/>
              </w:rPr>
              <w:t>Intensity</w:t>
            </w:r>
          </w:p>
        </w:tc>
        <w:tc>
          <w:tcPr>
            <w:tcW w:w="7371" w:type="dxa"/>
          </w:tcPr>
          <w:p w14:paraId="41F33803" w14:textId="77777777" w:rsidR="00C755E5" w:rsidRPr="00D26DBC" w:rsidRDefault="00C755E5" w:rsidP="007123D1">
            <w:pPr>
              <w:suppressAutoHyphens w:val="0"/>
              <w:spacing w:before="60" w:after="60" w:line="240" w:lineRule="auto"/>
              <w:rPr>
                <w:color w:val="auto"/>
                <w:szCs w:val="22"/>
              </w:rPr>
            </w:pPr>
          </w:p>
        </w:tc>
      </w:tr>
      <w:tr w:rsidR="00C755E5" w:rsidRPr="00D26DBC" w14:paraId="2E973FBC" w14:textId="77777777" w:rsidTr="00FC3F1F">
        <w:tc>
          <w:tcPr>
            <w:tcW w:w="2547" w:type="dxa"/>
            <w:shd w:val="clear" w:color="auto" w:fill="F2F2F2" w:themeFill="background1" w:themeFillShade="F2"/>
          </w:tcPr>
          <w:p w14:paraId="05B391A2" w14:textId="77777777" w:rsidR="00C755E5" w:rsidRPr="00061760" w:rsidRDefault="00C755E5" w:rsidP="007123D1">
            <w:pPr>
              <w:suppressAutoHyphens w:val="0"/>
              <w:spacing w:before="60" w:after="60" w:line="240" w:lineRule="auto"/>
              <w:rPr>
                <w:color w:val="808080" w:themeColor="background1" w:themeShade="80"/>
                <w:szCs w:val="22"/>
              </w:rPr>
            </w:pPr>
            <w:r w:rsidRPr="00061760">
              <w:rPr>
                <w:color w:val="808080" w:themeColor="background1" w:themeShade="80"/>
                <w:szCs w:val="22"/>
              </w:rPr>
              <w:t>Setting events</w:t>
            </w:r>
          </w:p>
        </w:tc>
        <w:tc>
          <w:tcPr>
            <w:tcW w:w="7371" w:type="dxa"/>
          </w:tcPr>
          <w:p w14:paraId="54E6A00F" w14:textId="77777777" w:rsidR="00C755E5" w:rsidRPr="00D26DBC" w:rsidRDefault="00C755E5" w:rsidP="007123D1">
            <w:pPr>
              <w:suppressAutoHyphens w:val="0"/>
              <w:spacing w:before="60" w:after="60" w:line="240" w:lineRule="auto"/>
              <w:rPr>
                <w:color w:val="auto"/>
                <w:szCs w:val="22"/>
              </w:rPr>
            </w:pPr>
          </w:p>
        </w:tc>
      </w:tr>
      <w:tr w:rsidR="00C755E5" w:rsidRPr="00D26DBC" w14:paraId="2F841B8F" w14:textId="77777777" w:rsidTr="00FC3F1F">
        <w:tc>
          <w:tcPr>
            <w:tcW w:w="2547" w:type="dxa"/>
            <w:shd w:val="clear" w:color="auto" w:fill="F2F2F2" w:themeFill="background1" w:themeFillShade="F2"/>
          </w:tcPr>
          <w:p w14:paraId="7B74D26E" w14:textId="77777777" w:rsidR="00C755E5" w:rsidRPr="00061760" w:rsidRDefault="00C755E5" w:rsidP="007123D1">
            <w:pPr>
              <w:suppressAutoHyphens w:val="0"/>
              <w:spacing w:before="60" w:after="60" w:line="240" w:lineRule="auto"/>
              <w:rPr>
                <w:color w:val="808080" w:themeColor="background1" w:themeShade="80"/>
                <w:szCs w:val="22"/>
              </w:rPr>
            </w:pPr>
            <w:r w:rsidRPr="00061760">
              <w:rPr>
                <w:color w:val="808080" w:themeColor="background1" w:themeShade="80"/>
                <w:szCs w:val="22"/>
              </w:rPr>
              <w:t>Triggers</w:t>
            </w:r>
          </w:p>
        </w:tc>
        <w:tc>
          <w:tcPr>
            <w:tcW w:w="7371" w:type="dxa"/>
          </w:tcPr>
          <w:p w14:paraId="4BB9BC92" w14:textId="77777777" w:rsidR="00C755E5" w:rsidRPr="00D26DBC" w:rsidRDefault="00C755E5" w:rsidP="007123D1">
            <w:pPr>
              <w:suppressAutoHyphens w:val="0"/>
              <w:spacing w:before="60" w:after="60" w:line="240" w:lineRule="auto"/>
              <w:rPr>
                <w:color w:val="auto"/>
                <w:szCs w:val="22"/>
              </w:rPr>
            </w:pPr>
          </w:p>
        </w:tc>
      </w:tr>
      <w:tr w:rsidR="00C755E5" w:rsidRPr="00D26DBC" w14:paraId="2EDA9E09" w14:textId="77777777" w:rsidTr="00FC3F1F">
        <w:tc>
          <w:tcPr>
            <w:tcW w:w="2547" w:type="dxa"/>
            <w:shd w:val="clear" w:color="auto" w:fill="F2F2F2" w:themeFill="background1" w:themeFillShade="F2"/>
          </w:tcPr>
          <w:p w14:paraId="7A2213B7" w14:textId="77777777" w:rsidR="00C755E5" w:rsidRPr="00061760" w:rsidRDefault="00C755E5" w:rsidP="007123D1">
            <w:pPr>
              <w:suppressAutoHyphens w:val="0"/>
              <w:spacing w:before="60" w:after="60" w:line="240" w:lineRule="auto"/>
              <w:rPr>
                <w:color w:val="808080" w:themeColor="background1" w:themeShade="80"/>
                <w:szCs w:val="22"/>
              </w:rPr>
            </w:pPr>
            <w:r w:rsidRPr="00061760">
              <w:rPr>
                <w:color w:val="808080" w:themeColor="background1" w:themeShade="80"/>
                <w:szCs w:val="22"/>
              </w:rPr>
              <w:t>Low risk scenarios</w:t>
            </w:r>
          </w:p>
        </w:tc>
        <w:tc>
          <w:tcPr>
            <w:tcW w:w="7371" w:type="dxa"/>
          </w:tcPr>
          <w:p w14:paraId="085B3A5C" w14:textId="77777777" w:rsidR="00C755E5" w:rsidRPr="00D26DBC" w:rsidRDefault="00C755E5" w:rsidP="007123D1">
            <w:pPr>
              <w:suppressAutoHyphens w:val="0"/>
              <w:spacing w:before="60" w:after="60" w:line="240" w:lineRule="auto"/>
              <w:rPr>
                <w:color w:val="auto"/>
                <w:szCs w:val="22"/>
              </w:rPr>
            </w:pPr>
          </w:p>
        </w:tc>
      </w:tr>
      <w:tr w:rsidR="00C755E5" w:rsidRPr="00D26DBC" w14:paraId="29DEFF0E" w14:textId="77777777" w:rsidTr="00FC3F1F">
        <w:tc>
          <w:tcPr>
            <w:tcW w:w="2547" w:type="dxa"/>
            <w:shd w:val="clear" w:color="auto" w:fill="F2F2F2" w:themeFill="background1" w:themeFillShade="F2"/>
          </w:tcPr>
          <w:p w14:paraId="13ED851B" w14:textId="77777777" w:rsidR="00C755E5" w:rsidRPr="00061760" w:rsidRDefault="00C755E5" w:rsidP="007123D1">
            <w:pPr>
              <w:suppressAutoHyphens w:val="0"/>
              <w:spacing w:before="60" w:after="60" w:line="240" w:lineRule="auto"/>
              <w:rPr>
                <w:color w:val="808080" w:themeColor="background1" w:themeShade="80"/>
                <w:szCs w:val="22"/>
              </w:rPr>
            </w:pPr>
            <w:r w:rsidRPr="00061760">
              <w:rPr>
                <w:color w:val="808080" w:themeColor="background1" w:themeShade="80"/>
                <w:szCs w:val="22"/>
              </w:rPr>
              <w:t>High risk scenarios</w:t>
            </w:r>
          </w:p>
        </w:tc>
        <w:tc>
          <w:tcPr>
            <w:tcW w:w="7371" w:type="dxa"/>
          </w:tcPr>
          <w:p w14:paraId="1A181B60" w14:textId="77777777" w:rsidR="00C755E5" w:rsidRPr="00D26DBC" w:rsidRDefault="00C755E5" w:rsidP="007123D1">
            <w:pPr>
              <w:suppressAutoHyphens w:val="0"/>
              <w:spacing w:before="60" w:after="60" w:line="240" w:lineRule="auto"/>
              <w:rPr>
                <w:color w:val="auto"/>
                <w:szCs w:val="22"/>
              </w:rPr>
            </w:pPr>
          </w:p>
        </w:tc>
      </w:tr>
      <w:tr w:rsidR="00C755E5" w:rsidRPr="00D26DBC" w14:paraId="77237BE7" w14:textId="77777777" w:rsidTr="00FC3F1F">
        <w:tc>
          <w:tcPr>
            <w:tcW w:w="2547" w:type="dxa"/>
            <w:shd w:val="clear" w:color="auto" w:fill="F2F2F2" w:themeFill="background1" w:themeFillShade="F2"/>
          </w:tcPr>
          <w:p w14:paraId="6AEB7302" w14:textId="77777777" w:rsidR="00C755E5" w:rsidRPr="00061760" w:rsidRDefault="00C755E5" w:rsidP="007123D1">
            <w:pPr>
              <w:suppressAutoHyphens w:val="0"/>
              <w:spacing w:before="60" w:after="60" w:line="240" w:lineRule="auto"/>
              <w:rPr>
                <w:color w:val="808080" w:themeColor="background1" w:themeShade="80"/>
                <w:szCs w:val="22"/>
              </w:rPr>
            </w:pPr>
            <w:r w:rsidRPr="00061760">
              <w:rPr>
                <w:color w:val="808080" w:themeColor="background1" w:themeShade="80"/>
                <w:szCs w:val="22"/>
              </w:rPr>
              <w:t xml:space="preserve">Function of the behaviour </w:t>
            </w:r>
          </w:p>
        </w:tc>
        <w:tc>
          <w:tcPr>
            <w:tcW w:w="7371" w:type="dxa"/>
          </w:tcPr>
          <w:p w14:paraId="65A7F309" w14:textId="77777777" w:rsidR="00C755E5" w:rsidRPr="00D26DBC" w:rsidRDefault="00C755E5" w:rsidP="007123D1">
            <w:pPr>
              <w:suppressAutoHyphens w:val="0"/>
              <w:spacing w:before="60" w:after="60" w:line="240" w:lineRule="auto"/>
              <w:rPr>
                <w:color w:val="auto"/>
                <w:szCs w:val="22"/>
              </w:rPr>
            </w:pPr>
          </w:p>
        </w:tc>
      </w:tr>
      <w:tr w:rsidR="00CC51D6" w:rsidRPr="00D26DBC" w14:paraId="2585C2C2" w14:textId="77777777" w:rsidTr="00FC3F1F">
        <w:tc>
          <w:tcPr>
            <w:tcW w:w="2547" w:type="dxa"/>
            <w:shd w:val="clear" w:color="auto" w:fill="F2F2F2" w:themeFill="background1" w:themeFillShade="F2"/>
          </w:tcPr>
          <w:p w14:paraId="275552BE" w14:textId="77777777" w:rsidR="00CC51D6" w:rsidRPr="00061760" w:rsidRDefault="00CC51D6" w:rsidP="007123D1">
            <w:pPr>
              <w:suppressAutoHyphens w:val="0"/>
              <w:spacing w:before="60" w:after="60" w:line="240" w:lineRule="auto"/>
              <w:rPr>
                <w:color w:val="808080" w:themeColor="background1" w:themeShade="80"/>
                <w:szCs w:val="22"/>
              </w:rPr>
            </w:pPr>
            <w:r>
              <w:rPr>
                <w:color w:val="808080" w:themeColor="background1" w:themeShade="80"/>
                <w:szCs w:val="22"/>
              </w:rPr>
              <w:t>Functionally equivalent replacement behaviour</w:t>
            </w:r>
          </w:p>
        </w:tc>
        <w:tc>
          <w:tcPr>
            <w:tcW w:w="7371" w:type="dxa"/>
          </w:tcPr>
          <w:p w14:paraId="0F540663" w14:textId="77777777" w:rsidR="00CC51D6" w:rsidRPr="00D26DBC" w:rsidRDefault="00CC51D6" w:rsidP="007123D1">
            <w:pPr>
              <w:suppressAutoHyphens w:val="0"/>
              <w:spacing w:before="60" w:after="60" w:line="240" w:lineRule="auto"/>
              <w:rPr>
                <w:color w:val="auto"/>
                <w:szCs w:val="22"/>
              </w:rPr>
            </w:pPr>
          </w:p>
        </w:tc>
      </w:tr>
      <w:tr w:rsidR="00B56FE6" w:rsidRPr="00D26DBC" w14:paraId="7940676C" w14:textId="77777777" w:rsidTr="00FC3F1F">
        <w:tc>
          <w:tcPr>
            <w:tcW w:w="2547" w:type="dxa"/>
            <w:shd w:val="clear" w:color="auto" w:fill="F2F2F2" w:themeFill="background1" w:themeFillShade="F2"/>
          </w:tcPr>
          <w:p w14:paraId="178D4832" w14:textId="77777777" w:rsidR="00B56FE6" w:rsidRDefault="00B56FE6" w:rsidP="007123D1">
            <w:pPr>
              <w:suppressAutoHyphens w:val="0"/>
              <w:spacing w:before="60" w:after="60" w:line="240" w:lineRule="auto"/>
              <w:rPr>
                <w:color w:val="808080" w:themeColor="background1" w:themeShade="80"/>
                <w:szCs w:val="22"/>
              </w:rPr>
            </w:pPr>
            <w:r>
              <w:rPr>
                <w:color w:val="808080" w:themeColor="background1" w:themeShade="80"/>
                <w:szCs w:val="22"/>
              </w:rPr>
              <w:t xml:space="preserve">Behavioural goals </w:t>
            </w:r>
            <w:r w:rsidRPr="00B56FE6">
              <w:rPr>
                <w:i/>
                <w:color w:val="808080" w:themeColor="background1" w:themeShade="80"/>
                <w:szCs w:val="22"/>
              </w:rPr>
              <w:t>(these should be observable and measurable and expressed in terms of the functionally equivalent replacement behaviour)</w:t>
            </w:r>
          </w:p>
        </w:tc>
        <w:tc>
          <w:tcPr>
            <w:tcW w:w="7371" w:type="dxa"/>
          </w:tcPr>
          <w:p w14:paraId="22177717" w14:textId="77777777" w:rsidR="00B56FE6" w:rsidRPr="00D26DBC" w:rsidRDefault="00B56FE6" w:rsidP="007123D1">
            <w:pPr>
              <w:suppressAutoHyphens w:val="0"/>
              <w:spacing w:before="60" w:after="60" w:line="240" w:lineRule="auto"/>
              <w:rPr>
                <w:color w:val="auto"/>
                <w:szCs w:val="22"/>
              </w:rPr>
            </w:pPr>
          </w:p>
        </w:tc>
      </w:tr>
    </w:tbl>
    <w:p w14:paraId="36CC91AC" w14:textId="77777777" w:rsidR="00C755E5" w:rsidRPr="00C755E5" w:rsidRDefault="00C755E5" w:rsidP="00C755E5"/>
    <w:p w14:paraId="60FD3BA3" w14:textId="77777777" w:rsidR="00C755E5" w:rsidRPr="00C755E5" w:rsidRDefault="00C755E5" w:rsidP="00C755E5"/>
    <w:p w14:paraId="6DE5D958" w14:textId="77777777" w:rsidR="006C3599" w:rsidRDefault="006C3599" w:rsidP="006C3599">
      <w:pPr>
        <w:pStyle w:val="Default"/>
        <w:rPr>
          <w:color w:val="000000" w:themeColor="text1"/>
        </w:rPr>
      </w:pPr>
    </w:p>
    <w:p w14:paraId="25CFEBD9" w14:textId="77777777" w:rsidR="00786EC1" w:rsidRDefault="00786EC1" w:rsidP="006C3599">
      <w:pPr>
        <w:pStyle w:val="Default"/>
        <w:rPr>
          <w:color w:val="000000" w:themeColor="text1"/>
        </w:rPr>
      </w:pPr>
    </w:p>
    <w:p w14:paraId="3497A672" w14:textId="77777777" w:rsidR="00786EC1" w:rsidRDefault="00786EC1" w:rsidP="006C3599">
      <w:pPr>
        <w:pStyle w:val="Default"/>
        <w:rPr>
          <w:color w:val="000000" w:themeColor="text1"/>
        </w:rPr>
      </w:pPr>
    </w:p>
    <w:p w14:paraId="38D9293F" w14:textId="77777777" w:rsidR="00786EC1" w:rsidRDefault="00786EC1" w:rsidP="006C3599">
      <w:pPr>
        <w:pStyle w:val="Default"/>
        <w:rPr>
          <w:color w:val="000000" w:themeColor="text1"/>
        </w:rPr>
      </w:pPr>
    </w:p>
    <w:p w14:paraId="7E103AD0" w14:textId="77777777" w:rsidR="00BB5BD3" w:rsidRDefault="00BB5BD3" w:rsidP="00DF56A9">
      <w:pPr>
        <w:pStyle w:val="Default"/>
      </w:pPr>
    </w:p>
    <w:p w14:paraId="4FAD311A" w14:textId="77777777" w:rsidR="005F7BF7" w:rsidRDefault="005F7BF7" w:rsidP="00DF56A9">
      <w:pPr>
        <w:pStyle w:val="Default"/>
      </w:pPr>
    </w:p>
    <w:p w14:paraId="42418FE2" w14:textId="77777777" w:rsidR="005F7BF7" w:rsidRDefault="005F7BF7" w:rsidP="00DF56A9">
      <w:pPr>
        <w:pStyle w:val="Default"/>
      </w:pPr>
    </w:p>
    <w:p w14:paraId="683997FB" w14:textId="77777777" w:rsidR="005F7BF7" w:rsidRDefault="005F7BF7" w:rsidP="00DF56A9">
      <w:pPr>
        <w:pStyle w:val="Default"/>
      </w:pPr>
    </w:p>
    <w:p w14:paraId="048871F2" w14:textId="77777777" w:rsidR="005F7BF7" w:rsidRDefault="005F7BF7" w:rsidP="00DF56A9">
      <w:pPr>
        <w:pStyle w:val="Default"/>
      </w:pPr>
    </w:p>
    <w:p w14:paraId="01880AC3" w14:textId="77777777" w:rsidR="005F7BF7" w:rsidRDefault="005F7BF7" w:rsidP="00DF56A9">
      <w:pPr>
        <w:pStyle w:val="Default"/>
        <w:rPr>
          <w:color w:val="000000" w:themeColor="text1"/>
        </w:rPr>
      </w:pPr>
    </w:p>
    <w:p w14:paraId="5B119702" w14:textId="77777777" w:rsidR="008B1997" w:rsidRDefault="008B1997" w:rsidP="00DF56A9">
      <w:pPr>
        <w:pStyle w:val="Default"/>
        <w:rPr>
          <w:color w:val="000000" w:themeColor="text1"/>
        </w:rPr>
      </w:pPr>
    </w:p>
    <w:p w14:paraId="4CDAFC19" w14:textId="77777777" w:rsidR="00DF56A9" w:rsidRDefault="00DF56A9" w:rsidP="006C3599">
      <w:pPr>
        <w:pStyle w:val="Default"/>
        <w:rPr>
          <w:color w:val="000000" w:themeColor="text1"/>
        </w:rPr>
      </w:pPr>
    </w:p>
    <w:p w14:paraId="08061E42" w14:textId="77777777" w:rsidR="006C3599" w:rsidRPr="005F7BF7" w:rsidRDefault="006C3599" w:rsidP="005F7BF7">
      <w:pPr>
        <w:pStyle w:val="Heading3"/>
        <w:rPr>
          <w:color w:val="auto"/>
        </w:rPr>
      </w:pPr>
      <w:r w:rsidRPr="005F7BF7">
        <w:rPr>
          <w:color w:val="auto"/>
        </w:rPr>
        <w:lastRenderedPageBreak/>
        <w:t xml:space="preserve">Formulation </w:t>
      </w:r>
    </w:p>
    <w:p w14:paraId="6DC36EEA" w14:textId="77777777" w:rsidR="005F7BF7" w:rsidRPr="005F7BF7" w:rsidRDefault="005F7BF7" w:rsidP="005F7BF7">
      <w:pPr>
        <w:pStyle w:val="Heading3"/>
        <w:rPr>
          <w:color w:val="auto"/>
        </w:rPr>
      </w:pPr>
    </w:p>
    <w:p w14:paraId="7D82F5E6" w14:textId="77777777" w:rsidR="005F7BF7" w:rsidRPr="005F7BF7" w:rsidRDefault="005F7BF7" w:rsidP="005F7BF7">
      <w:pPr>
        <w:pStyle w:val="Heading3"/>
        <w:rPr>
          <w:color w:val="auto"/>
        </w:rPr>
      </w:pPr>
    </w:p>
    <w:p w14:paraId="2420722A" w14:textId="77777777" w:rsidR="005F7BF7" w:rsidRDefault="005F7BF7" w:rsidP="005F7BF7">
      <w:pPr>
        <w:pStyle w:val="Heading3"/>
        <w:rPr>
          <w:color w:val="auto"/>
        </w:rPr>
      </w:pPr>
    </w:p>
    <w:p w14:paraId="0BC8879C" w14:textId="77777777" w:rsidR="00B87979" w:rsidRDefault="00B87979" w:rsidP="00B87979"/>
    <w:p w14:paraId="270710B0" w14:textId="77777777" w:rsidR="00B87979" w:rsidRDefault="00B87979" w:rsidP="00B87979"/>
    <w:p w14:paraId="5517FF6F" w14:textId="77777777" w:rsidR="00B87979" w:rsidRDefault="00B87979" w:rsidP="00B87979"/>
    <w:p w14:paraId="14AF3AD1" w14:textId="77777777" w:rsidR="00B56FE6" w:rsidRPr="00BE1EC8" w:rsidRDefault="00B56FE6" w:rsidP="00B56FE6">
      <w:pPr>
        <w:pStyle w:val="Heading3"/>
        <w:rPr>
          <w:b w:val="0"/>
          <w:color w:val="auto"/>
          <w:sz w:val="22"/>
        </w:rPr>
      </w:pPr>
      <w:r w:rsidRPr="005F7BF7">
        <w:rPr>
          <w:color w:val="auto"/>
        </w:rPr>
        <w:t>Preventative</w:t>
      </w:r>
      <w:r>
        <w:rPr>
          <w:color w:val="auto"/>
        </w:rPr>
        <w:t xml:space="preserve"> </w:t>
      </w:r>
      <w:r w:rsidRPr="005F7BF7">
        <w:rPr>
          <w:color w:val="auto"/>
        </w:rPr>
        <w:t>/</w:t>
      </w:r>
      <w:r>
        <w:rPr>
          <w:color w:val="auto"/>
        </w:rPr>
        <w:t xml:space="preserve"> </w:t>
      </w:r>
      <w:r w:rsidRPr="005F7BF7">
        <w:rPr>
          <w:color w:val="auto"/>
        </w:rPr>
        <w:t xml:space="preserve">environmental strategies </w:t>
      </w:r>
      <w:r w:rsidRPr="00AB6FCF">
        <w:rPr>
          <w:b w:val="0"/>
          <w:i/>
          <w:color w:val="auto"/>
          <w:sz w:val="22"/>
        </w:rPr>
        <w:t>(details of how routine regulated restrictive practices are used should be provided here)</w:t>
      </w:r>
    </w:p>
    <w:p w14:paraId="21701036" w14:textId="77777777" w:rsidR="00DC29B5" w:rsidRDefault="00DC29B5" w:rsidP="00DC0CDF">
      <w:pPr>
        <w:suppressAutoHyphens w:val="0"/>
        <w:spacing w:before="120" w:after="120" w:line="240" w:lineRule="auto"/>
        <w:rPr>
          <w:color w:val="auto"/>
        </w:rPr>
      </w:pPr>
    </w:p>
    <w:p w14:paraId="632AA881" w14:textId="77777777" w:rsidR="00DC29B5" w:rsidRDefault="00DC29B5" w:rsidP="00DC0CDF">
      <w:pPr>
        <w:suppressAutoHyphens w:val="0"/>
        <w:spacing w:before="120" w:after="120" w:line="240" w:lineRule="auto"/>
        <w:rPr>
          <w:color w:val="auto"/>
        </w:rPr>
      </w:pPr>
    </w:p>
    <w:p w14:paraId="768F423D" w14:textId="77777777" w:rsidR="00DC29B5" w:rsidRDefault="00DC29B5" w:rsidP="00DC0CDF">
      <w:pPr>
        <w:suppressAutoHyphens w:val="0"/>
        <w:spacing w:before="120" w:after="120" w:line="240" w:lineRule="auto"/>
        <w:rPr>
          <w:color w:val="auto"/>
        </w:rPr>
      </w:pPr>
    </w:p>
    <w:p w14:paraId="70ED1525" w14:textId="77777777" w:rsidR="00DC29B5" w:rsidRDefault="00DC29B5" w:rsidP="00DC0CDF">
      <w:pPr>
        <w:suppressAutoHyphens w:val="0"/>
        <w:spacing w:before="120" w:after="120" w:line="240" w:lineRule="auto"/>
        <w:rPr>
          <w:color w:val="auto"/>
        </w:rPr>
      </w:pPr>
    </w:p>
    <w:p w14:paraId="5251175D" w14:textId="77777777" w:rsidR="00B56FE6" w:rsidRDefault="00B56FE6" w:rsidP="005F7BF7">
      <w:pPr>
        <w:pStyle w:val="Heading3"/>
        <w:rPr>
          <w:color w:val="auto"/>
        </w:rPr>
      </w:pPr>
    </w:p>
    <w:p w14:paraId="0BFA2C6C" w14:textId="77777777" w:rsidR="00B56FE6" w:rsidRDefault="00B56FE6" w:rsidP="005F7BF7">
      <w:pPr>
        <w:pStyle w:val="Heading3"/>
        <w:rPr>
          <w:color w:val="auto"/>
        </w:rPr>
      </w:pPr>
    </w:p>
    <w:p w14:paraId="1786D25A" w14:textId="77777777" w:rsidR="00B56FE6" w:rsidRDefault="00B56FE6" w:rsidP="005F7BF7">
      <w:pPr>
        <w:pStyle w:val="Heading3"/>
        <w:rPr>
          <w:color w:val="auto"/>
        </w:rPr>
      </w:pPr>
    </w:p>
    <w:p w14:paraId="2A407321" w14:textId="77777777" w:rsidR="00B56FE6" w:rsidRDefault="00B56FE6" w:rsidP="005F7BF7">
      <w:pPr>
        <w:pStyle w:val="Heading3"/>
        <w:rPr>
          <w:color w:val="auto"/>
        </w:rPr>
      </w:pPr>
    </w:p>
    <w:p w14:paraId="058D87D1" w14:textId="77777777" w:rsidR="00B56FE6" w:rsidRDefault="00B56FE6" w:rsidP="005F7BF7">
      <w:pPr>
        <w:pStyle w:val="Heading3"/>
        <w:rPr>
          <w:color w:val="auto"/>
        </w:rPr>
      </w:pPr>
    </w:p>
    <w:p w14:paraId="21A013B3" w14:textId="77777777" w:rsidR="006C3599" w:rsidRPr="005F7BF7" w:rsidRDefault="006C3599" w:rsidP="005F7BF7">
      <w:pPr>
        <w:pStyle w:val="Heading3"/>
        <w:rPr>
          <w:color w:val="auto"/>
        </w:rPr>
      </w:pPr>
      <w:r w:rsidRPr="005F7BF7">
        <w:rPr>
          <w:color w:val="auto"/>
        </w:rPr>
        <w:t>Skill building</w:t>
      </w:r>
      <w:r w:rsidR="0081614D">
        <w:rPr>
          <w:color w:val="auto"/>
        </w:rPr>
        <w:t xml:space="preserve"> </w:t>
      </w:r>
      <w:r w:rsidRPr="005F7BF7">
        <w:rPr>
          <w:color w:val="auto"/>
        </w:rPr>
        <w:t>/</w:t>
      </w:r>
      <w:r w:rsidR="0081614D">
        <w:rPr>
          <w:color w:val="auto"/>
        </w:rPr>
        <w:t xml:space="preserve"> </w:t>
      </w:r>
      <w:r w:rsidRPr="005F7BF7">
        <w:rPr>
          <w:color w:val="auto"/>
        </w:rPr>
        <w:t xml:space="preserve">teaching strategies </w:t>
      </w:r>
    </w:p>
    <w:p w14:paraId="15208B67" w14:textId="77777777" w:rsidR="005F7BF7" w:rsidRDefault="005F7BF7" w:rsidP="005F7BF7">
      <w:pPr>
        <w:pStyle w:val="Heading3"/>
        <w:rPr>
          <w:color w:val="auto"/>
        </w:rPr>
      </w:pPr>
    </w:p>
    <w:p w14:paraId="1C90ABF0" w14:textId="77777777" w:rsidR="005F7BF7" w:rsidRDefault="005F7BF7" w:rsidP="005F7BF7">
      <w:pPr>
        <w:pStyle w:val="Heading3"/>
        <w:rPr>
          <w:color w:val="auto"/>
        </w:rPr>
      </w:pPr>
    </w:p>
    <w:p w14:paraId="7520CE88" w14:textId="77777777" w:rsidR="005F7BF7" w:rsidRDefault="005F7BF7" w:rsidP="005F7BF7">
      <w:pPr>
        <w:pStyle w:val="Heading3"/>
        <w:rPr>
          <w:color w:val="auto"/>
        </w:rPr>
      </w:pPr>
    </w:p>
    <w:p w14:paraId="06A02807" w14:textId="77777777" w:rsidR="000C480F" w:rsidRDefault="000C480F" w:rsidP="000C480F"/>
    <w:p w14:paraId="492C4851" w14:textId="77777777" w:rsidR="000C480F" w:rsidRPr="000C480F" w:rsidRDefault="000C480F" w:rsidP="000C480F"/>
    <w:p w14:paraId="42DF38F9" w14:textId="77777777" w:rsidR="006C3599" w:rsidRPr="00AB6FCF" w:rsidRDefault="006C3599" w:rsidP="00AB6FCF">
      <w:pPr>
        <w:pStyle w:val="Heading3"/>
        <w:rPr>
          <w:color w:val="auto"/>
        </w:rPr>
      </w:pPr>
      <w:r w:rsidRPr="00AB6FCF">
        <w:rPr>
          <w:color w:val="auto"/>
        </w:rPr>
        <w:t xml:space="preserve">Reinforcement/motivation </w:t>
      </w:r>
    </w:p>
    <w:p w14:paraId="0899715E" w14:textId="77777777" w:rsidR="00F310C9" w:rsidRDefault="00F310C9" w:rsidP="00C8185C"/>
    <w:p w14:paraId="019ECC83" w14:textId="77777777" w:rsidR="00966A9A" w:rsidRDefault="00966A9A" w:rsidP="00C8185C"/>
    <w:p w14:paraId="44187B42" w14:textId="77777777" w:rsidR="000C480F" w:rsidRDefault="000C480F" w:rsidP="00C8185C"/>
    <w:p w14:paraId="7A3D5942" w14:textId="77777777" w:rsidR="006C3599" w:rsidRPr="00BE1EC8" w:rsidRDefault="00966A9A" w:rsidP="00966A9A">
      <w:pPr>
        <w:suppressAutoHyphens w:val="0"/>
        <w:spacing w:before="120" w:after="120" w:line="240" w:lineRule="auto"/>
        <w:rPr>
          <w:b/>
          <w:color w:val="auto"/>
        </w:rPr>
      </w:pPr>
      <w:r w:rsidRPr="00966A9A">
        <w:rPr>
          <w:rStyle w:val="Heading3Char"/>
          <w:color w:val="auto"/>
        </w:rPr>
        <w:lastRenderedPageBreak/>
        <w:t>Res</w:t>
      </w:r>
      <w:r w:rsidR="006C3599" w:rsidRPr="00966A9A">
        <w:rPr>
          <w:rStyle w:val="Heading3Char"/>
          <w:color w:val="auto"/>
        </w:rPr>
        <w:t>ponse strategies</w:t>
      </w:r>
      <w:r w:rsidR="006C3599" w:rsidRPr="00966A9A">
        <w:rPr>
          <w:color w:val="auto"/>
        </w:rPr>
        <w:t xml:space="preserve"> </w:t>
      </w:r>
      <w:r w:rsidR="00ED5CE5">
        <w:rPr>
          <w:i/>
          <w:color w:val="auto"/>
        </w:rPr>
        <w:t>(details of when PRN</w:t>
      </w:r>
      <w:r w:rsidR="00BE1EC8" w:rsidRPr="00966A9A">
        <w:rPr>
          <w:i/>
          <w:color w:val="auto"/>
        </w:rPr>
        <w:t xml:space="preserve"> restrictive practices should be included here as part of an overall planned response following on from positive behaviour support strategies)</w:t>
      </w:r>
    </w:p>
    <w:p w14:paraId="1E962CD1" w14:textId="77777777" w:rsidR="00F310C9" w:rsidRDefault="00F310C9" w:rsidP="005F7BF7">
      <w:pPr>
        <w:pStyle w:val="Heading3"/>
        <w:rPr>
          <w:color w:val="auto"/>
        </w:rPr>
      </w:pPr>
    </w:p>
    <w:p w14:paraId="024220E0" w14:textId="77777777" w:rsidR="00F310C9" w:rsidRDefault="00F310C9" w:rsidP="005F7BF7">
      <w:pPr>
        <w:pStyle w:val="Heading3"/>
        <w:rPr>
          <w:color w:val="auto"/>
        </w:rPr>
      </w:pPr>
    </w:p>
    <w:p w14:paraId="3DF3E7C6" w14:textId="77777777" w:rsidR="00F310C9" w:rsidRDefault="00F310C9" w:rsidP="005F7BF7">
      <w:pPr>
        <w:pStyle w:val="Heading3"/>
        <w:rPr>
          <w:color w:val="auto"/>
        </w:rPr>
      </w:pPr>
    </w:p>
    <w:p w14:paraId="510F6BD3" w14:textId="77777777" w:rsidR="000C480F" w:rsidRDefault="000C480F" w:rsidP="000C480F"/>
    <w:p w14:paraId="57A866C7" w14:textId="77777777" w:rsidR="000C480F" w:rsidRDefault="000C480F" w:rsidP="000C480F"/>
    <w:p w14:paraId="727BB40F" w14:textId="77777777" w:rsidR="000C480F" w:rsidRDefault="000C480F" w:rsidP="000C480F"/>
    <w:p w14:paraId="0EB7A681" w14:textId="77777777" w:rsidR="000C480F" w:rsidRDefault="000C480F" w:rsidP="000C480F"/>
    <w:p w14:paraId="367B4A80" w14:textId="77777777" w:rsidR="000C480F" w:rsidRDefault="000C480F" w:rsidP="000C480F"/>
    <w:p w14:paraId="32E5EDB6" w14:textId="77777777" w:rsidR="000C480F" w:rsidRDefault="000C480F" w:rsidP="000C480F"/>
    <w:p w14:paraId="39DD3775" w14:textId="77777777" w:rsidR="000C480F" w:rsidRDefault="000C480F" w:rsidP="000C480F"/>
    <w:p w14:paraId="76A56342" w14:textId="77777777" w:rsidR="000C480F" w:rsidRDefault="000C480F" w:rsidP="000C480F"/>
    <w:p w14:paraId="41DDE06D" w14:textId="77777777" w:rsidR="00B56FE6" w:rsidRDefault="00B56FE6" w:rsidP="000C480F"/>
    <w:p w14:paraId="77F77C67" w14:textId="77777777" w:rsidR="00B56FE6" w:rsidRDefault="00B56FE6" w:rsidP="000C480F"/>
    <w:p w14:paraId="6C6C6E35" w14:textId="77777777" w:rsidR="000C480F" w:rsidRPr="000C480F" w:rsidRDefault="000C480F" w:rsidP="000C480F"/>
    <w:p w14:paraId="16CCCB96" w14:textId="77777777" w:rsidR="00F310C9" w:rsidRDefault="00F310C9" w:rsidP="005F7BF7">
      <w:pPr>
        <w:pStyle w:val="Heading3"/>
        <w:rPr>
          <w:color w:val="auto"/>
        </w:rPr>
      </w:pPr>
    </w:p>
    <w:p w14:paraId="49AAF55C" w14:textId="77777777" w:rsidR="00F310C9" w:rsidRDefault="00F310C9" w:rsidP="005F7BF7">
      <w:pPr>
        <w:pStyle w:val="Heading3"/>
        <w:rPr>
          <w:color w:val="auto"/>
        </w:rPr>
      </w:pPr>
    </w:p>
    <w:p w14:paraId="3E93A948" w14:textId="77777777" w:rsidR="00966A9A" w:rsidRPr="00FA7F16" w:rsidRDefault="00966A9A" w:rsidP="00966A9A">
      <w:r w:rsidRPr="00966A9A">
        <w:rPr>
          <w:rStyle w:val="Heading3Char"/>
          <w:color w:val="auto"/>
        </w:rPr>
        <w:t>Plan implementation / system supports</w:t>
      </w:r>
      <w:r w:rsidRPr="00966A9A">
        <w:rPr>
          <w:color w:val="auto"/>
        </w:rPr>
        <w:t xml:space="preserve"> </w:t>
      </w:r>
      <w:r w:rsidRPr="00DC29B5">
        <w:rPr>
          <w:i/>
        </w:rPr>
        <w:t xml:space="preserve">(This should </w:t>
      </w:r>
      <w:r w:rsidR="00ED5CE5">
        <w:rPr>
          <w:i/>
        </w:rPr>
        <w:t>identify actions for the</w:t>
      </w:r>
      <w:r w:rsidRPr="00DC29B5">
        <w:rPr>
          <w:i/>
        </w:rPr>
        <w:t xml:space="preserve"> implementing provider team </w:t>
      </w:r>
      <w:r w:rsidR="00ED5CE5">
        <w:rPr>
          <w:i/>
        </w:rPr>
        <w:t>that support the</w:t>
      </w:r>
      <w:r w:rsidRPr="00DC29B5">
        <w:rPr>
          <w:i/>
        </w:rPr>
        <w:t xml:space="preserve"> implementation</w:t>
      </w:r>
      <w:r w:rsidR="00ED5CE5">
        <w:rPr>
          <w:i/>
        </w:rPr>
        <w:t xml:space="preserve"> of this plan. It should include</w:t>
      </w:r>
      <w:r w:rsidRPr="00DC29B5">
        <w:rPr>
          <w:i/>
        </w:rPr>
        <w:t xml:space="preserve"> </w:t>
      </w:r>
      <w:r w:rsidR="00ED5CE5">
        <w:rPr>
          <w:i/>
        </w:rPr>
        <w:t xml:space="preserve">how will the plan be monitored e.g. through incident reports, data collection and who will be responsible for communicating with the </w:t>
      </w:r>
      <w:r w:rsidR="007D177D">
        <w:rPr>
          <w:i/>
        </w:rPr>
        <w:t>practitioner</w:t>
      </w:r>
      <w:r w:rsidRPr="00DC29B5">
        <w:rPr>
          <w:i/>
        </w:rPr>
        <w:t>)</w:t>
      </w:r>
    </w:p>
    <w:p w14:paraId="41D20759" w14:textId="77777777" w:rsidR="00F310C9" w:rsidRDefault="00F310C9" w:rsidP="005F7BF7">
      <w:pPr>
        <w:pStyle w:val="Heading3"/>
        <w:rPr>
          <w:color w:val="auto"/>
        </w:rPr>
      </w:pPr>
    </w:p>
    <w:p w14:paraId="3170B328" w14:textId="77777777" w:rsidR="00F310C9" w:rsidRDefault="00F310C9" w:rsidP="005F7BF7">
      <w:pPr>
        <w:pStyle w:val="Heading3"/>
        <w:rPr>
          <w:color w:val="auto"/>
        </w:rPr>
      </w:pPr>
    </w:p>
    <w:p w14:paraId="4B95C67E" w14:textId="77777777" w:rsidR="00F310C9" w:rsidRDefault="00F310C9" w:rsidP="005F7BF7">
      <w:pPr>
        <w:pStyle w:val="Heading3"/>
        <w:rPr>
          <w:color w:val="auto"/>
        </w:rPr>
      </w:pPr>
    </w:p>
    <w:p w14:paraId="4BECBC1F" w14:textId="77777777" w:rsidR="00F310C9" w:rsidRDefault="00F310C9" w:rsidP="005F7BF7">
      <w:pPr>
        <w:pStyle w:val="Heading3"/>
        <w:rPr>
          <w:color w:val="auto"/>
        </w:rPr>
      </w:pPr>
    </w:p>
    <w:p w14:paraId="53F9BDC3" w14:textId="77777777" w:rsidR="00F310C9" w:rsidRDefault="00F310C9" w:rsidP="005F7BF7">
      <w:pPr>
        <w:pStyle w:val="Heading3"/>
        <w:rPr>
          <w:color w:val="auto"/>
        </w:rPr>
      </w:pPr>
    </w:p>
    <w:p w14:paraId="2EF1CD23" w14:textId="77777777" w:rsidR="00F310C9" w:rsidRDefault="00F310C9" w:rsidP="005F7BF7">
      <w:pPr>
        <w:pStyle w:val="Heading3"/>
        <w:rPr>
          <w:color w:val="auto"/>
        </w:rPr>
      </w:pPr>
    </w:p>
    <w:p w14:paraId="0D5795C1" w14:textId="77777777" w:rsidR="00966A9A" w:rsidRDefault="00966A9A" w:rsidP="00966A9A">
      <w:pPr>
        <w:suppressAutoHyphens w:val="0"/>
        <w:spacing w:before="120" w:after="120" w:line="240" w:lineRule="auto"/>
      </w:pPr>
    </w:p>
    <w:p w14:paraId="7418BF03" w14:textId="77777777" w:rsidR="00966A9A" w:rsidRDefault="00966A9A" w:rsidP="00966A9A">
      <w:pPr>
        <w:suppressAutoHyphens w:val="0"/>
        <w:spacing w:before="120" w:after="120" w:line="240" w:lineRule="auto"/>
      </w:pPr>
    </w:p>
    <w:p w14:paraId="7464D53E" w14:textId="77777777" w:rsidR="00501AA6" w:rsidRPr="00966A9A" w:rsidRDefault="003B62EE" w:rsidP="00966A9A">
      <w:pPr>
        <w:pStyle w:val="Heading2"/>
        <w:rPr>
          <w:color w:val="auto"/>
        </w:rPr>
      </w:pPr>
      <w:r>
        <w:lastRenderedPageBreak/>
        <w:t>Restrictive practices s</w:t>
      </w:r>
      <w:r w:rsidR="007123D1" w:rsidRPr="00F66EC3">
        <w:t>chedule</w:t>
      </w:r>
    </w:p>
    <w:p w14:paraId="5B558ECD" w14:textId="77777777" w:rsidR="00B91BE2" w:rsidRDefault="00061760" w:rsidP="00F66EC3">
      <w:pPr>
        <w:pStyle w:val="Heading3"/>
        <w:rPr>
          <w:color w:val="auto"/>
        </w:rPr>
      </w:pPr>
      <w:r w:rsidRPr="00F66EC3">
        <w:rPr>
          <w:b w:val="0"/>
          <w:szCs w:val="26"/>
        </w:rPr>
        <w:t xml:space="preserve">Chemical restraint </w:t>
      </w:r>
    </w:p>
    <w:p w14:paraId="7C54423C" w14:textId="77777777" w:rsidR="00B91BE2" w:rsidRDefault="00B91BE2" w:rsidP="00B91BE2">
      <w:pPr>
        <w:pStyle w:val="ListParagraph"/>
        <w:numPr>
          <w:ilvl w:val="0"/>
          <w:numId w:val="39"/>
        </w:numPr>
      </w:pPr>
      <w:r>
        <w:t>This table is for recording the use of chemical restraint only</w:t>
      </w:r>
    </w:p>
    <w:p w14:paraId="477DE9FD" w14:textId="77777777" w:rsidR="00131FA7" w:rsidRPr="00B91BE2" w:rsidRDefault="00B91BE2" w:rsidP="00B91BE2">
      <w:pPr>
        <w:pStyle w:val="ListParagraph"/>
        <w:numPr>
          <w:ilvl w:val="0"/>
          <w:numId w:val="39"/>
        </w:numPr>
        <w:rPr>
          <w:b/>
        </w:rPr>
      </w:pPr>
      <w:r w:rsidRPr="00B91BE2">
        <w:t>C</w:t>
      </w:r>
      <w:r w:rsidR="00042EE6" w:rsidRPr="00B91BE2">
        <w:t>opy and paste this table for each</w:t>
      </w:r>
      <w:r w:rsidR="00F66EC3" w:rsidRPr="00B91BE2">
        <w:t xml:space="preserve"> chemical restraint</w:t>
      </w:r>
      <w:r w:rsidR="00042EE6" w:rsidRPr="00B91BE2">
        <w:t xml:space="preserve"> </w:t>
      </w:r>
      <w:r w:rsidR="00D7759A">
        <w:t>being used</w:t>
      </w:r>
    </w:p>
    <w:tbl>
      <w:tblPr>
        <w:tblStyle w:val="TableGrid"/>
        <w:tblW w:w="0" w:type="auto"/>
        <w:tblLook w:val="04A0" w:firstRow="1" w:lastRow="0" w:firstColumn="1" w:lastColumn="0" w:noHBand="0" w:noVBand="1"/>
      </w:tblPr>
      <w:tblGrid>
        <w:gridCol w:w="2405"/>
        <w:gridCol w:w="851"/>
        <w:gridCol w:w="1275"/>
        <w:gridCol w:w="1843"/>
        <w:gridCol w:w="1134"/>
        <w:gridCol w:w="2120"/>
      </w:tblGrid>
      <w:tr w:rsidR="00061760" w:rsidRPr="00061760" w14:paraId="557674C5" w14:textId="77777777" w:rsidTr="00273956">
        <w:tc>
          <w:tcPr>
            <w:tcW w:w="3256" w:type="dxa"/>
            <w:gridSpan w:val="2"/>
            <w:shd w:val="clear" w:color="auto" w:fill="F2F2F2" w:themeFill="background1" w:themeFillShade="F2"/>
          </w:tcPr>
          <w:p w14:paraId="448661DB" w14:textId="77777777" w:rsidR="001A5907" w:rsidRPr="00061760" w:rsidRDefault="00292861" w:rsidP="007123D1">
            <w:pPr>
              <w:suppressAutoHyphens w:val="0"/>
              <w:spacing w:before="60" w:after="60" w:line="240" w:lineRule="auto"/>
              <w:rPr>
                <w:color w:val="808080" w:themeColor="background1" w:themeShade="80"/>
              </w:rPr>
            </w:pPr>
            <w:r>
              <w:rPr>
                <w:color w:val="808080" w:themeColor="background1" w:themeShade="80"/>
              </w:rPr>
              <w:t>Implementing p</w:t>
            </w:r>
            <w:r w:rsidR="001A5907" w:rsidRPr="00061760">
              <w:rPr>
                <w:color w:val="808080" w:themeColor="background1" w:themeShade="80"/>
              </w:rPr>
              <w:t>rovider business name</w:t>
            </w:r>
            <w:r w:rsidR="00C70581">
              <w:rPr>
                <w:color w:val="808080" w:themeColor="background1" w:themeShade="80"/>
              </w:rPr>
              <w:t>:</w:t>
            </w:r>
          </w:p>
        </w:tc>
        <w:tc>
          <w:tcPr>
            <w:tcW w:w="3118" w:type="dxa"/>
            <w:gridSpan w:val="2"/>
            <w:shd w:val="clear" w:color="auto" w:fill="F2F2F2" w:themeFill="background1" w:themeFillShade="F2"/>
          </w:tcPr>
          <w:p w14:paraId="7264EB51" w14:textId="77777777" w:rsidR="001A5907" w:rsidRPr="00061760" w:rsidRDefault="00292861" w:rsidP="007123D1">
            <w:pPr>
              <w:suppressAutoHyphens w:val="0"/>
              <w:spacing w:before="60" w:after="60" w:line="240" w:lineRule="auto"/>
              <w:rPr>
                <w:color w:val="808080" w:themeColor="background1" w:themeShade="80"/>
              </w:rPr>
            </w:pPr>
            <w:r>
              <w:rPr>
                <w:color w:val="808080" w:themeColor="background1" w:themeShade="80"/>
              </w:rPr>
              <w:t>Implementing provider s</w:t>
            </w:r>
            <w:r w:rsidR="001A5907" w:rsidRPr="00061760">
              <w:rPr>
                <w:color w:val="808080" w:themeColor="background1" w:themeShade="80"/>
              </w:rPr>
              <w:t>ervice location</w:t>
            </w:r>
            <w:r w:rsidR="00C70581">
              <w:rPr>
                <w:color w:val="808080" w:themeColor="background1" w:themeShade="80"/>
              </w:rPr>
              <w:t>:</w:t>
            </w:r>
          </w:p>
        </w:tc>
        <w:tc>
          <w:tcPr>
            <w:tcW w:w="3254" w:type="dxa"/>
            <w:gridSpan w:val="2"/>
            <w:shd w:val="clear" w:color="auto" w:fill="F2F2F2" w:themeFill="background1" w:themeFillShade="F2"/>
          </w:tcPr>
          <w:p w14:paraId="24A47DAF" w14:textId="77777777" w:rsidR="001A5907" w:rsidRPr="00061760" w:rsidRDefault="001A5907" w:rsidP="007123D1">
            <w:pPr>
              <w:suppressAutoHyphens w:val="0"/>
              <w:spacing w:before="60" w:after="60" w:line="240" w:lineRule="auto"/>
              <w:rPr>
                <w:color w:val="808080" w:themeColor="background1" w:themeShade="80"/>
              </w:rPr>
            </w:pPr>
            <w:r w:rsidRPr="00061760">
              <w:rPr>
                <w:color w:val="808080" w:themeColor="background1" w:themeShade="80"/>
              </w:rPr>
              <w:t>Administration type</w:t>
            </w:r>
            <w:r w:rsidR="00C70581">
              <w:rPr>
                <w:color w:val="808080" w:themeColor="background1" w:themeShade="80"/>
              </w:rPr>
              <w:t>:</w:t>
            </w:r>
          </w:p>
        </w:tc>
      </w:tr>
      <w:tr w:rsidR="001A5907" w14:paraId="2048B79A" w14:textId="77777777" w:rsidTr="00273956">
        <w:tc>
          <w:tcPr>
            <w:tcW w:w="3256" w:type="dxa"/>
            <w:gridSpan w:val="2"/>
          </w:tcPr>
          <w:p w14:paraId="3C6A8D5F" w14:textId="77777777" w:rsidR="001A5907" w:rsidRDefault="001A5907" w:rsidP="007123D1">
            <w:pPr>
              <w:suppressAutoHyphens w:val="0"/>
              <w:spacing w:before="60" w:after="60" w:line="240" w:lineRule="auto"/>
            </w:pPr>
          </w:p>
        </w:tc>
        <w:tc>
          <w:tcPr>
            <w:tcW w:w="3118" w:type="dxa"/>
            <w:gridSpan w:val="2"/>
          </w:tcPr>
          <w:p w14:paraId="5EBE4D40" w14:textId="77777777" w:rsidR="001A5907" w:rsidRDefault="001A5907" w:rsidP="007123D1">
            <w:pPr>
              <w:suppressAutoHyphens w:val="0"/>
              <w:spacing w:before="60" w:after="60" w:line="240" w:lineRule="auto"/>
            </w:pPr>
          </w:p>
        </w:tc>
        <w:sdt>
          <w:sdtPr>
            <w:alias w:val="Admin type"/>
            <w:tag w:val="Admin type"/>
            <w:id w:val="81115384"/>
            <w:placeholder>
              <w:docPart w:val="176B44E22CF3448C8D14837C2A211584"/>
            </w:placeholder>
            <w:showingPlcHdr/>
            <w:dropDownList>
              <w:listItem w:value="Choose an item."/>
              <w:listItem w:displayText="Routine" w:value="Routine"/>
              <w:listItem w:displayText="PRN" w:value="PRN"/>
            </w:dropDownList>
          </w:sdtPr>
          <w:sdtEndPr/>
          <w:sdtContent>
            <w:tc>
              <w:tcPr>
                <w:tcW w:w="3254" w:type="dxa"/>
                <w:gridSpan w:val="2"/>
              </w:tcPr>
              <w:p w14:paraId="45A684FD" w14:textId="77777777" w:rsidR="001A5907" w:rsidRDefault="001A5907" w:rsidP="007123D1">
                <w:pPr>
                  <w:suppressAutoHyphens w:val="0"/>
                  <w:spacing w:before="60" w:after="60" w:line="240" w:lineRule="auto"/>
                </w:pPr>
                <w:r w:rsidRPr="0057522E">
                  <w:rPr>
                    <w:rStyle w:val="PlaceholderText"/>
                  </w:rPr>
                  <w:t>Choose an item.</w:t>
                </w:r>
              </w:p>
            </w:tc>
          </w:sdtContent>
        </w:sdt>
      </w:tr>
      <w:tr w:rsidR="00061760" w:rsidRPr="00061760" w14:paraId="085EE3B7" w14:textId="77777777" w:rsidTr="00273956">
        <w:tc>
          <w:tcPr>
            <w:tcW w:w="3256" w:type="dxa"/>
            <w:gridSpan w:val="2"/>
            <w:shd w:val="clear" w:color="auto" w:fill="F2F2F2" w:themeFill="background1" w:themeFillShade="F2"/>
          </w:tcPr>
          <w:p w14:paraId="20B852AF" w14:textId="77777777" w:rsidR="001A5907" w:rsidRPr="00061760" w:rsidRDefault="001A5907" w:rsidP="007123D1">
            <w:pPr>
              <w:suppressAutoHyphens w:val="0"/>
              <w:spacing w:before="60" w:after="60" w:line="240" w:lineRule="auto"/>
              <w:rPr>
                <w:color w:val="808080" w:themeColor="background1" w:themeShade="80"/>
              </w:rPr>
            </w:pPr>
            <w:r w:rsidRPr="00061760">
              <w:rPr>
                <w:color w:val="808080" w:themeColor="background1" w:themeShade="80"/>
              </w:rPr>
              <w:t>Is authorisation required?</w:t>
            </w:r>
          </w:p>
        </w:tc>
        <w:tc>
          <w:tcPr>
            <w:tcW w:w="3118" w:type="dxa"/>
            <w:gridSpan w:val="2"/>
            <w:shd w:val="clear" w:color="auto" w:fill="F2F2F2" w:themeFill="background1" w:themeFillShade="F2"/>
          </w:tcPr>
          <w:p w14:paraId="5A48BED7" w14:textId="77777777" w:rsidR="001A5907" w:rsidRPr="00061760" w:rsidRDefault="00CD3254" w:rsidP="007123D1">
            <w:pPr>
              <w:suppressAutoHyphens w:val="0"/>
              <w:spacing w:before="60" w:after="60" w:line="240" w:lineRule="auto"/>
              <w:rPr>
                <w:color w:val="808080" w:themeColor="background1" w:themeShade="80"/>
              </w:rPr>
            </w:pPr>
            <w:r w:rsidRPr="00061760">
              <w:rPr>
                <w:color w:val="808080" w:themeColor="background1" w:themeShade="80"/>
              </w:rPr>
              <w:t>Have</w:t>
            </w:r>
            <w:r w:rsidR="001A5907" w:rsidRPr="00061760">
              <w:rPr>
                <w:color w:val="808080" w:themeColor="background1" w:themeShade="80"/>
              </w:rPr>
              <w:t xml:space="preserve"> authorisation</w:t>
            </w:r>
            <w:r w:rsidRPr="00061760">
              <w:rPr>
                <w:color w:val="808080" w:themeColor="background1" w:themeShade="80"/>
              </w:rPr>
              <w:t xml:space="preserve"> and consent</w:t>
            </w:r>
            <w:r w:rsidR="001A5907" w:rsidRPr="00061760">
              <w:rPr>
                <w:color w:val="808080" w:themeColor="background1" w:themeShade="80"/>
              </w:rPr>
              <w:t xml:space="preserve"> been received?</w:t>
            </w:r>
          </w:p>
        </w:tc>
        <w:tc>
          <w:tcPr>
            <w:tcW w:w="3254" w:type="dxa"/>
            <w:gridSpan w:val="2"/>
            <w:shd w:val="clear" w:color="auto" w:fill="F2F2F2" w:themeFill="background1" w:themeFillShade="F2"/>
          </w:tcPr>
          <w:p w14:paraId="33CE31F2" w14:textId="77777777" w:rsidR="001A5907" w:rsidRPr="00061760" w:rsidRDefault="00273956" w:rsidP="007123D1">
            <w:pPr>
              <w:suppressAutoHyphens w:val="0"/>
              <w:spacing w:before="60" w:after="60" w:line="240" w:lineRule="auto"/>
              <w:rPr>
                <w:color w:val="808080" w:themeColor="background1" w:themeShade="80"/>
              </w:rPr>
            </w:pPr>
            <w:r w:rsidRPr="00061760">
              <w:rPr>
                <w:color w:val="808080" w:themeColor="background1" w:themeShade="80"/>
              </w:rPr>
              <w:t>Authorisation and consent received from:</w:t>
            </w:r>
          </w:p>
        </w:tc>
      </w:tr>
      <w:tr w:rsidR="001A5907" w14:paraId="07D68895" w14:textId="77777777" w:rsidTr="00273956">
        <w:sdt>
          <w:sdtPr>
            <w:rPr>
              <w:color w:val="auto"/>
            </w:rPr>
            <w:id w:val="-902133104"/>
            <w:placeholder>
              <w:docPart w:val="61231138EEBF444A86E8265EF6EE64D9"/>
            </w:placeholder>
            <w:showingPlcHdr/>
            <w:dropDownList>
              <w:listItem w:value="Choose an item."/>
              <w:listItem w:displayText="Yes" w:value="Yes"/>
              <w:listItem w:displayText="No" w:value="No"/>
            </w:dropDownList>
          </w:sdtPr>
          <w:sdtEndPr/>
          <w:sdtContent>
            <w:tc>
              <w:tcPr>
                <w:tcW w:w="3256" w:type="dxa"/>
                <w:gridSpan w:val="2"/>
                <w:shd w:val="clear" w:color="auto" w:fill="auto"/>
              </w:tcPr>
              <w:p w14:paraId="3B528BF1" w14:textId="77777777" w:rsidR="001A5907" w:rsidRDefault="001A5907" w:rsidP="007123D1">
                <w:pPr>
                  <w:suppressAutoHyphens w:val="0"/>
                  <w:spacing w:before="60" w:after="60" w:line="240" w:lineRule="auto"/>
                </w:pPr>
                <w:r w:rsidRPr="0057522E">
                  <w:rPr>
                    <w:rStyle w:val="PlaceholderText"/>
                  </w:rPr>
                  <w:t>Choose an item.</w:t>
                </w:r>
              </w:p>
            </w:tc>
          </w:sdtContent>
        </w:sdt>
        <w:sdt>
          <w:sdtPr>
            <w:rPr>
              <w:color w:val="auto"/>
            </w:rPr>
            <w:id w:val="1509403799"/>
            <w:placeholder>
              <w:docPart w:val="2464B01EC87A48B1BBE71043BED9960D"/>
            </w:placeholder>
            <w:showingPlcHdr/>
            <w:dropDownList>
              <w:listItem w:value="Choose an item."/>
              <w:listItem w:displayText="Yes" w:value="Yes"/>
              <w:listItem w:displayText="No" w:value="No"/>
            </w:dropDownList>
          </w:sdtPr>
          <w:sdtEndPr/>
          <w:sdtContent>
            <w:tc>
              <w:tcPr>
                <w:tcW w:w="3118" w:type="dxa"/>
                <w:gridSpan w:val="2"/>
                <w:shd w:val="clear" w:color="auto" w:fill="auto"/>
              </w:tcPr>
              <w:p w14:paraId="68CF79AF" w14:textId="77777777" w:rsidR="001A5907" w:rsidRDefault="001A5907" w:rsidP="007123D1">
                <w:pPr>
                  <w:suppressAutoHyphens w:val="0"/>
                  <w:spacing w:before="60" w:after="60" w:line="240" w:lineRule="auto"/>
                </w:pPr>
                <w:r w:rsidRPr="0057522E">
                  <w:rPr>
                    <w:rStyle w:val="PlaceholderText"/>
                  </w:rPr>
                  <w:t>Choose an item.</w:t>
                </w:r>
              </w:p>
            </w:tc>
          </w:sdtContent>
        </w:sdt>
        <w:sdt>
          <w:sdtPr>
            <w:id w:val="720717609"/>
            <w:placeholder>
              <w:docPart w:val="DefaultPlaceholder_-1854013439"/>
            </w:placeholder>
            <w:showingPlcHdr/>
            <w:dropDownList>
              <w:listItem w:value="Choose an item."/>
              <w:listItem w:displayText="Authorising body" w:value="Authorising body"/>
              <w:listItem w:displayText="Guardian" w:value="Guardian"/>
            </w:dropDownList>
          </w:sdtPr>
          <w:sdtEndPr/>
          <w:sdtContent>
            <w:tc>
              <w:tcPr>
                <w:tcW w:w="3254" w:type="dxa"/>
                <w:gridSpan w:val="2"/>
                <w:shd w:val="clear" w:color="auto" w:fill="auto"/>
              </w:tcPr>
              <w:p w14:paraId="7A7C264E" w14:textId="77777777" w:rsidR="001A5907" w:rsidRDefault="00273956" w:rsidP="007123D1">
                <w:pPr>
                  <w:suppressAutoHyphens w:val="0"/>
                  <w:spacing w:before="60" w:after="60" w:line="240" w:lineRule="auto"/>
                </w:pPr>
                <w:r w:rsidRPr="00F17448">
                  <w:rPr>
                    <w:rStyle w:val="PlaceholderText"/>
                  </w:rPr>
                  <w:t>Choose an item.</w:t>
                </w:r>
              </w:p>
            </w:tc>
          </w:sdtContent>
        </w:sdt>
      </w:tr>
      <w:tr w:rsidR="00FC4735" w:rsidRPr="00061760" w14:paraId="55182F02" w14:textId="77777777" w:rsidTr="00273956">
        <w:tc>
          <w:tcPr>
            <w:tcW w:w="3256" w:type="dxa"/>
            <w:gridSpan w:val="2"/>
            <w:shd w:val="clear" w:color="auto" w:fill="F2F2F2" w:themeFill="background1" w:themeFillShade="F2"/>
          </w:tcPr>
          <w:p w14:paraId="4C42748D" w14:textId="77777777" w:rsidR="00FC4735" w:rsidRPr="00061760" w:rsidRDefault="00FC4735" w:rsidP="00FC4735">
            <w:pPr>
              <w:suppressAutoHyphens w:val="0"/>
              <w:spacing w:before="60" w:after="60" w:line="240" w:lineRule="auto"/>
              <w:rPr>
                <w:color w:val="808080" w:themeColor="background1" w:themeShade="80"/>
              </w:rPr>
            </w:pPr>
            <w:r w:rsidRPr="00061760">
              <w:rPr>
                <w:color w:val="808080" w:themeColor="background1" w:themeShade="80"/>
              </w:rPr>
              <w:t>Authorisation start date:</w:t>
            </w:r>
          </w:p>
        </w:tc>
        <w:tc>
          <w:tcPr>
            <w:tcW w:w="3118" w:type="dxa"/>
            <w:gridSpan w:val="2"/>
            <w:shd w:val="clear" w:color="auto" w:fill="F2F2F2" w:themeFill="background1" w:themeFillShade="F2"/>
          </w:tcPr>
          <w:p w14:paraId="2C7E1672" w14:textId="77777777" w:rsidR="00FC4735" w:rsidRPr="00061760" w:rsidRDefault="00FC4735" w:rsidP="00FC4735">
            <w:pPr>
              <w:suppressAutoHyphens w:val="0"/>
              <w:spacing w:before="60" w:after="60" w:line="240" w:lineRule="auto"/>
              <w:rPr>
                <w:color w:val="808080" w:themeColor="background1" w:themeShade="80"/>
              </w:rPr>
            </w:pPr>
            <w:r w:rsidRPr="00061760">
              <w:rPr>
                <w:color w:val="808080" w:themeColor="background1" w:themeShade="80"/>
              </w:rPr>
              <w:t>Authorisation end date:</w:t>
            </w:r>
          </w:p>
        </w:tc>
        <w:tc>
          <w:tcPr>
            <w:tcW w:w="3254" w:type="dxa"/>
            <w:gridSpan w:val="2"/>
            <w:shd w:val="clear" w:color="auto" w:fill="F2F2F2" w:themeFill="background1" w:themeFillShade="F2"/>
          </w:tcPr>
          <w:p w14:paraId="7C2FE95A" w14:textId="77777777" w:rsidR="00FC4735" w:rsidRPr="00061760" w:rsidRDefault="00C70581" w:rsidP="00FC4735">
            <w:pPr>
              <w:suppressAutoHyphens w:val="0"/>
              <w:spacing w:before="60" w:after="60" w:line="240" w:lineRule="auto"/>
              <w:rPr>
                <w:color w:val="808080" w:themeColor="background1" w:themeShade="80"/>
              </w:rPr>
            </w:pPr>
            <w:r>
              <w:rPr>
                <w:color w:val="808080" w:themeColor="background1" w:themeShade="80"/>
              </w:rPr>
              <w:t xml:space="preserve">Authorisation </w:t>
            </w:r>
            <w:r w:rsidR="00FC4735">
              <w:rPr>
                <w:color w:val="808080" w:themeColor="background1" w:themeShade="80"/>
              </w:rPr>
              <w:t>Status</w:t>
            </w:r>
            <w:r>
              <w:rPr>
                <w:color w:val="808080" w:themeColor="background1" w:themeShade="80"/>
              </w:rPr>
              <w:t>:</w:t>
            </w:r>
          </w:p>
        </w:tc>
      </w:tr>
      <w:tr w:rsidR="00FC4735" w14:paraId="1CF75F74" w14:textId="77777777" w:rsidTr="00273956">
        <w:sdt>
          <w:sdtPr>
            <w:rPr>
              <w:color w:val="auto"/>
            </w:rPr>
            <w:id w:val="-775551713"/>
            <w:placeholder>
              <w:docPart w:val="F418C6D9F8B1433FA46FCC0E085661F0"/>
            </w:placeholder>
            <w:showingPlcHdr/>
            <w:date>
              <w:dateFormat w:val="d/MM/yyyy"/>
              <w:lid w:val="en-AU"/>
              <w:storeMappedDataAs w:val="dateTime"/>
              <w:calendar w:val="gregorian"/>
            </w:date>
          </w:sdtPr>
          <w:sdtEndPr/>
          <w:sdtContent>
            <w:tc>
              <w:tcPr>
                <w:tcW w:w="3256" w:type="dxa"/>
                <w:gridSpan w:val="2"/>
                <w:shd w:val="clear" w:color="auto" w:fill="auto"/>
              </w:tcPr>
              <w:p w14:paraId="1BD04FBF" w14:textId="77777777" w:rsidR="00FC4735" w:rsidRDefault="00FC4735" w:rsidP="00FC4735">
                <w:pPr>
                  <w:suppressAutoHyphens w:val="0"/>
                  <w:spacing w:before="60" w:after="60" w:line="240" w:lineRule="auto"/>
                  <w:rPr>
                    <w:color w:val="auto"/>
                  </w:rPr>
                </w:pPr>
                <w:r w:rsidRPr="00CB6AEE">
                  <w:rPr>
                    <w:rStyle w:val="PlaceholderText"/>
                  </w:rPr>
                  <w:t>Click or tap to enter a date.</w:t>
                </w:r>
              </w:p>
            </w:tc>
          </w:sdtContent>
        </w:sdt>
        <w:sdt>
          <w:sdtPr>
            <w:id w:val="-1296526622"/>
            <w:placeholder>
              <w:docPart w:val="F1E4463770114A5B8A46C26028410771"/>
            </w:placeholder>
            <w:showingPlcHdr/>
            <w:date>
              <w:dateFormat w:val="d/MM/yyyy"/>
              <w:lid w:val="en-AU"/>
              <w:storeMappedDataAs w:val="dateTime"/>
              <w:calendar w:val="gregorian"/>
            </w:date>
          </w:sdtPr>
          <w:sdtEndPr/>
          <w:sdtContent>
            <w:tc>
              <w:tcPr>
                <w:tcW w:w="3118" w:type="dxa"/>
                <w:gridSpan w:val="2"/>
                <w:shd w:val="clear" w:color="auto" w:fill="auto"/>
              </w:tcPr>
              <w:p w14:paraId="21901B12" w14:textId="77777777" w:rsidR="00FC4735" w:rsidRDefault="00FC4735" w:rsidP="00FC4735">
                <w:pPr>
                  <w:suppressAutoHyphens w:val="0"/>
                  <w:spacing w:before="60" w:after="60" w:line="240" w:lineRule="auto"/>
                  <w:rPr>
                    <w:color w:val="auto"/>
                  </w:rPr>
                </w:pPr>
                <w:r w:rsidRPr="00CB6AEE">
                  <w:rPr>
                    <w:rStyle w:val="PlaceholderText"/>
                  </w:rPr>
                  <w:t>Click or tap to enter a date.</w:t>
                </w:r>
              </w:p>
            </w:tc>
          </w:sdtContent>
        </w:sdt>
        <w:sdt>
          <w:sdtPr>
            <w:id w:val="1597821584"/>
            <w:placeholder>
              <w:docPart w:val="DefaultPlaceholder_-1854013439"/>
            </w:placeholder>
            <w:showingPlcHdr/>
            <w:dropDownList>
              <w:listItem w:value="Choose an item."/>
              <w:listItem w:displayText="Authorised" w:value="Authorised"/>
              <w:listItem w:displayText="Unauthorised" w:value="Unauthorised"/>
              <w:listItem w:displayText="Authorisation not required" w:value="Authorisation not required"/>
            </w:dropDownList>
          </w:sdtPr>
          <w:sdtEndPr/>
          <w:sdtContent>
            <w:tc>
              <w:tcPr>
                <w:tcW w:w="3254" w:type="dxa"/>
                <w:gridSpan w:val="2"/>
                <w:shd w:val="clear" w:color="auto" w:fill="auto"/>
              </w:tcPr>
              <w:p w14:paraId="306B3C5C" w14:textId="77777777" w:rsidR="00FC4735" w:rsidRDefault="00FC4735" w:rsidP="00FC4735">
                <w:pPr>
                  <w:suppressAutoHyphens w:val="0"/>
                  <w:spacing w:before="60" w:after="60" w:line="240" w:lineRule="auto"/>
                </w:pPr>
                <w:r w:rsidRPr="00F17448">
                  <w:rPr>
                    <w:rStyle w:val="PlaceholderText"/>
                  </w:rPr>
                  <w:t>Choose an item.</w:t>
                </w:r>
              </w:p>
            </w:tc>
          </w:sdtContent>
        </w:sdt>
      </w:tr>
      <w:tr w:rsidR="00FC4735" w14:paraId="2F68968A" w14:textId="77777777" w:rsidTr="007123D1">
        <w:tc>
          <w:tcPr>
            <w:tcW w:w="9628" w:type="dxa"/>
            <w:gridSpan w:val="6"/>
            <w:shd w:val="clear" w:color="auto" w:fill="auto"/>
          </w:tcPr>
          <w:p w14:paraId="5915AA4C" w14:textId="77777777" w:rsidR="00FC4735" w:rsidRPr="00B56FE6" w:rsidRDefault="00FC4735" w:rsidP="00B56FE6">
            <w:pPr>
              <w:pStyle w:val="ListParagraph"/>
              <w:numPr>
                <w:ilvl w:val="0"/>
                <w:numId w:val="44"/>
              </w:numPr>
              <w:suppressAutoHyphens w:val="0"/>
              <w:spacing w:before="60" w:after="60" w:line="240" w:lineRule="auto"/>
              <w:rPr>
                <w:color w:val="auto"/>
              </w:rPr>
            </w:pPr>
            <w:r w:rsidRPr="00B56FE6">
              <w:rPr>
                <w:color w:val="auto"/>
              </w:rPr>
              <w:t xml:space="preserve">Medication information - </w:t>
            </w:r>
            <w:r w:rsidRPr="00B56FE6">
              <w:rPr>
                <w:b/>
                <w:color w:val="auto"/>
                <w:sz w:val="28"/>
                <w:u w:val="single"/>
              </w:rPr>
              <w:t>NOT FOR ADMINISTRATION PURPOSES</w:t>
            </w:r>
          </w:p>
          <w:p w14:paraId="2F33188D" w14:textId="77777777" w:rsidR="00FC4735" w:rsidRPr="00B56FE6" w:rsidRDefault="00B56FE6" w:rsidP="00B56FE6">
            <w:pPr>
              <w:pStyle w:val="ListParagraph"/>
              <w:numPr>
                <w:ilvl w:val="0"/>
                <w:numId w:val="44"/>
              </w:numPr>
              <w:suppressAutoHyphens w:val="0"/>
              <w:spacing w:before="60" w:after="60" w:line="240" w:lineRule="auto"/>
              <w:rPr>
                <w:color w:val="auto"/>
              </w:rPr>
            </w:pPr>
            <w:r w:rsidRPr="00B56FE6">
              <w:rPr>
                <w:color w:val="auto"/>
              </w:rPr>
              <w:t>Medication should only ever</w:t>
            </w:r>
            <w:r w:rsidR="00FC4735" w:rsidRPr="00B56FE6">
              <w:rPr>
                <w:color w:val="auto"/>
              </w:rPr>
              <w:t xml:space="preserve"> be administered from a current medication chart provided by a</w:t>
            </w:r>
            <w:r w:rsidRPr="00B56FE6">
              <w:rPr>
                <w:color w:val="auto"/>
              </w:rPr>
              <w:t xml:space="preserve"> medical</w:t>
            </w:r>
            <w:r w:rsidR="00FC4735" w:rsidRPr="00B56FE6">
              <w:rPr>
                <w:color w:val="auto"/>
              </w:rPr>
              <w:t xml:space="preserve"> doctor. Medication information in this</w:t>
            </w:r>
            <w:r w:rsidRPr="00B56FE6">
              <w:rPr>
                <w:color w:val="auto"/>
              </w:rPr>
              <w:t xml:space="preserve"> plan</w:t>
            </w:r>
            <w:r w:rsidR="00FC4735" w:rsidRPr="00B56FE6">
              <w:rPr>
                <w:color w:val="auto"/>
              </w:rPr>
              <w:t xml:space="preserve"> should not be relied upon, as the type, dosage or frequency may change during the time that this </w:t>
            </w:r>
            <w:r w:rsidRPr="00B56FE6">
              <w:rPr>
                <w:color w:val="auto"/>
              </w:rPr>
              <w:t>plan</w:t>
            </w:r>
            <w:r w:rsidR="00FC4735" w:rsidRPr="00B56FE6">
              <w:rPr>
                <w:color w:val="auto"/>
              </w:rPr>
              <w:t xml:space="preserve"> is in place.</w:t>
            </w:r>
          </w:p>
          <w:p w14:paraId="5641A520" w14:textId="77777777" w:rsidR="00B56FE6" w:rsidRDefault="00B56FE6" w:rsidP="00B56FE6">
            <w:pPr>
              <w:pStyle w:val="ListParagraph"/>
              <w:numPr>
                <w:ilvl w:val="0"/>
                <w:numId w:val="44"/>
              </w:numPr>
              <w:suppressAutoHyphens w:val="0"/>
              <w:spacing w:before="60" w:after="60" w:line="240" w:lineRule="auto"/>
            </w:pPr>
            <w:r w:rsidRPr="00B56FE6">
              <w:rPr>
                <w:color w:val="auto"/>
              </w:rPr>
              <w:t>It is not compulsory to include the details of the medications here</w:t>
            </w:r>
            <w:r w:rsidR="00EF743A">
              <w:rPr>
                <w:color w:val="auto"/>
              </w:rPr>
              <w:t>,</w:t>
            </w:r>
            <w:r w:rsidRPr="00B56FE6">
              <w:rPr>
                <w:color w:val="auto"/>
              </w:rPr>
              <w:t xml:space="preserve"> however the details must be entered into the NDIS Commission portal when lodging this behaviour support plan. </w:t>
            </w:r>
          </w:p>
        </w:tc>
      </w:tr>
      <w:tr w:rsidR="00A459C6" w:rsidRPr="00061760" w14:paraId="53F6E814" w14:textId="77777777" w:rsidTr="00C70581">
        <w:tc>
          <w:tcPr>
            <w:tcW w:w="2405" w:type="dxa"/>
            <w:shd w:val="clear" w:color="auto" w:fill="F2F2F2" w:themeFill="background1" w:themeFillShade="F2"/>
          </w:tcPr>
          <w:p w14:paraId="5A6404C6"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Drug name:</w:t>
            </w:r>
          </w:p>
        </w:tc>
        <w:tc>
          <w:tcPr>
            <w:tcW w:w="2126" w:type="dxa"/>
            <w:gridSpan w:val="2"/>
            <w:shd w:val="clear" w:color="auto" w:fill="F2F2F2" w:themeFill="background1" w:themeFillShade="F2"/>
          </w:tcPr>
          <w:p w14:paraId="4A17F533"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Dosage:</w:t>
            </w:r>
          </w:p>
        </w:tc>
        <w:tc>
          <w:tcPr>
            <w:tcW w:w="2977" w:type="dxa"/>
            <w:gridSpan w:val="2"/>
            <w:shd w:val="clear" w:color="auto" w:fill="F2F2F2" w:themeFill="background1" w:themeFillShade="F2"/>
          </w:tcPr>
          <w:p w14:paraId="14267421"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Unit of measurement:</w:t>
            </w:r>
          </w:p>
        </w:tc>
        <w:tc>
          <w:tcPr>
            <w:tcW w:w="2120" w:type="dxa"/>
            <w:shd w:val="clear" w:color="auto" w:fill="F2F2F2" w:themeFill="background1" w:themeFillShade="F2"/>
          </w:tcPr>
          <w:p w14:paraId="2241DE39" w14:textId="77777777" w:rsidR="00A459C6" w:rsidRPr="00061760" w:rsidRDefault="00A459C6" w:rsidP="00A459C6">
            <w:pPr>
              <w:suppressAutoHyphens w:val="0"/>
              <w:spacing w:before="60" w:after="60" w:line="240" w:lineRule="auto"/>
              <w:rPr>
                <w:color w:val="808080" w:themeColor="background1" w:themeShade="80"/>
              </w:rPr>
            </w:pPr>
            <w:r w:rsidRPr="00061760">
              <w:rPr>
                <w:color w:val="808080" w:themeColor="background1" w:themeShade="80"/>
              </w:rPr>
              <w:t>Conditions / limits of use:</w:t>
            </w:r>
          </w:p>
        </w:tc>
      </w:tr>
      <w:tr w:rsidR="00A459C6" w14:paraId="24374FA7" w14:textId="77777777" w:rsidTr="00C70581">
        <w:tc>
          <w:tcPr>
            <w:tcW w:w="2405" w:type="dxa"/>
            <w:shd w:val="clear" w:color="auto" w:fill="auto"/>
          </w:tcPr>
          <w:p w14:paraId="42322A05" w14:textId="77777777" w:rsidR="00A459C6" w:rsidRDefault="00A459C6" w:rsidP="00FC4735">
            <w:pPr>
              <w:suppressAutoHyphens w:val="0"/>
              <w:spacing w:before="60" w:after="60" w:line="240" w:lineRule="auto"/>
              <w:rPr>
                <w:color w:val="auto"/>
              </w:rPr>
            </w:pPr>
          </w:p>
        </w:tc>
        <w:tc>
          <w:tcPr>
            <w:tcW w:w="2126" w:type="dxa"/>
            <w:gridSpan w:val="2"/>
            <w:shd w:val="clear" w:color="auto" w:fill="auto"/>
          </w:tcPr>
          <w:p w14:paraId="1982EB18" w14:textId="77777777" w:rsidR="00A459C6" w:rsidRDefault="00A459C6" w:rsidP="00FC4735">
            <w:pPr>
              <w:suppressAutoHyphens w:val="0"/>
              <w:spacing w:before="60" w:after="60" w:line="240" w:lineRule="auto"/>
              <w:rPr>
                <w:color w:val="auto"/>
              </w:rPr>
            </w:pPr>
          </w:p>
        </w:tc>
        <w:tc>
          <w:tcPr>
            <w:tcW w:w="2977" w:type="dxa"/>
            <w:gridSpan w:val="2"/>
            <w:shd w:val="clear" w:color="auto" w:fill="auto"/>
          </w:tcPr>
          <w:p w14:paraId="4E81B310" w14:textId="77777777" w:rsidR="00A459C6" w:rsidRDefault="00A459C6" w:rsidP="00FC4735">
            <w:pPr>
              <w:suppressAutoHyphens w:val="0"/>
              <w:spacing w:before="60" w:after="60" w:line="240" w:lineRule="auto"/>
            </w:pPr>
          </w:p>
        </w:tc>
        <w:sdt>
          <w:sdtPr>
            <w:rPr>
              <w:color w:val="auto"/>
            </w:rPr>
            <w:id w:val="235909048"/>
            <w:placeholder>
              <w:docPart w:val="7E4D348B9F3D4269B73D87E0D342C3D0"/>
            </w:placeholder>
            <w:showingPlcHdr/>
            <w:dropDownList>
              <w:listItem w:value="Choose an item."/>
              <w:listItem w:displayText="Over the counter" w:value="Over the counter"/>
              <w:listItem w:displayText="Prescription needed" w:value="Prescription needed"/>
            </w:dropDownList>
          </w:sdtPr>
          <w:sdtEndPr/>
          <w:sdtContent>
            <w:tc>
              <w:tcPr>
                <w:tcW w:w="2120" w:type="dxa"/>
                <w:shd w:val="clear" w:color="auto" w:fill="auto"/>
              </w:tcPr>
              <w:p w14:paraId="60BF4141" w14:textId="77777777" w:rsidR="00A459C6" w:rsidRDefault="00A459C6" w:rsidP="00FC4735">
                <w:pPr>
                  <w:suppressAutoHyphens w:val="0"/>
                  <w:spacing w:before="60" w:after="60" w:line="240" w:lineRule="auto"/>
                </w:pPr>
                <w:r w:rsidRPr="0057522E">
                  <w:rPr>
                    <w:rStyle w:val="PlaceholderText"/>
                  </w:rPr>
                  <w:t>Choose an item.</w:t>
                </w:r>
              </w:p>
            </w:tc>
          </w:sdtContent>
        </w:sdt>
      </w:tr>
      <w:tr w:rsidR="00A459C6" w:rsidRPr="00061760" w14:paraId="32D5936F" w14:textId="77777777" w:rsidTr="00C70581">
        <w:tc>
          <w:tcPr>
            <w:tcW w:w="2405" w:type="dxa"/>
            <w:shd w:val="clear" w:color="auto" w:fill="F2F2F2" w:themeFill="background1" w:themeFillShade="F2"/>
          </w:tcPr>
          <w:p w14:paraId="78F788DD"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Frequency:</w:t>
            </w:r>
          </w:p>
        </w:tc>
        <w:tc>
          <w:tcPr>
            <w:tcW w:w="2126" w:type="dxa"/>
            <w:gridSpan w:val="2"/>
            <w:shd w:val="clear" w:color="auto" w:fill="F2F2F2" w:themeFill="background1" w:themeFillShade="F2"/>
          </w:tcPr>
          <w:p w14:paraId="4B4A8643"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Route:</w:t>
            </w:r>
          </w:p>
        </w:tc>
        <w:tc>
          <w:tcPr>
            <w:tcW w:w="2977" w:type="dxa"/>
            <w:gridSpan w:val="2"/>
            <w:shd w:val="clear" w:color="auto" w:fill="F2F2F2" w:themeFill="background1" w:themeFillShade="F2"/>
          </w:tcPr>
          <w:p w14:paraId="050D9B79"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Side effects:</w:t>
            </w:r>
          </w:p>
        </w:tc>
        <w:tc>
          <w:tcPr>
            <w:tcW w:w="2120" w:type="dxa"/>
            <w:shd w:val="clear" w:color="auto" w:fill="F2F2F2" w:themeFill="background1" w:themeFillShade="F2"/>
          </w:tcPr>
          <w:p w14:paraId="76123058" w14:textId="77777777" w:rsidR="00A459C6" w:rsidRPr="00061760" w:rsidRDefault="00A459C6" w:rsidP="00FC4735">
            <w:pPr>
              <w:suppressAutoHyphens w:val="0"/>
              <w:spacing w:before="60" w:after="60" w:line="240" w:lineRule="auto"/>
              <w:rPr>
                <w:color w:val="808080" w:themeColor="background1" w:themeShade="80"/>
              </w:rPr>
            </w:pPr>
          </w:p>
        </w:tc>
      </w:tr>
      <w:tr w:rsidR="00A459C6" w14:paraId="4B61F703" w14:textId="77777777" w:rsidTr="00C70581">
        <w:tc>
          <w:tcPr>
            <w:tcW w:w="2405" w:type="dxa"/>
            <w:shd w:val="clear" w:color="auto" w:fill="auto"/>
          </w:tcPr>
          <w:p w14:paraId="4685DFB7" w14:textId="77777777" w:rsidR="00A459C6" w:rsidRDefault="00A459C6" w:rsidP="00FC4735">
            <w:pPr>
              <w:suppressAutoHyphens w:val="0"/>
              <w:spacing w:before="60" w:after="60" w:line="240" w:lineRule="auto"/>
              <w:rPr>
                <w:color w:val="auto"/>
              </w:rPr>
            </w:pPr>
          </w:p>
        </w:tc>
        <w:tc>
          <w:tcPr>
            <w:tcW w:w="2126" w:type="dxa"/>
            <w:gridSpan w:val="2"/>
            <w:shd w:val="clear" w:color="auto" w:fill="auto"/>
          </w:tcPr>
          <w:p w14:paraId="18E459E2" w14:textId="77777777" w:rsidR="00A459C6" w:rsidRDefault="00A459C6" w:rsidP="00FC4735">
            <w:pPr>
              <w:suppressAutoHyphens w:val="0"/>
              <w:spacing w:before="60" w:after="60" w:line="240" w:lineRule="auto"/>
              <w:rPr>
                <w:color w:val="auto"/>
              </w:rPr>
            </w:pPr>
          </w:p>
        </w:tc>
        <w:tc>
          <w:tcPr>
            <w:tcW w:w="2977" w:type="dxa"/>
            <w:gridSpan w:val="2"/>
            <w:shd w:val="clear" w:color="auto" w:fill="auto"/>
          </w:tcPr>
          <w:p w14:paraId="0B58E3E2" w14:textId="77777777" w:rsidR="00A459C6" w:rsidRDefault="00A459C6" w:rsidP="00FC4735">
            <w:pPr>
              <w:suppressAutoHyphens w:val="0"/>
              <w:spacing w:before="60" w:after="60" w:line="240" w:lineRule="auto"/>
            </w:pPr>
          </w:p>
        </w:tc>
        <w:tc>
          <w:tcPr>
            <w:tcW w:w="2120" w:type="dxa"/>
            <w:shd w:val="clear" w:color="auto" w:fill="auto"/>
          </w:tcPr>
          <w:p w14:paraId="6C2B1217" w14:textId="77777777" w:rsidR="00A459C6" w:rsidRDefault="00A459C6" w:rsidP="00FC4735">
            <w:pPr>
              <w:suppressAutoHyphens w:val="0"/>
              <w:spacing w:before="60" w:after="60" w:line="240" w:lineRule="auto"/>
            </w:pPr>
          </w:p>
        </w:tc>
      </w:tr>
      <w:tr w:rsidR="00A459C6" w:rsidRPr="00061760" w14:paraId="2DCF49AF" w14:textId="77777777" w:rsidTr="00C70581">
        <w:tc>
          <w:tcPr>
            <w:tcW w:w="2405" w:type="dxa"/>
            <w:shd w:val="clear" w:color="auto" w:fill="F2F2F2" w:themeFill="background1" w:themeFillShade="F2"/>
          </w:tcPr>
          <w:p w14:paraId="084E1545"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Prescriber:</w:t>
            </w:r>
          </w:p>
        </w:tc>
        <w:tc>
          <w:tcPr>
            <w:tcW w:w="2126" w:type="dxa"/>
            <w:gridSpan w:val="2"/>
            <w:shd w:val="clear" w:color="auto" w:fill="F2F2F2" w:themeFill="background1" w:themeFillShade="F2"/>
          </w:tcPr>
          <w:p w14:paraId="3692B01D"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Prescriber name:</w:t>
            </w:r>
          </w:p>
        </w:tc>
        <w:tc>
          <w:tcPr>
            <w:tcW w:w="2977" w:type="dxa"/>
            <w:gridSpan w:val="2"/>
            <w:shd w:val="clear" w:color="auto" w:fill="F2F2F2" w:themeFill="background1" w:themeFillShade="F2"/>
          </w:tcPr>
          <w:p w14:paraId="347B1D48" w14:textId="77777777" w:rsidR="00A459C6" w:rsidRPr="00061760" w:rsidRDefault="00A459C6" w:rsidP="00FC4735">
            <w:pPr>
              <w:suppressAutoHyphens w:val="0"/>
              <w:spacing w:before="60" w:after="60" w:line="240" w:lineRule="auto"/>
              <w:rPr>
                <w:color w:val="808080" w:themeColor="background1" w:themeShade="80"/>
              </w:rPr>
            </w:pPr>
            <w:r w:rsidRPr="00061760">
              <w:rPr>
                <w:color w:val="808080" w:themeColor="background1" w:themeShade="80"/>
              </w:rPr>
              <w:t>Date of last review by doctor</w:t>
            </w:r>
            <w:r w:rsidR="00C70581">
              <w:rPr>
                <w:color w:val="808080" w:themeColor="background1" w:themeShade="80"/>
              </w:rPr>
              <w:t>:</w:t>
            </w:r>
          </w:p>
        </w:tc>
        <w:tc>
          <w:tcPr>
            <w:tcW w:w="2120" w:type="dxa"/>
            <w:shd w:val="clear" w:color="auto" w:fill="F2F2F2" w:themeFill="background1" w:themeFillShade="F2"/>
          </w:tcPr>
          <w:p w14:paraId="721F1757" w14:textId="77777777" w:rsidR="00A459C6" w:rsidRPr="00061760" w:rsidRDefault="00A459C6" w:rsidP="00A459C6">
            <w:pPr>
              <w:suppressAutoHyphens w:val="0"/>
              <w:spacing w:before="60" w:after="60" w:line="240" w:lineRule="auto"/>
              <w:rPr>
                <w:color w:val="808080" w:themeColor="background1" w:themeShade="80"/>
              </w:rPr>
            </w:pPr>
          </w:p>
        </w:tc>
      </w:tr>
      <w:tr w:rsidR="00A459C6" w14:paraId="4E1C87E1" w14:textId="77777777" w:rsidTr="00C70581">
        <w:sdt>
          <w:sdtPr>
            <w:rPr>
              <w:color w:val="auto"/>
            </w:rPr>
            <w:id w:val="825471269"/>
            <w:placeholder>
              <w:docPart w:val="DefaultPlaceholder_-1854013439"/>
            </w:placeholder>
            <w:showingPlcHdr/>
            <w:dropDownList>
              <w:listItem w:value="Choose an item."/>
              <w:listItem w:displayText="Psychiatrist" w:value="Psychiatrist"/>
              <w:listItem w:displayText="General Practitioner (GP)" w:value="General Practitioner (GP)"/>
              <w:listItem w:displayText="Anaesthetist" w:value="Anaesthetist"/>
              <w:listItem w:displayText="Dentist" w:value="Dentist"/>
              <w:listItem w:displayText="Endocrinologist" w:value="Endocrinologist"/>
              <w:listItem w:displayText="Gynaecologist" w:value="Gynaecologist"/>
              <w:listItem w:displayText="Paediatrician" w:value="Paediatrician"/>
              <w:listItem w:displayText="Neurologist" w:value="Neurologist"/>
            </w:dropDownList>
          </w:sdtPr>
          <w:sdtEndPr/>
          <w:sdtContent>
            <w:tc>
              <w:tcPr>
                <w:tcW w:w="2405" w:type="dxa"/>
                <w:shd w:val="clear" w:color="auto" w:fill="auto"/>
              </w:tcPr>
              <w:p w14:paraId="044A99C4" w14:textId="77777777" w:rsidR="00A459C6" w:rsidRDefault="00A77789" w:rsidP="00FC4735">
                <w:pPr>
                  <w:suppressAutoHyphens w:val="0"/>
                  <w:spacing w:before="60" w:after="60" w:line="240" w:lineRule="auto"/>
                  <w:rPr>
                    <w:color w:val="auto"/>
                  </w:rPr>
                </w:pPr>
                <w:r w:rsidRPr="00F17448">
                  <w:rPr>
                    <w:rStyle w:val="PlaceholderText"/>
                  </w:rPr>
                  <w:t>Choose an item.</w:t>
                </w:r>
              </w:p>
            </w:tc>
          </w:sdtContent>
        </w:sdt>
        <w:tc>
          <w:tcPr>
            <w:tcW w:w="2126" w:type="dxa"/>
            <w:gridSpan w:val="2"/>
            <w:shd w:val="clear" w:color="auto" w:fill="auto"/>
          </w:tcPr>
          <w:p w14:paraId="3CF9A9DA" w14:textId="77777777" w:rsidR="00A459C6" w:rsidRDefault="00A459C6" w:rsidP="00FC4735">
            <w:pPr>
              <w:suppressAutoHyphens w:val="0"/>
              <w:spacing w:before="60" w:after="60" w:line="240" w:lineRule="auto"/>
              <w:rPr>
                <w:color w:val="auto"/>
              </w:rPr>
            </w:pPr>
          </w:p>
        </w:tc>
        <w:sdt>
          <w:sdtPr>
            <w:rPr>
              <w:color w:val="auto"/>
            </w:rPr>
            <w:id w:val="-2030473929"/>
            <w:placeholder>
              <w:docPart w:val="994C89D7CEA641949577D39E6DBEE264"/>
            </w:placeholder>
            <w:showingPlcHdr/>
            <w:date>
              <w:dateFormat w:val="d/MM/yyyy"/>
              <w:lid w:val="en-AU"/>
              <w:storeMappedDataAs w:val="dateTime"/>
              <w:calendar w:val="gregorian"/>
            </w:date>
          </w:sdtPr>
          <w:sdtEndPr/>
          <w:sdtContent>
            <w:tc>
              <w:tcPr>
                <w:tcW w:w="2977" w:type="dxa"/>
                <w:gridSpan w:val="2"/>
                <w:shd w:val="clear" w:color="auto" w:fill="auto"/>
              </w:tcPr>
              <w:p w14:paraId="50F5EC22" w14:textId="77777777" w:rsidR="00A459C6" w:rsidRDefault="00A459C6" w:rsidP="00FC4735">
                <w:pPr>
                  <w:suppressAutoHyphens w:val="0"/>
                  <w:spacing w:before="60" w:after="60" w:line="240" w:lineRule="auto"/>
                </w:pPr>
                <w:r w:rsidRPr="00CB6AEE">
                  <w:rPr>
                    <w:rStyle w:val="PlaceholderText"/>
                  </w:rPr>
                  <w:t>Click or tap to enter a date.</w:t>
                </w:r>
              </w:p>
            </w:tc>
          </w:sdtContent>
        </w:sdt>
        <w:tc>
          <w:tcPr>
            <w:tcW w:w="2120" w:type="dxa"/>
            <w:shd w:val="clear" w:color="auto" w:fill="auto"/>
          </w:tcPr>
          <w:p w14:paraId="0570A953" w14:textId="77777777" w:rsidR="00A459C6" w:rsidRDefault="00A459C6" w:rsidP="00FC4735">
            <w:pPr>
              <w:suppressAutoHyphens w:val="0"/>
              <w:spacing w:before="60" w:after="60" w:line="240" w:lineRule="auto"/>
            </w:pPr>
          </w:p>
        </w:tc>
      </w:tr>
    </w:tbl>
    <w:p w14:paraId="37959B74" w14:textId="77777777" w:rsidR="00DC29B5" w:rsidRPr="00B56FE6" w:rsidRDefault="00DC29B5" w:rsidP="00B56FE6">
      <w:pPr>
        <w:rPr>
          <w:rFonts w:asciiTheme="majorHAnsi" w:eastAsiaTheme="majorEastAsia" w:hAnsiTheme="majorHAnsi" w:cstheme="majorBidi"/>
          <w:sz w:val="26"/>
          <w:szCs w:val="24"/>
        </w:rPr>
      </w:pPr>
      <w:r w:rsidRPr="00B56FE6">
        <w:rPr>
          <w:b/>
          <w:color w:val="auto"/>
          <w:sz w:val="28"/>
        </w:rPr>
        <w:t>Fade out plan</w:t>
      </w:r>
      <w:r w:rsidRPr="00B56FE6">
        <w:rPr>
          <w:color w:val="auto"/>
          <w:sz w:val="28"/>
        </w:rPr>
        <w:t xml:space="preserve"> </w:t>
      </w:r>
      <w:r>
        <w:rPr>
          <w:i/>
          <w:color w:val="auto"/>
          <w:szCs w:val="22"/>
        </w:rPr>
        <w:t xml:space="preserve">(this should outline how the restrictive practice will be gradually reduced based on when the behavioural </w:t>
      </w:r>
      <w:r w:rsidR="003E0E4E">
        <w:rPr>
          <w:i/>
          <w:color w:val="auto"/>
          <w:szCs w:val="22"/>
        </w:rPr>
        <w:t>goals outlined above are achieved)</w:t>
      </w:r>
    </w:p>
    <w:p w14:paraId="01798D62" w14:textId="77777777" w:rsidR="001F45F3" w:rsidRDefault="001F45F3" w:rsidP="00185938">
      <w:pPr>
        <w:pStyle w:val="Heading3"/>
        <w:rPr>
          <w:b w:val="0"/>
        </w:rPr>
      </w:pPr>
    </w:p>
    <w:p w14:paraId="2F318CB8" w14:textId="77777777" w:rsidR="001F45F3" w:rsidRDefault="001F45F3" w:rsidP="00185938">
      <w:pPr>
        <w:pStyle w:val="Heading3"/>
        <w:rPr>
          <w:b w:val="0"/>
        </w:rPr>
      </w:pPr>
    </w:p>
    <w:p w14:paraId="1AF03774" w14:textId="77777777" w:rsidR="001F45F3" w:rsidRDefault="001F45F3" w:rsidP="00185938">
      <w:pPr>
        <w:pStyle w:val="Heading3"/>
        <w:rPr>
          <w:b w:val="0"/>
        </w:rPr>
      </w:pPr>
    </w:p>
    <w:p w14:paraId="0C8C1C7F" w14:textId="77777777" w:rsidR="001F45F3" w:rsidRDefault="001F45F3" w:rsidP="00185938">
      <w:pPr>
        <w:pStyle w:val="Heading3"/>
        <w:rPr>
          <w:b w:val="0"/>
        </w:rPr>
      </w:pPr>
    </w:p>
    <w:p w14:paraId="762DEA92" w14:textId="77777777" w:rsidR="001F45F3" w:rsidRDefault="001F45F3" w:rsidP="00185938">
      <w:pPr>
        <w:pStyle w:val="Heading3"/>
        <w:rPr>
          <w:b w:val="0"/>
        </w:rPr>
      </w:pPr>
    </w:p>
    <w:p w14:paraId="5A8CCE99" w14:textId="77777777" w:rsidR="001F45F3" w:rsidRDefault="001F45F3" w:rsidP="00185938">
      <w:pPr>
        <w:pStyle w:val="Heading3"/>
        <w:rPr>
          <w:b w:val="0"/>
        </w:rPr>
      </w:pPr>
    </w:p>
    <w:p w14:paraId="66DEA6DC" w14:textId="77777777" w:rsidR="001F45F3" w:rsidRDefault="001F45F3">
      <w:pPr>
        <w:suppressAutoHyphens w:val="0"/>
        <w:spacing w:before="120" w:after="120" w:line="240" w:lineRule="auto"/>
        <w:rPr>
          <w:rFonts w:asciiTheme="majorHAnsi" w:eastAsiaTheme="majorEastAsia" w:hAnsiTheme="majorHAnsi" w:cstheme="majorBidi"/>
          <w:color w:val="5F2E74" w:themeColor="text2"/>
          <w:sz w:val="26"/>
          <w:szCs w:val="24"/>
        </w:rPr>
      </w:pPr>
      <w:r>
        <w:rPr>
          <w:b/>
        </w:rPr>
        <w:br w:type="page"/>
      </w:r>
    </w:p>
    <w:p w14:paraId="06B4399D" w14:textId="77777777" w:rsidR="00F66EC3" w:rsidRPr="00185938" w:rsidRDefault="00061760" w:rsidP="00185938">
      <w:pPr>
        <w:pStyle w:val="Heading3"/>
        <w:rPr>
          <w:b w:val="0"/>
        </w:rPr>
      </w:pPr>
      <w:r w:rsidRPr="00185938">
        <w:rPr>
          <w:b w:val="0"/>
        </w:rPr>
        <w:lastRenderedPageBreak/>
        <w:t xml:space="preserve">Environmental, Mechanical, Physical or Seclusion </w:t>
      </w:r>
    </w:p>
    <w:p w14:paraId="4B1300E5" w14:textId="77777777" w:rsidR="00FC3F1F" w:rsidRDefault="00FC3F1F" w:rsidP="00FC3F1F">
      <w:pPr>
        <w:pStyle w:val="ListParagraph"/>
        <w:numPr>
          <w:ilvl w:val="0"/>
          <w:numId w:val="39"/>
        </w:numPr>
      </w:pPr>
      <w:r>
        <w:t>This table is for recording the use of regulated restrictive practices other than chemical restraint</w:t>
      </w:r>
    </w:p>
    <w:p w14:paraId="33162842" w14:textId="77777777" w:rsidR="00FC3F1F" w:rsidRPr="00B91BE2" w:rsidRDefault="00FC3F1F" w:rsidP="00FC3F1F">
      <w:pPr>
        <w:pStyle w:val="ListParagraph"/>
        <w:numPr>
          <w:ilvl w:val="0"/>
          <w:numId w:val="39"/>
        </w:numPr>
        <w:rPr>
          <w:b/>
        </w:rPr>
      </w:pPr>
      <w:r w:rsidRPr="00B91BE2">
        <w:t xml:space="preserve">Copy and paste this table for each </w:t>
      </w:r>
      <w:r w:rsidR="00B22F9D">
        <w:t>regulated restrictive practice being used</w:t>
      </w:r>
    </w:p>
    <w:tbl>
      <w:tblPr>
        <w:tblStyle w:val="TableGrid"/>
        <w:tblW w:w="0" w:type="auto"/>
        <w:tblLook w:val="04A0" w:firstRow="1" w:lastRow="0" w:firstColumn="1" w:lastColumn="0" w:noHBand="0" w:noVBand="1"/>
      </w:tblPr>
      <w:tblGrid>
        <w:gridCol w:w="3411"/>
        <w:gridCol w:w="3247"/>
        <w:gridCol w:w="2970"/>
      </w:tblGrid>
      <w:tr w:rsidR="00292861" w:rsidRPr="00061760" w14:paraId="707E8793" w14:textId="77777777" w:rsidTr="00B57E27">
        <w:tc>
          <w:tcPr>
            <w:tcW w:w="3411" w:type="dxa"/>
            <w:shd w:val="clear" w:color="auto" w:fill="F2F2F2" w:themeFill="background1" w:themeFillShade="F2"/>
          </w:tcPr>
          <w:p w14:paraId="7413485C" w14:textId="77777777" w:rsidR="00292861" w:rsidRPr="00061760" w:rsidRDefault="00292861" w:rsidP="007123D1">
            <w:pPr>
              <w:suppressAutoHyphens w:val="0"/>
              <w:spacing w:before="60" w:after="60" w:line="240" w:lineRule="auto"/>
              <w:rPr>
                <w:color w:val="808080" w:themeColor="background1" w:themeShade="80"/>
              </w:rPr>
            </w:pPr>
            <w:r>
              <w:rPr>
                <w:color w:val="808080" w:themeColor="background1" w:themeShade="80"/>
              </w:rPr>
              <w:t>Implementing p</w:t>
            </w:r>
            <w:r w:rsidRPr="00061760">
              <w:rPr>
                <w:color w:val="808080" w:themeColor="background1" w:themeShade="80"/>
              </w:rPr>
              <w:t>rovider business name</w:t>
            </w:r>
            <w:r w:rsidR="00C70581">
              <w:rPr>
                <w:color w:val="808080" w:themeColor="background1" w:themeShade="80"/>
              </w:rPr>
              <w:t>:</w:t>
            </w:r>
          </w:p>
        </w:tc>
        <w:tc>
          <w:tcPr>
            <w:tcW w:w="3247" w:type="dxa"/>
            <w:shd w:val="clear" w:color="auto" w:fill="F2F2F2" w:themeFill="background1" w:themeFillShade="F2"/>
          </w:tcPr>
          <w:p w14:paraId="22CBF034" w14:textId="77777777" w:rsidR="00292861" w:rsidRPr="00061760" w:rsidRDefault="00292861" w:rsidP="007123D1">
            <w:pPr>
              <w:suppressAutoHyphens w:val="0"/>
              <w:spacing w:before="60" w:after="60" w:line="240" w:lineRule="auto"/>
              <w:rPr>
                <w:color w:val="808080" w:themeColor="background1" w:themeShade="80"/>
              </w:rPr>
            </w:pPr>
            <w:r>
              <w:rPr>
                <w:color w:val="808080" w:themeColor="background1" w:themeShade="80"/>
              </w:rPr>
              <w:t>Implementing provider s</w:t>
            </w:r>
            <w:r w:rsidRPr="00061760">
              <w:rPr>
                <w:color w:val="808080" w:themeColor="background1" w:themeShade="80"/>
              </w:rPr>
              <w:t>ervice location</w:t>
            </w:r>
            <w:r w:rsidR="00C70581">
              <w:rPr>
                <w:color w:val="808080" w:themeColor="background1" w:themeShade="80"/>
              </w:rPr>
              <w:t>:</w:t>
            </w:r>
          </w:p>
        </w:tc>
        <w:tc>
          <w:tcPr>
            <w:tcW w:w="2970" w:type="dxa"/>
            <w:shd w:val="clear" w:color="auto" w:fill="F2F2F2" w:themeFill="background1" w:themeFillShade="F2"/>
          </w:tcPr>
          <w:p w14:paraId="04CABB42" w14:textId="77777777" w:rsidR="00292861" w:rsidRPr="00061760" w:rsidRDefault="00292861" w:rsidP="007123D1">
            <w:pPr>
              <w:suppressAutoHyphens w:val="0"/>
              <w:spacing w:before="60" w:after="60" w:line="240" w:lineRule="auto"/>
              <w:rPr>
                <w:color w:val="808080" w:themeColor="background1" w:themeShade="80"/>
              </w:rPr>
            </w:pPr>
            <w:r w:rsidRPr="00061760">
              <w:rPr>
                <w:color w:val="808080" w:themeColor="background1" w:themeShade="80"/>
              </w:rPr>
              <w:t>Administration type</w:t>
            </w:r>
            <w:r w:rsidR="00C70581">
              <w:rPr>
                <w:color w:val="808080" w:themeColor="background1" w:themeShade="80"/>
              </w:rPr>
              <w:t>:</w:t>
            </w:r>
          </w:p>
        </w:tc>
      </w:tr>
      <w:tr w:rsidR="00F66EC3" w14:paraId="19EBC7D4" w14:textId="77777777" w:rsidTr="00B57E27">
        <w:tc>
          <w:tcPr>
            <w:tcW w:w="3411" w:type="dxa"/>
          </w:tcPr>
          <w:p w14:paraId="4123FFDF" w14:textId="77777777" w:rsidR="00F66EC3" w:rsidRDefault="00F66EC3" w:rsidP="007123D1">
            <w:pPr>
              <w:suppressAutoHyphens w:val="0"/>
              <w:spacing w:before="60" w:after="60" w:line="240" w:lineRule="auto"/>
            </w:pPr>
          </w:p>
        </w:tc>
        <w:tc>
          <w:tcPr>
            <w:tcW w:w="3247" w:type="dxa"/>
          </w:tcPr>
          <w:p w14:paraId="1D1BF664" w14:textId="77777777" w:rsidR="00F66EC3" w:rsidRDefault="00F66EC3" w:rsidP="007123D1">
            <w:pPr>
              <w:suppressAutoHyphens w:val="0"/>
              <w:spacing w:before="60" w:after="60" w:line="240" w:lineRule="auto"/>
            </w:pPr>
          </w:p>
        </w:tc>
        <w:sdt>
          <w:sdtPr>
            <w:alias w:val="Admin type"/>
            <w:tag w:val="Admin type"/>
            <w:id w:val="-2102793963"/>
            <w:placeholder>
              <w:docPart w:val="BEC24BDD794F403A8D561AB45C6965C1"/>
            </w:placeholder>
            <w:showingPlcHdr/>
            <w:dropDownList>
              <w:listItem w:value="Choose an item."/>
              <w:listItem w:displayText="Routine" w:value="Routine"/>
              <w:listItem w:displayText="PRN" w:value="PRN"/>
            </w:dropDownList>
          </w:sdtPr>
          <w:sdtEndPr/>
          <w:sdtContent>
            <w:tc>
              <w:tcPr>
                <w:tcW w:w="2970" w:type="dxa"/>
              </w:tcPr>
              <w:p w14:paraId="54C80EC7" w14:textId="77777777" w:rsidR="00F66EC3" w:rsidRDefault="00F66EC3" w:rsidP="007123D1">
                <w:pPr>
                  <w:suppressAutoHyphens w:val="0"/>
                  <w:spacing w:before="60" w:after="60" w:line="240" w:lineRule="auto"/>
                </w:pPr>
                <w:r w:rsidRPr="0057522E">
                  <w:rPr>
                    <w:rStyle w:val="PlaceholderText"/>
                  </w:rPr>
                  <w:t>Choose an item.</w:t>
                </w:r>
              </w:p>
            </w:tc>
          </w:sdtContent>
        </w:sdt>
      </w:tr>
      <w:tr w:rsidR="00061760" w:rsidRPr="00061760" w14:paraId="21E96A80" w14:textId="77777777" w:rsidTr="00B57E27">
        <w:tc>
          <w:tcPr>
            <w:tcW w:w="3411" w:type="dxa"/>
            <w:shd w:val="clear" w:color="auto" w:fill="F2F2F2" w:themeFill="background1" w:themeFillShade="F2"/>
          </w:tcPr>
          <w:p w14:paraId="055DDA33" w14:textId="77777777" w:rsidR="00F66EC3" w:rsidRPr="00061760" w:rsidRDefault="002A26A8" w:rsidP="007123D1">
            <w:pPr>
              <w:suppressAutoHyphens w:val="0"/>
              <w:spacing w:before="60" w:after="60" w:line="240" w:lineRule="auto"/>
              <w:rPr>
                <w:color w:val="808080" w:themeColor="background1" w:themeShade="80"/>
              </w:rPr>
            </w:pPr>
            <w:r>
              <w:rPr>
                <w:color w:val="808080" w:themeColor="background1" w:themeShade="80"/>
              </w:rPr>
              <w:t>Restrictive practice t</w:t>
            </w:r>
            <w:r w:rsidR="00F66EC3" w:rsidRPr="00061760">
              <w:rPr>
                <w:color w:val="808080" w:themeColor="background1" w:themeShade="80"/>
              </w:rPr>
              <w:t>ype</w:t>
            </w:r>
            <w:r w:rsidR="00C70581">
              <w:rPr>
                <w:color w:val="808080" w:themeColor="background1" w:themeShade="80"/>
              </w:rPr>
              <w:t>:</w:t>
            </w:r>
          </w:p>
        </w:tc>
        <w:tc>
          <w:tcPr>
            <w:tcW w:w="3247" w:type="dxa"/>
            <w:shd w:val="clear" w:color="auto" w:fill="F2F2F2" w:themeFill="background1" w:themeFillShade="F2"/>
          </w:tcPr>
          <w:p w14:paraId="7C888342" w14:textId="77777777" w:rsidR="00F66EC3" w:rsidRPr="00061760" w:rsidRDefault="00F66EC3" w:rsidP="00C70581">
            <w:pPr>
              <w:suppressAutoHyphens w:val="0"/>
              <w:spacing w:before="60" w:after="60" w:line="240" w:lineRule="auto"/>
              <w:rPr>
                <w:color w:val="808080" w:themeColor="background1" w:themeShade="80"/>
              </w:rPr>
            </w:pPr>
            <w:r w:rsidRPr="00061760">
              <w:rPr>
                <w:color w:val="808080" w:themeColor="background1" w:themeShade="80"/>
              </w:rPr>
              <w:t xml:space="preserve">Sub-type (refer </w:t>
            </w:r>
            <w:r w:rsidR="00C70581">
              <w:rPr>
                <w:color w:val="808080" w:themeColor="background1" w:themeShade="80"/>
              </w:rPr>
              <w:t>to appendix A</w:t>
            </w:r>
            <w:r w:rsidRPr="00061760">
              <w:rPr>
                <w:color w:val="808080" w:themeColor="background1" w:themeShade="80"/>
              </w:rPr>
              <w:t>)</w:t>
            </w:r>
            <w:r w:rsidR="00C70581">
              <w:rPr>
                <w:color w:val="808080" w:themeColor="background1" w:themeShade="80"/>
              </w:rPr>
              <w:t>:</w:t>
            </w:r>
          </w:p>
        </w:tc>
        <w:tc>
          <w:tcPr>
            <w:tcW w:w="2970" w:type="dxa"/>
            <w:shd w:val="clear" w:color="auto" w:fill="F2F2F2" w:themeFill="background1" w:themeFillShade="F2"/>
          </w:tcPr>
          <w:p w14:paraId="1C2065AD" w14:textId="77777777" w:rsidR="00F66EC3" w:rsidRPr="00061760" w:rsidRDefault="00C70581" w:rsidP="007123D1">
            <w:pPr>
              <w:suppressAutoHyphens w:val="0"/>
              <w:spacing w:before="60" w:after="60" w:line="240" w:lineRule="auto"/>
              <w:rPr>
                <w:color w:val="808080" w:themeColor="background1" w:themeShade="80"/>
              </w:rPr>
            </w:pPr>
            <w:r>
              <w:rPr>
                <w:color w:val="808080" w:themeColor="background1" w:themeShade="80"/>
              </w:rPr>
              <w:t>Sub-type if other:</w:t>
            </w:r>
          </w:p>
        </w:tc>
      </w:tr>
      <w:tr w:rsidR="00F66EC3" w14:paraId="7E82C470" w14:textId="77777777" w:rsidTr="00B57E27">
        <w:sdt>
          <w:sdtPr>
            <w:alias w:val="RP type"/>
            <w:tag w:val="RP type"/>
            <w:id w:val="835649114"/>
            <w:placeholder>
              <w:docPart w:val="0E26127A784A44A38C302B4599107C0D"/>
            </w:placeholder>
            <w:showingPlcHdr/>
            <w:dropDownList>
              <w:listItem w:value="Choose an item."/>
              <w:listItem w:displayText="Environmental" w:value="Environmental"/>
              <w:listItem w:displayText="Mechanical" w:value="Mechanical"/>
              <w:listItem w:displayText="Physical" w:value="Physical"/>
              <w:listItem w:displayText="Seclusion" w:value="Seclusion"/>
            </w:dropDownList>
          </w:sdtPr>
          <w:sdtEndPr/>
          <w:sdtContent>
            <w:tc>
              <w:tcPr>
                <w:tcW w:w="3411" w:type="dxa"/>
                <w:shd w:val="clear" w:color="auto" w:fill="auto"/>
              </w:tcPr>
              <w:p w14:paraId="12A78360" w14:textId="77777777" w:rsidR="00F66EC3" w:rsidRDefault="00F66EC3" w:rsidP="007123D1">
                <w:pPr>
                  <w:suppressAutoHyphens w:val="0"/>
                  <w:spacing w:before="60" w:after="60" w:line="240" w:lineRule="auto"/>
                </w:pPr>
                <w:r w:rsidRPr="0057522E">
                  <w:rPr>
                    <w:rStyle w:val="PlaceholderText"/>
                  </w:rPr>
                  <w:t>Choose an item.</w:t>
                </w:r>
              </w:p>
            </w:tc>
          </w:sdtContent>
        </w:sdt>
        <w:tc>
          <w:tcPr>
            <w:tcW w:w="3247" w:type="dxa"/>
            <w:shd w:val="clear" w:color="auto" w:fill="auto"/>
          </w:tcPr>
          <w:p w14:paraId="3F67A94E" w14:textId="77777777" w:rsidR="00F66EC3" w:rsidRDefault="00F66EC3" w:rsidP="007123D1">
            <w:pPr>
              <w:suppressAutoHyphens w:val="0"/>
              <w:spacing w:before="60" w:after="60" w:line="240" w:lineRule="auto"/>
            </w:pPr>
          </w:p>
        </w:tc>
        <w:tc>
          <w:tcPr>
            <w:tcW w:w="2970" w:type="dxa"/>
            <w:shd w:val="clear" w:color="auto" w:fill="auto"/>
          </w:tcPr>
          <w:p w14:paraId="06D6EE5B" w14:textId="77777777" w:rsidR="00F66EC3" w:rsidRDefault="00F66EC3" w:rsidP="007123D1">
            <w:pPr>
              <w:suppressAutoHyphens w:val="0"/>
              <w:spacing w:before="60" w:after="60" w:line="240" w:lineRule="auto"/>
            </w:pPr>
          </w:p>
        </w:tc>
      </w:tr>
      <w:tr w:rsidR="00061760" w:rsidRPr="00061760" w14:paraId="47BD416C" w14:textId="77777777" w:rsidTr="00B57E27">
        <w:tc>
          <w:tcPr>
            <w:tcW w:w="3411" w:type="dxa"/>
            <w:shd w:val="clear" w:color="auto" w:fill="F2F2F2" w:themeFill="background1" w:themeFillShade="F2"/>
          </w:tcPr>
          <w:p w14:paraId="79B70368" w14:textId="77777777" w:rsidR="00F66EC3" w:rsidRPr="00061760" w:rsidRDefault="00F66EC3" w:rsidP="007123D1">
            <w:pPr>
              <w:suppressAutoHyphens w:val="0"/>
              <w:spacing w:before="60" w:after="60" w:line="240" w:lineRule="auto"/>
              <w:rPr>
                <w:color w:val="808080" w:themeColor="background1" w:themeShade="80"/>
              </w:rPr>
            </w:pPr>
            <w:r w:rsidRPr="00061760">
              <w:rPr>
                <w:color w:val="808080" w:themeColor="background1" w:themeShade="80"/>
              </w:rPr>
              <w:t>Is authorisation required?</w:t>
            </w:r>
          </w:p>
        </w:tc>
        <w:tc>
          <w:tcPr>
            <w:tcW w:w="3247" w:type="dxa"/>
            <w:shd w:val="clear" w:color="auto" w:fill="F2F2F2" w:themeFill="background1" w:themeFillShade="F2"/>
          </w:tcPr>
          <w:p w14:paraId="7D0A9D65" w14:textId="77777777" w:rsidR="00F66EC3" w:rsidRPr="00061760" w:rsidRDefault="00F66EC3" w:rsidP="007123D1">
            <w:pPr>
              <w:suppressAutoHyphens w:val="0"/>
              <w:spacing w:before="60" w:after="60" w:line="240" w:lineRule="auto"/>
              <w:rPr>
                <w:color w:val="808080" w:themeColor="background1" w:themeShade="80"/>
              </w:rPr>
            </w:pPr>
            <w:r w:rsidRPr="00061760">
              <w:rPr>
                <w:color w:val="808080" w:themeColor="background1" w:themeShade="80"/>
              </w:rPr>
              <w:t>Have authorisation and consent been received?</w:t>
            </w:r>
          </w:p>
        </w:tc>
        <w:tc>
          <w:tcPr>
            <w:tcW w:w="2970" w:type="dxa"/>
            <w:shd w:val="clear" w:color="auto" w:fill="F2F2F2" w:themeFill="background1" w:themeFillShade="F2"/>
          </w:tcPr>
          <w:p w14:paraId="1B452C32" w14:textId="77777777" w:rsidR="00F66EC3" w:rsidRPr="00061760" w:rsidRDefault="00C70581" w:rsidP="007123D1">
            <w:pPr>
              <w:suppressAutoHyphens w:val="0"/>
              <w:spacing w:before="60" w:after="60" w:line="240" w:lineRule="auto"/>
              <w:rPr>
                <w:color w:val="808080" w:themeColor="background1" w:themeShade="80"/>
              </w:rPr>
            </w:pPr>
            <w:r>
              <w:rPr>
                <w:color w:val="808080" w:themeColor="background1" w:themeShade="80"/>
              </w:rPr>
              <w:t>Authorisation status:</w:t>
            </w:r>
          </w:p>
        </w:tc>
      </w:tr>
      <w:tr w:rsidR="00F66EC3" w14:paraId="0B81A702" w14:textId="77777777" w:rsidTr="00B57E27">
        <w:sdt>
          <w:sdtPr>
            <w:rPr>
              <w:color w:val="auto"/>
            </w:rPr>
            <w:id w:val="1017426874"/>
            <w:placeholder>
              <w:docPart w:val="58E374811DF044EAA65F2A0F8D02ECA6"/>
            </w:placeholder>
            <w:showingPlcHdr/>
            <w:dropDownList>
              <w:listItem w:value="Choose an item."/>
              <w:listItem w:displayText="Yes" w:value="Yes"/>
              <w:listItem w:displayText="No" w:value="No"/>
            </w:dropDownList>
          </w:sdtPr>
          <w:sdtEndPr/>
          <w:sdtContent>
            <w:tc>
              <w:tcPr>
                <w:tcW w:w="3411" w:type="dxa"/>
                <w:shd w:val="clear" w:color="auto" w:fill="auto"/>
              </w:tcPr>
              <w:p w14:paraId="42839C1C" w14:textId="77777777" w:rsidR="00F66EC3" w:rsidRDefault="00F66EC3" w:rsidP="007123D1">
                <w:pPr>
                  <w:suppressAutoHyphens w:val="0"/>
                  <w:spacing w:before="60" w:after="60" w:line="240" w:lineRule="auto"/>
                </w:pPr>
                <w:r w:rsidRPr="0057522E">
                  <w:rPr>
                    <w:rStyle w:val="PlaceholderText"/>
                  </w:rPr>
                  <w:t>Choose an item.</w:t>
                </w:r>
              </w:p>
            </w:tc>
          </w:sdtContent>
        </w:sdt>
        <w:sdt>
          <w:sdtPr>
            <w:rPr>
              <w:color w:val="auto"/>
            </w:rPr>
            <w:id w:val="1470252706"/>
            <w:placeholder>
              <w:docPart w:val="3BC8D55B8492441386F70C396C80A449"/>
            </w:placeholder>
            <w:showingPlcHdr/>
            <w:dropDownList>
              <w:listItem w:value="Choose an item."/>
              <w:listItem w:displayText="Yes" w:value="Yes"/>
              <w:listItem w:displayText="No" w:value="No"/>
            </w:dropDownList>
          </w:sdtPr>
          <w:sdtEndPr/>
          <w:sdtContent>
            <w:tc>
              <w:tcPr>
                <w:tcW w:w="3247" w:type="dxa"/>
                <w:shd w:val="clear" w:color="auto" w:fill="auto"/>
              </w:tcPr>
              <w:p w14:paraId="4E08A9C6" w14:textId="77777777" w:rsidR="00F66EC3" w:rsidRDefault="00F66EC3" w:rsidP="007123D1">
                <w:pPr>
                  <w:suppressAutoHyphens w:val="0"/>
                  <w:spacing w:before="60" w:after="60" w:line="240" w:lineRule="auto"/>
                </w:pPr>
                <w:r w:rsidRPr="0057522E">
                  <w:rPr>
                    <w:rStyle w:val="PlaceholderText"/>
                  </w:rPr>
                  <w:t>Choose an item.</w:t>
                </w:r>
              </w:p>
            </w:tc>
          </w:sdtContent>
        </w:sdt>
        <w:sdt>
          <w:sdtPr>
            <w:id w:val="-72510494"/>
            <w:placeholder>
              <w:docPart w:val="854757D73BE84F799199F0439B08DE1F"/>
            </w:placeholder>
            <w:showingPlcHdr/>
            <w:dropDownList>
              <w:listItem w:value="Choose an item."/>
              <w:listItem w:displayText="Authorised" w:value="Authorised"/>
              <w:listItem w:displayText="Unauthorised" w:value="Unauthorised"/>
              <w:listItem w:displayText="Authorisation not required" w:value="Authorisation not required"/>
            </w:dropDownList>
          </w:sdtPr>
          <w:sdtEndPr/>
          <w:sdtContent>
            <w:tc>
              <w:tcPr>
                <w:tcW w:w="2970" w:type="dxa"/>
                <w:shd w:val="clear" w:color="auto" w:fill="auto"/>
              </w:tcPr>
              <w:p w14:paraId="3D65F556" w14:textId="77777777" w:rsidR="00F66EC3" w:rsidRDefault="00C70581" w:rsidP="007123D1">
                <w:pPr>
                  <w:suppressAutoHyphens w:val="0"/>
                  <w:spacing w:before="60" w:after="60" w:line="240" w:lineRule="auto"/>
                </w:pPr>
                <w:r w:rsidRPr="00F17448">
                  <w:rPr>
                    <w:rStyle w:val="PlaceholderText"/>
                  </w:rPr>
                  <w:t>Choose an item.</w:t>
                </w:r>
              </w:p>
            </w:tc>
          </w:sdtContent>
        </w:sdt>
      </w:tr>
      <w:tr w:rsidR="00061760" w:rsidRPr="00061760" w14:paraId="0457D332" w14:textId="77777777" w:rsidTr="00B57E27">
        <w:tc>
          <w:tcPr>
            <w:tcW w:w="3411" w:type="dxa"/>
            <w:shd w:val="clear" w:color="auto" w:fill="F2F2F2" w:themeFill="background1" w:themeFillShade="F2"/>
          </w:tcPr>
          <w:p w14:paraId="07F0A523" w14:textId="77777777" w:rsidR="00F66EC3" w:rsidRPr="00061760" w:rsidRDefault="00F66EC3" w:rsidP="007123D1">
            <w:pPr>
              <w:suppressAutoHyphens w:val="0"/>
              <w:spacing w:before="60" w:after="60" w:line="240" w:lineRule="auto"/>
              <w:rPr>
                <w:color w:val="808080" w:themeColor="background1" w:themeShade="80"/>
              </w:rPr>
            </w:pPr>
            <w:r w:rsidRPr="00061760">
              <w:rPr>
                <w:color w:val="808080" w:themeColor="background1" w:themeShade="80"/>
              </w:rPr>
              <w:t>Authorisation and consent received from:</w:t>
            </w:r>
          </w:p>
        </w:tc>
        <w:tc>
          <w:tcPr>
            <w:tcW w:w="3247" w:type="dxa"/>
            <w:shd w:val="clear" w:color="auto" w:fill="F2F2F2" w:themeFill="background1" w:themeFillShade="F2"/>
          </w:tcPr>
          <w:p w14:paraId="35FBE60A" w14:textId="77777777" w:rsidR="00F66EC3" w:rsidRPr="00061760" w:rsidRDefault="00F66EC3" w:rsidP="007123D1">
            <w:pPr>
              <w:suppressAutoHyphens w:val="0"/>
              <w:spacing w:before="60" w:after="60" w:line="240" w:lineRule="auto"/>
              <w:rPr>
                <w:color w:val="808080" w:themeColor="background1" w:themeShade="80"/>
              </w:rPr>
            </w:pPr>
            <w:r w:rsidRPr="00061760">
              <w:rPr>
                <w:color w:val="808080" w:themeColor="background1" w:themeShade="80"/>
              </w:rPr>
              <w:t>Authorisation start date:</w:t>
            </w:r>
          </w:p>
        </w:tc>
        <w:tc>
          <w:tcPr>
            <w:tcW w:w="2970" w:type="dxa"/>
            <w:shd w:val="clear" w:color="auto" w:fill="F2F2F2" w:themeFill="background1" w:themeFillShade="F2"/>
          </w:tcPr>
          <w:p w14:paraId="1BB4DB90" w14:textId="77777777" w:rsidR="00F66EC3" w:rsidRPr="00061760" w:rsidRDefault="00F66EC3" w:rsidP="007123D1">
            <w:pPr>
              <w:suppressAutoHyphens w:val="0"/>
              <w:spacing w:before="60" w:after="60" w:line="240" w:lineRule="auto"/>
              <w:rPr>
                <w:color w:val="808080" w:themeColor="background1" w:themeShade="80"/>
              </w:rPr>
            </w:pPr>
            <w:r w:rsidRPr="00061760">
              <w:rPr>
                <w:color w:val="808080" w:themeColor="background1" w:themeShade="80"/>
              </w:rPr>
              <w:t>Authorisation end date:</w:t>
            </w:r>
          </w:p>
        </w:tc>
      </w:tr>
      <w:tr w:rsidR="00F66EC3" w14:paraId="738D8DE6" w14:textId="77777777" w:rsidTr="00B57E27">
        <w:tc>
          <w:tcPr>
            <w:tcW w:w="3411" w:type="dxa"/>
            <w:shd w:val="clear" w:color="auto" w:fill="auto"/>
          </w:tcPr>
          <w:p w14:paraId="384DDB43" w14:textId="77777777" w:rsidR="00F66EC3" w:rsidRDefault="00F66EC3" w:rsidP="007123D1">
            <w:pPr>
              <w:suppressAutoHyphens w:val="0"/>
              <w:spacing w:before="60" w:after="60" w:line="240" w:lineRule="auto"/>
              <w:rPr>
                <w:color w:val="auto"/>
              </w:rPr>
            </w:pPr>
          </w:p>
        </w:tc>
        <w:sdt>
          <w:sdtPr>
            <w:rPr>
              <w:color w:val="auto"/>
            </w:rPr>
            <w:id w:val="420609510"/>
            <w:placeholder>
              <w:docPart w:val="C934A72E99E04BD58F804B8478E81DFE"/>
            </w:placeholder>
            <w:showingPlcHdr/>
            <w:date>
              <w:dateFormat w:val="d/MM/yyyy"/>
              <w:lid w:val="en-AU"/>
              <w:storeMappedDataAs w:val="dateTime"/>
              <w:calendar w:val="gregorian"/>
            </w:date>
          </w:sdtPr>
          <w:sdtEndPr/>
          <w:sdtContent>
            <w:tc>
              <w:tcPr>
                <w:tcW w:w="3247" w:type="dxa"/>
                <w:shd w:val="clear" w:color="auto" w:fill="auto"/>
              </w:tcPr>
              <w:p w14:paraId="1DE178BA" w14:textId="77777777" w:rsidR="00F66EC3" w:rsidRDefault="00F66EC3" w:rsidP="007123D1">
                <w:pPr>
                  <w:suppressAutoHyphens w:val="0"/>
                  <w:spacing w:before="60" w:after="60" w:line="240" w:lineRule="auto"/>
                  <w:rPr>
                    <w:color w:val="auto"/>
                  </w:rPr>
                </w:pPr>
                <w:r w:rsidRPr="00CB6AEE">
                  <w:rPr>
                    <w:rStyle w:val="PlaceholderText"/>
                  </w:rPr>
                  <w:t>Click or tap to enter a date.</w:t>
                </w:r>
              </w:p>
            </w:tc>
          </w:sdtContent>
        </w:sdt>
        <w:sdt>
          <w:sdtPr>
            <w:id w:val="-568199151"/>
            <w:placeholder>
              <w:docPart w:val="C934A72E99E04BD58F804B8478E81DFE"/>
            </w:placeholder>
            <w:showingPlcHdr/>
            <w:date>
              <w:dateFormat w:val="d/MM/yyyy"/>
              <w:lid w:val="en-AU"/>
              <w:storeMappedDataAs w:val="dateTime"/>
              <w:calendar w:val="gregorian"/>
            </w:date>
          </w:sdtPr>
          <w:sdtEndPr/>
          <w:sdtContent>
            <w:tc>
              <w:tcPr>
                <w:tcW w:w="2970" w:type="dxa"/>
                <w:shd w:val="clear" w:color="auto" w:fill="auto"/>
              </w:tcPr>
              <w:p w14:paraId="6DE133CF" w14:textId="77777777" w:rsidR="00F66EC3" w:rsidRDefault="00AB0C87" w:rsidP="007123D1">
                <w:pPr>
                  <w:suppressAutoHyphens w:val="0"/>
                  <w:spacing w:before="60" w:after="60" w:line="240" w:lineRule="auto"/>
                </w:pPr>
                <w:r w:rsidRPr="00CB6AEE">
                  <w:rPr>
                    <w:rStyle w:val="PlaceholderText"/>
                  </w:rPr>
                  <w:t>Click or tap to enter a date.</w:t>
                </w:r>
              </w:p>
            </w:tc>
          </w:sdtContent>
        </w:sdt>
      </w:tr>
    </w:tbl>
    <w:p w14:paraId="18899A95" w14:textId="77777777" w:rsidR="002C65ED" w:rsidRDefault="00DC29B5">
      <w:r w:rsidRPr="002D54FA">
        <w:rPr>
          <w:rStyle w:val="Heading3Char"/>
          <w:color w:val="auto"/>
        </w:rPr>
        <w:t>Fade out plan</w:t>
      </w:r>
      <w:r w:rsidRPr="002D54FA">
        <w:rPr>
          <w:color w:val="auto"/>
        </w:rPr>
        <w:t xml:space="preserve"> </w:t>
      </w:r>
      <w:r w:rsidR="002D54FA" w:rsidRPr="002D54FA">
        <w:rPr>
          <w:i/>
        </w:rPr>
        <w:t>(this should outline how the restrictive practice will be gradually reduced based on when the behavioural goals outlined above are achieved)</w:t>
      </w:r>
    </w:p>
    <w:p w14:paraId="71FBFA80" w14:textId="77777777" w:rsidR="002C65ED" w:rsidRDefault="002C65ED"/>
    <w:p w14:paraId="6AC5FF6D" w14:textId="77777777" w:rsidR="001A5907" w:rsidRDefault="001A5907"/>
    <w:p w14:paraId="48E4ED69" w14:textId="77777777" w:rsidR="00B57E27" w:rsidRDefault="00B57E27"/>
    <w:p w14:paraId="1174B5E1" w14:textId="77777777" w:rsidR="00B57E27" w:rsidRDefault="00B57E27"/>
    <w:p w14:paraId="45723F52" w14:textId="77777777" w:rsidR="00B57E27" w:rsidRDefault="00B57E27"/>
    <w:p w14:paraId="4AF40AAD" w14:textId="77777777" w:rsidR="00B57E27" w:rsidRDefault="00B57E27"/>
    <w:p w14:paraId="0F4A592E" w14:textId="77777777" w:rsidR="00B57E27" w:rsidRDefault="00B57E27"/>
    <w:p w14:paraId="324BF462" w14:textId="77777777" w:rsidR="00B57E27" w:rsidRDefault="00B57E27"/>
    <w:p w14:paraId="26EB0FB2" w14:textId="77777777" w:rsidR="00B57E27" w:rsidRDefault="00B57E27"/>
    <w:p w14:paraId="22C5ED11" w14:textId="77777777" w:rsidR="00B57E27" w:rsidRDefault="00B57E27"/>
    <w:p w14:paraId="1E247101" w14:textId="77777777" w:rsidR="00B57E27" w:rsidRDefault="00B57E27"/>
    <w:p w14:paraId="7710064E" w14:textId="77777777" w:rsidR="00B57E27" w:rsidRDefault="00B57E27"/>
    <w:p w14:paraId="3CCEE176" w14:textId="77777777" w:rsidR="001A5907" w:rsidRDefault="001A5907"/>
    <w:p w14:paraId="67AC40E9" w14:textId="77777777" w:rsidR="001A5907" w:rsidRDefault="001A5907"/>
    <w:p w14:paraId="56430AB4" w14:textId="77777777" w:rsidR="001A5907" w:rsidRDefault="001A5907"/>
    <w:p w14:paraId="64FE6FFC" w14:textId="77777777" w:rsidR="002C65ED" w:rsidRDefault="002C65ED"/>
    <w:p w14:paraId="101AF329" w14:textId="77777777" w:rsidR="002C65ED" w:rsidRDefault="00061760" w:rsidP="00061760">
      <w:pPr>
        <w:pStyle w:val="Heading3"/>
        <w:rPr>
          <w:color w:val="auto"/>
        </w:rPr>
      </w:pPr>
      <w:r w:rsidRPr="00061760">
        <w:rPr>
          <w:color w:val="auto"/>
        </w:rPr>
        <w:lastRenderedPageBreak/>
        <w:t>Declaration</w:t>
      </w:r>
    </w:p>
    <w:p w14:paraId="74EF32D9" w14:textId="77777777" w:rsidR="00061760" w:rsidRDefault="00061760" w:rsidP="00061760">
      <w:r>
        <w:t>I declare that:</w:t>
      </w:r>
    </w:p>
    <w:p w14:paraId="177EAF90" w14:textId="77777777" w:rsidR="00061760" w:rsidRDefault="00061760" w:rsidP="00061760">
      <w:pPr>
        <w:pStyle w:val="ListParagraph"/>
        <w:numPr>
          <w:ilvl w:val="0"/>
          <w:numId w:val="38"/>
        </w:numPr>
      </w:pPr>
      <w:r>
        <w:t xml:space="preserve">I am duly authorised by the specialist behaviour support provider (as stated in this form) to submit this behaviour support plan. </w:t>
      </w:r>
    </w:p>
    <w:p w14:paraId="7221DD2F" w14:textId="77777777" w:rsidR="00061760" w:rsidRPr="00061760" w:rsidRDefault="00061760" w:rsidP="00061760">
      <w:pPr>
        <w:pStyle w:val="ListParagraph"/>
        <w:numPr>
          <w:ilvl w:val="0"/>
          <w:numId w:val="38"/>
        </w:numPr>
      </w:pPr>
      <w:r>
        <w:t xml:space="preserve">I understand that this information is being collected by the NDIS Quality and Safeguards Commission (NDIS Commission) for the purposes of the </w:t>
      </w:r>
      <w:r>
        <w:rPr>
          <w:i/>
        </w:rPr>
        <w:t xml:space="preserve">NDIS (Restrictive Practices and Behaviour Support) Rules 2018. </w:t>
      </w:r>
    </w:p>
    <w:p w14:paraId="182F44EB" w14:textId="77777777" w:rsidR="00061760" w:rsidRDefault="00061760" w:rsidP="00061760">
      <w:pPr>
        <w:pStyle w:val="ListParagraph"/>
        <w:numPr>
          <w:ilvl w:val="0"/>
          <w:numId w:val="38"/>
        </w:numPr>
      </w:pPr>
      <w:r>
        <w:t xml:space="preserve">I have read the NDIS Commission’s NDIS restrictive practices and behaviour support guidance and understand the requirements of registered NDIS Providers in relation to notifying the NDIS Commission of the use of regulated restrictive practices. </w:t>
      </w:r>
    </w:p>
    <w:p w14:paraId="6873B420" w14:textId="77777777" w:rsidR="00061760" w:rsidRDefault="00061760" w:rsidP="00061760">
      <w:pPr>
        <w:pStyle w:val="ListParagraph"/>
        <w:numPr>
          <w:ilvl w:val="0"/>
          <w:numId w:val="38"/>
        </w:numPr>
      </w:pPr>
      <w:r>
        <w:t xml:space="preserve">I understand that the NDIS Commission will, if required, use the information to undertake compliance and enforcement activities consistent with the </w:t>
      </w:r>
      <w:r>
        <w:rPr>
          <w:i/>
        </w:rPr>
        <w:t xml:space="preserve">National Disability Insurance Scheme Act 2013 (the Act) </w:t>
      </w:r>
      <w:r>
        <w:t xml:space="preserve">and any Rules established under the Act. </w:t>
      </w:r>
    </w:p>
    <w:p w14:paraId="39D217C7" w14:textId="77777777" w:rsidR="00061760" w:rsidRDefault="00061760" w:rsidP="00061760">
      <w:pPr>
        <w:pStyle w:val="ListParagraph"/>
        <w:numPr>
          <w:ilvl w:val="0"/>
          <w:numId w:val="38"/>
        </w:numPr>
      </w:pPr>
      <w:r>
        <w:t xml:space="preserve">I acknowledge the NDIS Commission may share the information contained in the </w:t>
      </w:r>
      <w:r w:rsidR="00E33C06">
        <w:t xml:space="preserve">behaviour support plan with relevant Commonwealth, State, and Territory agencies including the Police. </w:t>
      </w:r>
    </w:p>
    <w:p w14:paraId="4BE6F333" w14:textId="77777777" w:rsidR="00E33C06" w:rsidRDefault="00E33C06" w:rsidP="00061760">
      <w:pPr>
        <w:pStyle w:val="ListParagraph"/>
        <w:numPr>
          <w:ilvl w:val="0"/>
          <w:numId w:val="38"/>
        </w:numPr>
      </w:pPr>
      <w:r>
        <w:t xml:space="preserve">To the best of my knowledge, the information provided in this behaviour support plan is true, correct and accurate. </w:t>
      </w:r>
    </w:p>
    <w:p w14:paraId="760CD76C" w14:textId="77777777" w:rsidR="00E33C06" w:rsidRDefault="00E33C06" w:rsidP="00061760">
      <w:pPr>
        <w:pStyle w:val="ListParagraph"/>
        <w:numPr>
          <w:ilvl w:val="0"/>
          <w:numId w:val="38"/>
        </w:numPr>
      </w:pPr>
      <w:r>
        <w:t xml:space="preserve">I acknowledge that the giving of false or misleading information to the Commonwealth is a serious offence under section 137.1 of the schedule to the Criminal Code Act 1995. </w:t>
      </w:r>
    </w:p>
    <w:p w14:paraId="65B139A7" w14:textId="77777777" w:rsidR="00E33C06" w:rsidRDefault="00E33C06" w:rsidP="00E33C06"/>
    <w:tbl>
      <w:tblPr>
        <w:tblStyle w:val="TableGrid"/>
        <w:tblW w:w="8359" w:type="dxa"/>
        <w:tblLook w:val="04A0" w:firstRow="1" w:lastRow="0" w:firstColumn="1" w:lastColumn="0" w:noHBand="0" w:noVBand="1"/>
      </w:tblPr>
      <w:tblGrid>
        <w:gridCol w:w="2263"/>
        <w:gridCol w:w="6096"/>
      </w:tblGrid>
      <w:tr w:rsidR="0075183D" w:rsidRPr="00061760" w14:paraId="7A9B6C41" w14:textId="77777777" w:rsidTr="00D367B5">
        <w:trPr>
          <w:trHeight w:val="288"/>
        </w:trPr>
        <w:tc>
          <w:tcPr>
            <w:tcW w:w="2263" w:type="dxa"/>
            <w:shd w:val="clear" w:color="auto" w:fill="F2F2F2" w:themeFill="background1" w:themeFillShade="F2"/>
          </w:tcPr>
          <w:p w14:paraId="5AFD9967" w14:textId="77777777" w:rsidR="0075183D" w:rsidRPr="00061760" w:rsidRDefault="00D367B5" w:rsidP="00D367B5">
            <w:pPr>
              <w:spacing w:before="60" w:after="60" w:line="240" w:lineRule="auto"/>
              <w:rPr>
                <w:color w:val="808080" w:themeColor="background1" w:themeShade="80"/>
                <w:szCs w:val="22"/>
              </w:rPr>
            </w:pPr>
            <w:r>
              <w:rPr>
                <w:color w:val="808080" w:themeColor="background1" w:themeShade="80"/>
                <w:szCs w:val="22"/>
              </w:rPr>
              <w:t>Practitioner s</w:t>
            </w:r>
            <w:r w:rsidR="0075183D">
              <w:rPr>
                <w:color w:val="808080" w:themeColor="background1" w:themeShade="80"/>
                <w:szCs w:val="22"/>
              </w:rPr>
              <w:t>ignature</w:t>
            </w:r>
          </w:p>
        </w:tc>
        <w:tc>
          <w:tcPr>
            <w:tcW w:w="6096" w:type="dxa"/>
            <w:shd w:val="clear" w:color="auto" w:fill="FFFFFF" w:themeFill="background1"/>
          </w:tcPr>
          <w:p w14:paraId="4DF2E72C" w14:textId="77777777" w:rsidR="0075183D" w:rsidRPr="00E33C06" w:rsidRDefault="0075183D" w:rsidP="007A0247">
            <w:pPr>
              <w:spacing w:before="60" w:after="60" w:line="240" w:lineRule="auto"/>
              <w:rPr>
                <w:color w:val="auto"/>
                <w:szCs w:val="22"/>
              </w:rPr>
            </w:pPr>
          </w:p>
        </w:tc>
      </w:tr>
      <w:tr w:rsidR="0075183D" w:rsidRPr="00061760" w14:paraId="290C6D7E" w14:textId="77777777" w:rsidTr="00D367B5">
        <w:trPr>
          <w:trHeight w:val="287"/>
        </w:trPr>
        <w:tc>
          <w:tcPr>
            <w:tcW w:w="2263" w:type="dxa"/>
            <w:shd w:val="clear" w:color="auto" w:fill="F2F2F2" w:themeFill="background1" w:themeFillShade="F2"/>
          </w:tcPr>
          <w:p w14:paraId="379501AF" w14:textId="77777777" w:rsidR="0075183D" w:rsidRPr="00061760" w:rsidRDefault="00D367B5" w:rsidP="007A0247">
            <w:pPr>
              <w:tabs>
                <w:tab w:val="left" w:pos="2434"/>
              </w:tabs>
              <w:suppressAutoHyphens w:val="0"/>
              <w:spacing w:before="60" w:after="60" w:line="240" w:lineRule="auto"/>
              <w:rPr>
                <w:color w:val="808080" w:themeColor="background1" w:themeShade="80"/>
                <w:szCs w:val="22"/>
              </w:rPr>
            </w:pPr>
            <w:r>
              <w:rPr>
                <w:color w:val="808080" w:themeColor="background1" w:themeShade="80"/>
                <w:szCs w:val="22"/>
              </w:rPr>
              <w:t xml:space="preserve">Practitioner </w:t>
            </w:r>
            <w:r w:rsidR="0075183D">
              <w:rPr>
                <w:color w:val="808080" w:themeColor="background1" w:themeShade="80"/>
                <w:szCs w:val="22"/>
              </w:rPr>
              <w:t>name</w:t>
            </w:r>
          </w:p>
        </w:tc>
        <w:tc>
          <w:tcPr>
            <w:tcW w:w="6096" w:type="dxa"/>
            <w:shd w:val="clear" w:color="auto" w:fill="FFFFFF" w:themeFill="background1"/>
          </w:tcPr>
          <w:p w14:paraId="6A6E6B04" w14:textId="77777777" w:rsidR="0075183D" w:rsidRPr="00E33C06" w:rsidRDefault="0075183D" w:rsidP="007A0247">
            <w:pPr>
              <w:tabs>
                <w:tab w:val="left" w:pos="2434"/>
              </w:tabs>
              <w:suppressAutoHyphens w:val="0"/>
              <w:spacing w:before="60" w:after="60" w:line="240" w:lineRule="auto"/>
              <w:rPr>
                <w:color w:val="auto"/>
                <w:szCs w:val="22"/>
              </w:rPr>
            </w:pPr>
          </w:p>
        </w:tc>
      </w:tr>
      <w:tr w:rsidR="0075183D" w:rsidRPr="00061760" w14:paraId="48BC28AB" w14:textId="77777777" w:rsidTr="00D367B5">
        <w:trPr>
          <w:trHeight w:val="287"/>
        </w:trPr>
        <w:tc>
          <w:tcPr>
            <w:tcW w:w="2263" w:type="dxa"/>
            <w:shd w:val="clear" w:color="auto" w:fill="F2F2F2" w:themeFill="background1" w:themeFillShade="F2"/>
          </w:tcPr>
          <w:p w14:paraId="5CD149F9" w14:textId="77777777" w:rsidR="0075183D" w:rsidRPr="00061760" w:rsidRDefault="0075183D" w:rsidP="007A0247">
            <w:pPr>
              <w:tabs>
                <w:tab w:val="left" w:pos="2434"/>
              </w:tabs>
              <w:suppressAutoHyphens w:val="0"/>
              <w:spacing w:before="60" w:after="60" w:line="240" w:lineRule="auto"/>
              <w:rPr>
                <w:color w:val="808080" w:themeColor="background1" w:themeShade="80"/>
                <w:szCs w:val="22"/>
              </w:rPr>
            </w:pPr>
            <w:r>
              <w:rPr>
                <w:color w:val="808080" w:themeColor="background1" w:themeShade="80"/>
                <w:szCs w:val="22"/>
              </w:rPr>
              <w:t>Date</w:t>
            </w:r>
          </w:p>
        </w:tc>
        <w:tc>
          <w:tcPr>
            <w:tcW w:w="6096" w:type="dxa"/>
            <w:shd w:val="clear" w:color="auto" w:fill="FFFFFF" w:themeFill="background1"/>
          </w:tcPr>
          <w:p w14:paraId="640FAF12" w14:textId="77777777" w:rsidR="0075183D" w:rsidRPr="00E33C06" w:rsidRDefault="0075183D" w:rsidP="007A0247">
            <w:pPr>
              <w:tabs>
                <w:tab w:val="left" w:pos="2434"/>
              </w:tabs>
              <w:suppressAutoHyphens w:val="0"/>
              <w:spacing w:before="60" w:after="60" w:line="240" w:lineRule="auto"/>
              <w:rPr>
                <w:color w:val="auto"/>
                <w:szCs w:val="22"/>
              </w:rPr>
            </w:pPr>
          </w:p>
        </w:tc>
      </w:tr>
      <w:tr w:rsidR="0075183D" w:rsidRPr="00061760" w14:paraId="3C4779B7" w14:textId="77777777" w:rsidTr="00D367B5">
        <w:trPr>
          <w:trHeight w:val="287"/>
        </w:trPr>
        <w:tc>
          <w:tcPr>
            <w:tcW w:w="2263" w:type="dxa"/>
            <w:shd w:val="clear" w:color="auto" w:fill="F2F2F2" w:themeFill="background1" w:themeFillShade="F2"/>
          </w:tcPr>
          <w:p w14:paraId="75710DDF" w14:textId="77777777" w:rsidR="0075183D" w:rsidRDefault="0075183D" w:rsidP="007A0247">
            <w:pPr>
              <w:tabs>
                <w:tab w:val="left" w:pos="2434"/>
              </w:tabs>
              <w:suppressAutoHyphens w:val="0"/>
              <w:spacing w:before="60" w:after="60" w:line="240" w:lineRule="auto"/>
              <w:rPr>
                <w:color w:val="808080" w:themeColor="background1" w:themeShade="80"/>
                <w:szCs w:val="22"/>
              </w:rPr>
            </w:pPr>
            <w:r>
              <w:rPr>
                <w:color w:val="808080" w:themeColor="background1" w:themeShade="80"/>
                <w:szCs w:val="22"/>
              </w:rPr>
              <w:t>Job title</w:t>
            </w:r>
          </w:p>
        </w:tc>
        <w:tc>
          <w:tcPr>
            <w:tcW w:w="6096" w:type="dxa"/>
            <w:shd w:val="clear" w:color="auto" w:fill="FFFFFF" w:themeFill="background1"/>
          </w:tcPr>
          <w:p w14:paraId="0D2E177B" w14:textId="77777777" w:rsidR="0075183D" w:rsidRPr="00E33C06" w:rsidRDefault="0075183D" w:rsidP="007A0247">
            <w:pPr>
              <w:tabs>
                <w:tab w:val="left" w:pos="2434"/>
              </w:tabs>
              <w:suppressAutoHyphens w:val="0"/>
              <w:spacing w:before="60" w:after="60" w:line="240" w:lineRule="auto"/>
              <w:rPr>
                <w:color w:val="auto"/>
                <w:szCs w:val="22"/>
              </w:rPr>
            </w:pPr>
          </w:p>
        </w:tc>
      </w:tr>
    </w:tbl>
    <w:p w14:paraId="1D152585" w14:textId="77777777" w:rsidR="0075183D" w:rsidRDefault="0075183D" w:rsidP="0075183D"/>
    <w:p w14:paraId="4F4D1018" w14:textId="77777777" w:rsidR="0075183D" w:rsidRDefault="0075183D" w:rsidP="0075183D">
      <w:r>
        <w:t xml:space="preserve">Note: Once assessed under the Positive Behaviour Support Capability Framework, if the practitioner is considered suitable at a ‘core’ level they must be supervised by a practitioner at the ‘proficient’ level. If this plan has been completed by a ‘core’ level practitioner the supervisor must also complete the box below. </w:t>
      </w:r>
    </w:p>
    <w:tbl>
      <w:tblPr>
        <w:tblStyle w:val="TableGrid"/>
        <w:tblW w:w="8359" w:type="dxa"/>
        <w:tblLook w:val="04A0" w:firstRow="1" w:lastRow="0" w:firstColumn="1" w:lastColumn="0" w:noHBand="0" w:noVBand="1"/>
      </w:tblPr>
      <w:tblGrid>
        <w:gridCol w:w="2122"/>
        <w:gridCol w:w="6237"/>
      </w:tblGrid>
      <w:tr w:rsidR="0075183D" w:rsidRPr="00061760" w14:paraId="23F2EA44" w14:textId="77777777" w:rsidTr="007A0247">
        <w:trPr>
          <w:trHeight w:val="288"/>
        </w:trPr>
        <w:tc>
          <w:tcPr>
            <w:tcW w:w="2122" w:type="dxa"/>
            <w:shd w:val="clear" w:color="auto" w:fill="F2F2F2" w:themeFill="background1" w:themeFillShade="F2"/>
          </w:tcPr>
          <w:p w14:paraId="5A6F4C13" w14:textId="77777777" w:rsidR="0075183D" w:rsidRPr="00061760" w:rsidRDefault="0075183D" w:rsidP="007A0247">
            <w:pPr>
              <w:spacing w:before="60" w:after="60" w:line="240" w:lineRule="auto"/>
              <w:rPr>
                <w:color w:val="808080" w:themeColor="background1" w:themeShade="80"/>
                <w:szCs w:val="22"/>
              </w:rPr>
            </w:pPr>
            <w:r>
              <w:rPr>
                <w:color w:val="808080" w:themeColor="background1" w:themeShade="80"/>
                <w:szCs w:val="22"/>
              </w:rPr>
              <w:t xml:space="preserve">Supervisor </w:t>
            </w:r>
            <w:r w:rsidR="00D367B5">
              <w:rPr>
                <w:color w:val="808080" w:themeColor="background1" w:themeShade="80"/>
                <w:szCs w:val="22"/>
              </w:rPr>
              <w:t>s</w:t>
            </w:r>
            <w:r>
              <w:rPr>
                <w:color w:val="808080" w:themeColor="background1" w:themeShade="80"/>
                <w:szCs w:val="22"/>
              </w:rPr>
              <w:t>ignature</w:t>
            </w:r>
          </w:p>
        </w:tc>
        <w:tc>
          <w:tcPr>
            <w:tcW w:w="6237" w:type="dxa"/>
            <w:shd w:val="clear" w:color="auto" w:fill="FFFFFF" w:themeFill="background1"/>
          </w:tcPr>
          <w:p w14:paraId="7AC64932" w14:textId="77777777" w:rsidR="0075183D" w:rsidRPr="00E33C06" w:rsidRDefault="0075183D" w:rsidP="007A0247">
            <w:pPr>
              <w:spacing w:before="60" w:after="60" w:line="240" w:lineRule="auto"/>
              <w:rPr>
                <w:color w:val="auto"/>
                <w:szCs w:val="22"/>
              </w:rPr>
            </w:pPr>
          </w:p>
        </w:tc>
      </w:tr>
      <w:tr w:rsidR="0075183D" w:rsidRPr="00061760" w14:paraId="422AC882" w14:textId="77777777" w:rsidTr="007A0247">
        <w:trPr>
          <w:trHeight w:val="287"/>
        </w:trPr>
        <w:tc>
          <w:tcPr>
            <w:tcW w:w="2122" w:type="dxa"/>
            <w:shd w:val="clear" w:color="auto" w:fill="F2F2F2" w:themeFill="background1" w:themeFillShade="F2"/>
          </w:tcPr>
          <w:p w14:paraId="39120A25" w14:textId="77777777" w:rsidR="0075183D" w:rsidRPr="00061760" w:rsidRDefault="00D367B5" w:rsidP="007A0247">
            <w:pPr>
              <w:tabs>
                <w:tab w:val="left" w:pos="2434"/>
              </w:tabs>
              <w:suppressAutoHyphens w:val="0"/>
              <w:spacing w:before="60" w:after="60" w:line="240" w:lineRule="auto"/>
              <w:rPr>
                <w:color w:val="808080" w:themeColor="background1" w:themeShade="80"/>
                <w:szCs w:val="22"/>
              </w:rPr>
            </w:pPr>
            <w:r>
              <w:rPr>
                <w:color w:val="808080" w:themeColor="background1" w:themeShade="80"/>
                <w:szCs w:val="22"/>
              </w:rPr>
              <w:t xml:space="preserve">Supervisor </w:t>
            </w:r>
            <w:r w:rsidR="0075183D">
              <w:rPr>
                <w:color w:val="808080" w:themeColor="background1" w:themeShade="80"/>
                <w:szCs w:val="22"/>
              </w:rPr>
              <w:t>name</w:t>
            </w:r>
          </w:p>
        </w:tc>
        <w:tc>
          <w:tcPr>
            <w:tcW w:w="6237" w:type="dxa"/>
            <w:shd w:val="clear" w:color="auto" w:fill="FFFFFF" w:themeFill="background1"/>
          </w:tcPr>
          <w:p w14:paraId="041C064F" w14:textId="77777777" w:rsidR="0075183D" w:rsidRPr="00E33C06" w:rsidRDefault="0075183D" w:rsidP="007A0247">
            <w:pPr>
              <w:tabs>
                <w:tab w:val="left" w:pos="2434"/>
              </w:tabs>
              <w:suppressAutoHyphens w:val="0"/>
              <w:spacing w:before="60" w:after="60" w:line="240" w:lineRule="auto"/>
              <w:rPr>
                <w:color w:val="auto"/>
                <w:szCs w:val="22"/>
              </w:rPr>
            </w:pPr>
          </w:p>
        </w:tc>
      </w:tr>
      <w:tr w:rsidR="0075183D" w:rsidRPr="00061760" w14:paraId="38F948C2" w14:textId="77777777" w:rsidTr="007A0247">
        <w:trPr>
          <w:trHeight w:val="287"/>
        </w:trPr>
        <w:tc>
          <w:tcPr>
            <w:tcW w:w="2122" w:type="dxa"/>
            <w:shd w:val="clear" w:color="auto" w:fill="F2F2F2" w:themeFill="background1" w:themeFillShade="F2"/>
          </w:tcPr>
          <w:p w14:paraId="7E5B0BD3" w14:textId="77777777" w:rsidR="0075183D" w:rsidRPr="00061760" w:rsidRDefault="0075183D" w:rsidP="007A0247">
            <w:pPr>
              <w:tabs>
                <w:tab w:val="left" w:pos="2434"/>
              </w:tabs>
              <w:suppressAutoHyphens w:val="0"/>
              <w:spacing w:before="60" w:after="60" w:line="240" w:lineRule="auto"/>
              <w:rPr>
                <w:color w:val="808080" w:themeColor="background1" w:themeShade="80"/>
                <w:szCs w:val="22"/>
              </w:rPr>
            </w:pPr>
            <w:r>
              <w:rPr>
                <w:color w:val="808080" w:themeColor="background1" w:themeShade="80"/>
                <w:szCs w:val="22"/>
              </w:rPr>
              <w:t>Date</w:t>
            </w:r>
          </w:p>
        </w:tc>
        <w:tc>
          <w:tcPr>
            <w:tcW w:w="6237" w:type="dxa"/>
            <w:shd w:val="clear" w:color="auto" w:fill="FFFFFF" w:themeFill="background1"/>
          </w:tcPr>
          <w:p w14:paraId="05E18D60" w14:textId="77777777" w:rsidR="0075183D" w:rsidRPr="00E33C06" w:rsidRDefault="0075183D" w:rsidP="007A0247">
            <w:pPr>
              <w:tabs>
                <w:tab w:val="left" w:pos="2434"/>
              </w:tabs>
              <w:suppressAutoHyphens w:val="0"/>
              <w:spacing w:before="60" w:after="60" w:line="240" w:lineRule="auto"/>
              <w:rPr>
                <w:color w:val="auto"/>
                <w:szCs w:val="22"/>
              </w:rPr>
            </w:pPr>
          </w:p>
        </w:tc>
      </w:tr>
      <w:tr w:rsidR="0075183D" w:rsidRPr="00061760" w14:paraId="35FC8684" w14:textId="77777777" w:rsidTr="007A0247">
        <w:trPr>
          <w:trHeight w:val="287"/>
        </w:trPr>
        <w:tc>
          <w:tcPr>
            <w:tcW w:w="2122" w:type="dxa"/>
            <w:shd w:val="clear" w:color="auto" w:fill="F2F2F2" w:themeFill="background1" w:themeFillShade="F2"/>
          </w:tcPr>
          <w:p w14:paraId="4E690CBF" w14:textId="77777777" w:rsidR="0075183D" w:rsidRDefault="0075183D" w:rsidP="007A0247">
            <w:pPr>
              <w:tabs>
                <w:tab w:val="left" w:pos="2434"/>
              </w:tabs>
              <w:suppressAutoHyphens w:val="0"/>
              <w:spacing w:before="60" w:after="60" w:line="240" w:lineRule="auto"/>
              <w:rPr>
                <w:color w:val="808080" w:themeColor="background1" w:themeShade="80"/>
                <w:szCs w:val="22"/>
              </w:rPr>
            </w:pPr>
            <w:r>
              <w:rPr>
                <w:color w:val="808080" w:themeColor="background1" w:themeShade="80"/>
                <w:szCs w:val="22"/>
              </w:rPr>
              <w:t>Job title</w:t>
            </w:r>
          </w:p>
        </w:tc>
        <w:tc>
          <w:tcPr>
            <w:tcW w:w="6237" w:type="dxa"/>
            <w:shd w:val="clear" w:color="auto" w:fill="FFFFFF" w:themeFill="background1"/>
          </w:tcPr>
          <w:p w14:paraId="2F1AE629" w14:textId="77777777" w:rsidR="0075183D" w:rsidRPr="00E33C06" w:rsidRDefault="0075183D" w:rsidP="007A0247">
            <w:pPr>
              <w:tabs>
                <w:tab w:val="left" w:pos="2434"/>
              </w:tabs>
              <w:suppressAutoHyphens w:val="0"/>
              <w:spacing w:before="60" w:after="60" w:line="240" w:lineRule="auto"/>
              <w:rPr>
                <w:color w:val="auto"/>
                <w:szCs w:val="22"/>
              </w:rPr>
            </w:pPr>
          </w:p>
        </w:tc>
      </w:tr>
    </w:tbl>
    <w:p w14:paraId="33C144B4" w14:textId="77777777" w:rsidR="0075183D" w:rsidRDefault="0075183D" w:rsidP="0075183D"/>
    <w:p w14:paraId="18758390" w14:textId="77777777" w:rsidR="0081400E" w:rsidRDefault="0081400E" w:rsidP="00380457"/>
    <w:p w14:paraId="6F44DA71" w14:textId="77777777" w:rsidR="0079178D" w:rsidRDefault="0079178D" w:rsidP="00380457"/>
    <w:p w14:paraId="3F7D048E" w14:textId="77777777" w:rsidR="00C70581" w:rsidRDefault="00C70581" w:rsidP="00380457"/>
    <w:p w14:paraId="3A249DD1" w14:textId="77777777" w:rsidR="00C70581" w:rsidRDefault="00C70581" w:rsidP="00380457"/>
    <w:p w14:paraId="29C739C9" w14:textId="77777777" w:rsidR="00C70581" w:rsidRDefault="00C70581" w:rsidP="00380457"/>
    <w:p w14:paraId="5B00AC35" w14:textId="77777777" w:rsidR="00C70581" w:rsidRPr="00C70581" w:rsidRDefault="00C70581" w:rsidP="00C70581">
      <w:pPr>
        <w:pStyle w:val="Heading3"/>
        <w:rPr>
          <w:color w:val="auto"/>
        </w:rPr>
      </w:pPr>
      <w:r w:rsidRPr="00C70581">
        <w:rPr>
          <w:color w:val="auto"/>
        </w:rPr>
        <w:lastRenderedPageBreak/>
        <w:t>Appendix A</w:t>
      </w:r>
    </w:p>
    <w:tbl>
      <w:tblPr>
        <w:tblW w:w="5720" w:type="dxa"/>
        <w:tblLook w:val="04A0" w:firstRow="1" w:lastRow="0" w:firstColumn="1" w:lastColumn="0" w:noHBand="0" w:noVBand="1"/>
      </w:tblPr>
      <w:tblGrid>
        <w:gridCol w:w="2500"/>
        <w:gridCol w:w="3220"/>
      </w:tblGrid>
      <w:tr w:rsidR="004A2D9E" w:rsidRPr="004A2D9E" w14:paraId="78C99C6F" w14:textId="77777777" w:rsidTr="004A2D9E">
        <w:trPr>
          <w:trHeight w:val="300"/>
        </w:trPr>
        <w:tc>
          <w:tcPr>
            <w:tcW w:w="2500" w:type="dxa"/>
            <w:tcBorders>
              <w:top w:val="single" w:sz="4" w:space="0" w:color="auto"/>
              <w:left w:val="single" w:sz="4" w:space="0" w:color="auto"/>
              <w:bottom w:val="nil"/>
              <w:right w:val="nil"/>
            </w:tcBorders>
            <w:shd w:val="clear" w:color="auto" w:fill="auto"/>
            <w:noWrap/>
            <w:vAlign w:val="bottom"/>
            <w:hideMark/>
          </w:tcPr>
          <w:p w14:paraId="43DB6570"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Environmental</w:t>
            </w:r>
          </w:p>
        </w:tc>
        <w:tc>
          <w:tcPr>
            <w:tcW w:w="3220" w:type="dxa"/>
            <w:tcBorders>
              <w:top w:val="single" w:sz="4" w:space="0" w:color="auto"/>
              <w:left w:val="nil"/>
              <w:bottom w:val="nil"/>
              <w:right w:val="single" w:sz="4" w:space="0" w:color="auto"/>
            </w:tcBorders>
            <w:shd w:val="clear" w:color="auto" w:fill="auto"/>
            <w:noWrap/>
            <w:vAlign w:val="bottom"/>
            <w:hideMark/>
          </w:tcPr>
          <w:p w14:paraId="52CF6103"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Electronic monitoring devices</w:t>
            </w:r>
          </w:p>
        </w:tc>
      </w:tr>
      <w:tr w:rsidR="004A2D9E" w:rsidRPr="004A2D9E" w14:paraId="2BAD1F34"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69834130"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6B68B9CF"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Lock - door(s)</w:t>
            </w:r>
          </w:p>
        </w:tc>
      </w:tr>
      <w:tr w:rsidR="004A2D9E" w:rsidRPr="004A2D9E" w14:paraId="4FDF1E02"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2B92E209"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3CF64C6F"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Lock - cupboard(s)</w:t>
            </w:r>
          </w:p>
        </w:tc>
      </w:tr>
      <w:tr w:rsidR="004A2D9E" w:rsidRPr="004A2D9E" w14:paraId="1447F43D"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3D8F0AD8"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339FCB53"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Lock - fridge</w:t>
            </w:r>
          </w:p>
        </w:tc>
      </w:tr>
      <w:tr w:rsidR="004A2D9E" w:rsidRPr="004A2D9E" w14:paraId="42631065"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27718DC5"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4A588E97"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Lock - gate(s)</w:t>
            </w:r>
          </w:p>
        </w:tc>
      </w:tr>
      <w:tr w:rsidR="004A2D9E" w:rsidRPr="004A2D9E" w14:paraId="14AC5E58"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6D78CEDA"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4EA46B1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Restricted access - activity</w:t>
            </w:r>
          </w:p>
        </w:tc>
      </w:tr>
      <w:tr w:rsidR="004A2D9E" w:rsidRPr="004A2D9E" w14:paraId="40839937"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33AC106A"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6AFE800E"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Restricted access - area</w:t>
            </w:r>
          </w:p>
        </w:tc>
      </w:tr>
      <w:tr w:rsidR="004A2D9E" w:rsidRPr="004A2D9E" w14:paraId="11BF8DA1"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13999DD6"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0748DFD4"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Restricted access - item/object</w:t>
            </w:r>
          </w:p>
        </w:tc>
      </w:tr>
      <w:tr w:rsidR="004A2D9E" w:rsidRPr="004A2D9E" w14:paraId="1662E635" w14:textId="77777777" w:rsidTr="004A2D9E">
        <w:trPr>
          <w:trHeight w:val="300"/>
        </w:trPr>
        <w:tc>
          <w:tcPr>
            <w:tcW w:w="2500" w:type="dxa"/>
            <w:tcBorders>
              <w:top w:val="nil"/>
              <w:left w:val="single" w:sz="4" w:space="0" w:color="auto"/>
              <w:bottom w:val="single" w:sz="4" w:space="0" w:color="auto"/>
              <w:right w:val="nil"/>
            </w:tcBorders>
            <w:shd w:val="clear" w:color="auto" w:fill="auto"/>
            <w:noWrap/>
            <w:vAlign w:val="bottom"/>
            <w:hideMark/>
          </w:tcPr>
          <w:p w14:paraId="7CA90325"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single" w:sz="4" w:space="0" w:color="auto"/>
              <w:right w:val="single" w:sz="4" w:space="0" w:color="auto"/>
            </w:tcBorders>
            <w:shd w:val="clear" w:color="auto" w:fill="auto"/>
            <w:noWrap/>
            <w:vAlign w:val="bottom"/>
            <w:hideMark/>
          </w:tcPr>
          <w:p w14:paraId="7AEAA257"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Other</w:t>
            </w:r>
          </w:p>
        </w:tc>
      </w:tr>
      <w:tr w:rsidR="004A2D9E" w:rsidRPr="004A2D9E" w14:paraId="5782D72C"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6B2649CE"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Mechanical</w:t>
            </w:r>
          </w:p>
        </w:tc>
        <w:tc>
          <w:tcPr>
            <w:tcW w:w="3220" w:type="dxa"/>
            <w:tcBorders>
              <w:top w:val="nil"/>
              <w:left w:val="nil"/>
              <w:bottom w:val="nil"/>
              <w:right w:val="single" w:sz="4" w:space="0" w:color="auto"/>
            </w:tcBorders>
            <w:shd w:val="clear" w:color="auto" w:fill="auto"/>
            <w:noWrap/>
            <w:vAlign w:val="bottom"/>
            <w:hideMark/>
          </w:tcPr>
          <w:p w14:paraId="36EA59C6"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Bedrails</w:t>
            </w:r>
          </w:p>
        </w:tc>
      </w:tr>
      <w:tr w:rsidR="004A2D9E" w:rsidRPr="004A2D9E" w14:paraId="34B55FB7"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51858F7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0BDCE7CD"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Belt</w:t>
            </w:r>
          </w:p>
        </w:tc>
      </w:tr>
      <w:tr w:rsidR="004A2D9E" w:rsidRPr="004A2D9E" w14:paraId="19CF6E13"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2D25CAD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1DE29DE0"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Buckle cover or Harness</w:t>
            </w:r>
          </w:p>
        </w:tc>
      </w:tr>
      <w:tr w:rsidR="004A2D9E" w:rsidRPr="004A2D9E" w14:paraId="38E8C80C"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45BE7E4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37FE7C06"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Cuffs</w:t>
            </w:r>
          </w:p>
        </w:tc>
      </w:tr>
      <w:tr w:rsidR="004A2D9E" w:rsidRPr="004A2D9E" w14:paraId="076F84F4"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554F5457"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5F638198"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Protective headgear</w:t>
            </w:r>
          </w:p>
        </w:tc>
      </w:tr>
      <w:tr w:rsidR="004A2D9E" w:rsidRPr="004A2D9E" w14:paraId="5FA03C8C"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5C4C4B39"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75EEA797"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Restrictive clothing</w:t>
            </w:r>
          </w:p>
        </w:tc>
      </w:tr>
      <w:tr w:rsidR="004A2D9E" w:rsidRPr="004A2D9E" w14:paraId="296295EC"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213FA7E5"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2218B849"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Splints</w:t>
            </w:r>
          </w:p>
        </w:tc>
      </w:tr>
      <w:tr w:rsidR="004A2D9E" w:rsidRPr="004A2D9E" w14:paraId="324A45BD"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461E4A90"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131F4943"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Strap</w:t>
            </w:r>
          </w:p>
        </w:tc>
      </w:tr>
      <w:tr w:rsidR="004A2D9E" w:rsidRPr="004A2D9E" w14:paraId="34B70997"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6662388D"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612071B5"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Tables/Furniture</w:t>
            </w:r>
          </w:p>
        </w:tc>
      </w:tr>
      <w:tr w:rsidR="004A2D9E" w:rsidRPr="004A2D9E" w14:paraId="6E1BA4C1"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6CF7C1B7"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77CF7DD7"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Wheelchair seat belt</w:t>
            </w:r>
          </w:p>
        </w:tc>
      </w:tr>
      <w:tr w:rsidR="004A2D9E" w:rsidRPr="004A2D9E" w14:paraId="40D9CD3B" w14:textId="77777777" w:rsidTr="004A2D9E">
        <w:trPr>
          <w:trHeight w:val="300"/>
        </w:trPr>
        <w:tc>
          <w:tcPr>
            <w:tcW w:w="2500" w:type="dxa"/>
            <w:tcBorders>
              <w:top w:val="nil"/>
              <w:left w:val="single" w:sz="4" w:space="0" w:color="auto"/>
              <w:bottom w:val="single" w:sz="4" w:space="0" w:color="auto"/>
              <w:right w:val="nil"/>
            </w:tcBorders>
            <w:shd w:val="clear" w:color="auto" w:fill="auto"/>
            <w:noWrap/>
            <w:vAlign w:val="bottom"/>
            <w:hideMark/>
          </w:tcPr>
          <w:p w14:paraId="358C5F7F"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single" w:sz="4" w:space="0" w:color="auto"/>
              <w:right w:val="single" w:sz="4" w:space="0" w:color="auto"/>
            </w:tcBorders>
            <w:shd w:val="clear" w:color="auto" w:fill="auto"/>
            <w:noWrap/>
            <w:vAlign w:val="bottom"/>
            <w:hideMark/>
          </w:tcPr>
          <w:p w14:paraId="65386DD1"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Other</w:t>
            </w:r>
          </w:p>
        </w:tc>
      </w:tr>
      <w:tr w:rsidR="004A2D9E" w:rsidRPr="004A2D9E" w14:paraId="0E629A7E"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7EA3364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Physical</w:t>
            </w:r>
          </w:p>
        </w:tc>
        <w:tc>
          <w:tcPr>
            <w:tcW w:w="3220" w:type="dxa"/>
            <w:tcBorders>
              <w:top w:val="nil"/>
              <w:left w:val="nil"/>
              <w:bottom w:val="nil"/>
              <w:right w:val="single" w:sz="4" w:space="0" w:color="auto"/>
            </w:tcBorders>
            <w:shd w:val="clear" w:color="auto" w:fill="auto"/>
            <w:noWrap/>
            <w:vAlign w:val="bottom"/>
            <w:hideMark/>
          </w:tcPr>
          <w:p w14:paraId="56657C69"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xml:space="preserve">One person restraint </w:t>
            </w:r>
          </w:p>
        </w:tc>
      </w:tr>
      <w:tr w:rsidR="004A2D9E" w:rsidRPr="004A2D9E" w14:paraId="358BF152"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77CD9F26"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265F6AAB"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xml:space="preserve">Two person restraint </w:t>
            </w:r>
          </w:p>
        </w:tc>
      </w:tr>
      <w:tr w:rsidR="004A2D9E" w:rsidRPr="004A2D9E" w14:paraId="1E2EDA9D"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54B5B067"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593D428C"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xml:space="preserve">Three person restraint </w:t>
            </w:r>
          </w:p>
        </w:tc>
      </w:tr>
      <w:tr w:rsidR="004A2D9E" w:rsidRPr="004A2D9E" w14:paraId="4C81ED56"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06858624"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4B77C308"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xml:space="preserve">One person escort </w:t>
            </w:r>
          </w:p>
        </w:tc>
      </w:tr>
      <w:tr w:rsidR="004A2D9E" w:rsidRPr="004A2D9E" w14:paraId="1F390049"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2F7AD78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16AA52D9"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xml:space="preserve">Two person escort </w:t>
            </w:r>
          </w:p>
        </w:tc>
      </w:tr>
      <w:tr w:rsidR="004A2D9E" w:rsidRPr="004A2D9E" w14:paraId="3E2889AB"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68CCC5DC"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12CF84DB"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xml:space="preserve">Three person escort </w:t>
            </w:r>
          </w:p>
        </w:tc>
      </w:tr>
      <w:tr w:rsidR="004A2D9E" w:rsidRPr="004A2D9E" w14:paraId="361F2DCA"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3436433B"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20BE0DAB"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Standing restraint</w:t>
            </w:r>
          </w:p>
        </w:tc>
      </w:tr>
      <w:tr w:rsidR="004A2D9E" w:rsidRPr="004A2D9E" w14:paraId="69C9CC69"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652C81F6"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7782A390"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Seated restraint</w:t>
            </w:r>
          </w:p>
        </w:tc>
      </w:tr>
      <w:tr w:rsidR="004A2D9E" w:rsidRPr="004A2D9E" w14:paraId="11C381A8" w14:textId="77777777" w:rsidTr="004A2D9E">
        <w:trPr>
          <w:trHeight w:val="300"/>
        </w:trPr>
        <w:tc>
          <w:tcPr>
            <w:tcW w:w="2500" w:type="dxa"/>
            <w:tcBorders>
              <w:top w:val="nil"/>
              <w:left w:val="single" w:sz="4" w:space="0" w:color="auto"/>
              <w:bottom w:val="single" w:sz="4" w:space="0" w:color="auto"/>
              <w:right w:val="nil"/>
            </w:tcBorders>
            <w:shd w:val="clear" w:color="auto" w:fill="auto"/>
            <w:noWrap/>
            <w:vAlign w:val="bottom"/>
            <w:hideMark/>
          </w:tcPr>
          <w:p w14:paraId="7DB3D725"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single" w:sz="4" w:space="0" w:color="auto"/>
              <w:right w:val="single" w:sz="4" w:space="0" w:color="auto"/>
            </w:tcBorders>
            <w:shd w:val="clear" w:color="auto" w:fill="auto"/>
            <w:noWrap/>
            <w:vAlign w:val="bottom"/>
            <w:hideMark/>
          </w:tcPr>
          <w:p w14:paraId="7751A21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Other</w:t>
            </w:r>
          </w:p>
        </w:tc>
      </w:tr>
      <w:tr w:rsidR="004A2D9E" w:rsidRPr="004A2D9E" w14:paraId="63B57731"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1451B9EA"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Seclusion</w:t>
            </w:r>
          </w:p>
        </w:tc>
        <w:tc>
          <w:tcPr>
            <w:tcW w:w="3220" w:type="dxa"/>
            <w:tcBorders>
              <w:top w:val="nil"/>
              <w:left w:val="nil"/>
              <w:bottom w:val="nil"/>
              <w:right w:val="single" w:sz="4" w:space="0" w:color="auto"/>
            </w:tcBorders>
            <w:shd w:val="clear" w:color="auto" w:fill="auto"/>
            <w:noWrap/>
            <w:vAlign w:val="bottom"/>
            <w:hideMark/>
          </w:tcPr>
          <w:p w14:paraId="1E55FC1C"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Own room</w:t>
            </w:r>
          </w:p>
        </w:tc>
      </w:tr>
      <w:tr w:rsidR="004A2D9E" w:rsidRPr="004A2D9E" w14:paraId="716352D8"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43AA7568"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7D66F21E"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Containment</w:t>
            </w:r>
          </w:p>
        </w:tc>
      </w:tr>
      <w:tr w:rsidR="004A2D9E" w:rsidRPr="004A2D9E" w14:paraId="18AF408B"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0A6E22AE"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3E352A94"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Exclusionary time out</w:t>
            </w:r>
          </w:p>
        </w:tc>
      </w:tr>
      <w:tr w:rsidR="004A2D9E" w:rsidRPr="004A2D9E" w14:paraId="22C9DB18"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164BC0A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7329B9CD"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In car/vehicle</w:t>
            </w:r>
          </w:p>
        </w:tc>
      </w:tr>
      <w:tr w:rsidR="004A2D9E" w:rsidRPr="004A2D9E" w14:paraId="03BDBF96"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34E6F7AB"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1BB82DB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Other room</w:t>
            </w:r>
          </w:p>
        </w:tc>
      </w:tr>
      <w:tr w:rsidR="004A2D9E" w:rsidRPr="004A2D9E" w14:paraId="05D4EABF"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216BA0A1"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38FE10BD"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Outside</w:t>
            </w:r>
          </w:p>
        </w:tc>
      </w:tr>
      <w:tr w:rsidR="004A2D9E" w:rsidRPr="004A2D9E" w14:paraId="6873EA0B" w14:textId="77777777" w:rsidTr="004A2D9E">
        <w:trPr>
          <w:trHeight w:val="300"/>
        </w:trPr>
        <w:tc>
          <w:tcPr>
            <w:tcW w:w="2500" w:type="dxa"/>
            <w:tcBorders>
              <w:top w:val="nil"/>
              <w:left w:val="single" w:sz="4" w:space="0" w:color="auto"/>
              <w:bottom w:val="nil"/>
              <w:right w:val="nil"/>
            </w:tcBorders>
            <w:shd w:val="clear" w:color="auto" w:fill="auto"/>
            <w:noWrap/>
            <w:vAlign w:val="bottom"/>
            <w:hideMark/>
          </w:tcPr>
          <w:p w14:paraId="543E4AD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nil"/>
              <w:right w:val="single" w:sz="4" w:space="0" w:color="auto"/>
            </w:tcBorders>
            <w:shd w:val="clear" w:color="auto" w:fill="auto"/>
            <w:noWrap/>
            <w:vAlign w:val="bottom"/>
            <w:hideMark/>
          </w:tcPr>
          <w:p w14:paraId="74C94549"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xml:space="preserve">Secure care setting </w:t>
            </w:r>
          </w:p>
        </w:tc>
      </w:tr>
      <w:tr w:rsidR="004A2D9E" w:rsidRPr="004A2D9E" w14:paraId="75583607" w14:textId="77777777" w:rsidTr="004A2D9E">
        <w:trPr>
          <w:trHeight w:val="300"/>
        </w:trPr>
        <w:tc>
          <w:tcPr>
            <w:tcW w:w="2500" w:type="dxa"/>
            <w:tcBorders>
              <w:top w:val="nil"/>
              <w:left w:val="single" w:sz="4" w:space="0" w:color="auto"/>
              <w:bottom w:val="single" w:sz="4" w:space="0" w:color="auto"/>
              <w:right w:val="nil"/>
            </w:tcBorders>
            <w:shd w:val="clear" w:color="auto" w:fill="auto"/>
            <w:noWrap/>
            <w:vAlign w:val="bottom"/>
            <w:hideMark/>
          </w:tcPr>
          <w:p w14:paraId="41E690D2"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sidRPr="004A2D9E">
              <w:rPr>
                <w:rFonts w:ascii="Calibri" w:eastAsia="Times New Roman" w:hAnsi="Calibri" w:cs="Calibri"/>
                <w:color w:val="000000"/>
                <w:szCs w:val="22"/>
                <w:lang w:eastAsia="en-AU"/>
              </w:rPr>
              <w:t> </w:t>
            </w:r>
          </w:p>
        </w:tc>
        <w:tc>
          <w:tcPr>
            <w:tcW w:w="3220" w:type="dxa"/>
            <w:tcBorders>
              <w:top w:val="nil"/>
              <w:left w:val="nil"/>
              <w:bottom w:val="single" w:sz="4" w:space="0" w:color="auto"/>
              <w:right w:val="single" w:sz="4" w:space="0" w:color="auto"/>
            </w:tcBorders>
            <w:shd w:val="clear" w:color="auto" w:fill="auto"/>
            <w:noWrap/>
            <w:vAlign w:val="bottom"/>
            <w:hideMark/>
          </w:tcPr>
          <w:p w14:paraId="454EA68D" w14:textId="77777777" w:rsidR="004A2D9E" w:rsidRPr="004A2D9E" w:rsidRDefault="004A2D9E" w:rsidP="004A2D9E">
            <w:pPr>
              <w:suppressAutoHyphens w:val="0"/>
              <w:spacing w:before="0" w:after="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Other</w:t>
            </w:r>
          </w:p>
        </w:tc>
      </w:tr>
    </w:tbl>
    <w:p w14:paraId="541D9D55" w14:textId="77777777" w:rsidR="00C70581" w:rsidRDefault="00C70581" w:rsidP="00380457"/>
    <w:p w14:paraId="0F29AA36" w14:textId="77777777" w:rsidR="0079178D" w:rsidRDefault="0079178D" w:rsidP="00380457"/>
    <w:p w14:paraId="4C739569" w14:textId="77777777" w:rsidR="0079178D" w:rsidRDefault="0079178D" w:rsidP="00380457"/>
    <w:p w14:paraId="0937B50A" w14:textId="77777777" w:rsidR="0079178D" w:rsidRDefault="0079178D" w:rsidP="00380457"/>
    <w:sectPr w:rsidR="0079178D" w:rsidSect="00E60084">
      <w:footerReference w:type="default" r:id="rId10"/>
      <w:headerReference w:type="first" r:id="rId11"/>
      <w:footerReference w:type="first" r:id="rId12"/>
      <w:type w:val="continuous"/>
      <w:pgSz w:w="11906" w:h="16838" w:code="9"/>
      <w:pgMar w:top="1134" w:right="1134" w:bottom="1134" w:left="1134" w:header="284" w:footer="284"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10101" w14:textId="77777777" w:rsidR="00E16E74" w:rsidRDefault="00E16E74" w:rsidP="008E21DE">
      <w:pPr>
        <w:spacing w:before="0" w:after="0"/>
      </w:pPr>
      <w:r>
        <w:separator/>
      </w:r>
    </w:p>
  </w:endnote>
  <w:endnote w:type="continuationSeparator" w:id="0">
    <w:p w14:paraId="335B85A3" w14:textId="77777777" w:rsidR="00E16E74" w:rsidRDefault="00E16E7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0F2C" w14:textId="77777777" w:rsidR="00AD2249" w:rsidRDefault="00AD2249" w:rsidP="001E5157">
    <w:pPr>
      <w:pStyle w:val="Footer"/>
      <w:tabs>
        <w:tab w:val="clear" w:pos="4513"/>
        <w:tab w:val="clear" w:pos="9026"/>
        <w:tab w:val="center" w:pos="7088"/>
        <w:tab w:val="right" w:pos="13892"/>
      </w:tabs>
      <w:rPr>
        <w:sz w:val="18"/>
        <w:szCs w:val="18"/>
      </w:rPr>
    </w:pPr>
  </w:p>
  <w:p w14:paraId="4BC1027F" w14:textId="77777777" w:rsidR="00AD2249" w:rsidRPr="001E5157" w:rsidRDefault="00AD2249" w:rsidP="00810931">
    <w:pPr>
      <w:pStyle w:val="Footer"/>
      <w:tabs>
        <w:tab w:val="clear" w:pos="4513"/>
        <w:tab w:val="clear" w:pos="9026"/>
        <w:tab w:val="center" w:pos="7088"/>
        <w:tab w:val="right" w:pos="13892"/>
      </w:tabs>
      <w:jc w:val="right"/>
      <w:rPr>
        <w:sz w:val="18"/>
        <w:szCs w:val="18"/>
      </w:rPr>
    </w:pPr>
    <w:r w:rsidRPr="00362AB6">
      <w:rPr>
        <w:sz w:val="18"/>
        <w:szCs w:val="18"/>
      </w:rPr>
      <w:t>NDIS Quality and Safeguards Commission</w:t>
    </w:r>
    <w:r w:rsidR="00810931">
      <w:rPr>
        <w:sz w:val="18"/>
        <w:szCs w:val="18"/>
      </w:rPr>
      <w:t xml:space="preserve"> – Comprehensive behaviour support plan</w:t>
    </w:r>
    <w:r w:rsidR="00810931">
      <w:rPr>
        <w:sz w:val="18"/>
        <w:szCs w:val="18"/>
      </w:rPr>
      <w:tab/>
    </w:r>
    <w:r w:rsidRPr="006F49CA">
      <w:rPr>
        <w:sz w:val="18"/>
        <w:szCs w:val="18"/>
      </w:rPr>
      <w:fldChar w:fldCharType="begin"/>
    </w:r>
    <w:r w:rsidRPr="006F49CA">
      <w:rPr>
        <w:sz w:val="18"/>
        <w:szCs w:val="18"/>
      </w:rPr>
      <w:instrText xml:space="preserve"> PAGE   \* MERGEFORMAT </w:instrText>
    </w:r>
    <w:r w:rsidRPr="006F49CA">
      <w:rPr>
        <w:sz w:val="18"/>
        <w:szCs w:val="18"/>
      </w:rPr>
      <w:fldChar w:fldCharType="separate"/>
    </w:r>
    <w:r w:rsidR="005A62EE">
      <w:rPr>
        <w:noProof/>
        <w:sz w:val="18"/>
        <w:szCs w:val="18"/>
      </w:rPr>
      <w:t>10</w:t>
    </w:r>
    <w:r w:rsidRPr="006F49C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43F4C" w14:textId="77777777" w:rsidR="00AD2249" w:rsidRDefault="00AD2249" w:rsidP="006F49CA">
    <w:pPr>
      <w:pStyle w:val="Footer"/>
      <w:tabs>
        <w:tab w:val="clear" w:pos="4513"/>
        <w:tab w:val="clear" w:pos="9026"/>
        <w:tab w:val="center" w:pos="7088"/>
        <w:tab w:val="right" w:pos="13892"/>
      </w:tabs>
      <w:rPr>
        <w:sz w:val="18"/>
        <w:szCs w:val="18"/>
      </w:rPr>
    </w:pPr>
  </w:p>
  <w:p w14:paraId="354D0E04" w14:textId="77777777" w:rsidR="00AD2249" w:rsidRPr="006F49CA" w:rsidRDefault="00B71E1E" w:rsidP="00B71E1E">
    <w:pPr>
      <w:pStyle w:val="Footer"/>
      <w:tabs>
        <w:tab w:val="clear" w:pos="4513"/>
        <w:tab w:val="clear" w:pos="9026"/>
        <w:tab w:val="center" w:pos="7088"/>
        <w:tab w:val="right" w:pos="13892"/>
      </w:tabs>
      <w:jc w:val="right"/>
      <w:rPr>
        <w:sz w:val="18"/>
        <w:szCs w:val="18"/>
      </w:rPr>
    </w:pPr>
    <w:r w:rsidRPr="00362AB6">
      <w:rPr>
        <w:sz w:val="18"/>
        <w:szCs w:val="18"/>
      </w:rPr>
      <w:t>NDIS Q</w:t>
    </w:r>
    <w:r>
      <w:rPr>
        <w:sz w:val="18"/>
        <w:szCs w:val="18"/>
      </w:rPr>
      <w:t>ualit</w:t>
    </w:r>
    <w:r w:rsidR="006A59F5">
      <w:rPr>
        <w:sz w:val="18"/>
        <w:szCs w:val="18"/>
      </w:rPr>
      <w:t xml:space="preserve">y and Safeguards Commission – </w:t>
    </w:r>
    <w:r w:rsidR="00567B9F">
      <w:rPr>
        <w:sz w:val="18"/>
        <w:szCs w:val="18"/>
      </w:rPr>
      <w:t>C</w:t>
    </w:r>
    <w:r w:rsidR="006A59F5">
      <w:rPr>
        <w:sz w:val="18"/>
        <w:szCs w:val="18"/>
      </w:rPr>
      <w:t>omprehensive behaviour support plan template v</w:t>
    </w:r>
    <w:r>
      <w:rPr>
        <w:sz w:val="18"/>
        <w:szCs w:val="18"/>
      </w:rPr>
      <w:t xml:space="preserve">2.0 June 2019 </w:t>
    </w:r>
    <w:r>
      <w:rPr>
        <w:sz w:val="18"/>
        <w:szCs w:val="18"/>
      </w:rPr>
      <w:tab/>
    </w:r>
    <w:r w:rsidR="00AD2249" w:rsidRPr="006F49CA">
      <w:rPr>
        <w:sz w:val="18"/>
        <w:szCs w:val="18"/>
      </w:rPr>
      <w:fldChar w:fldCharType="begin"/>
    </w:r>
    <w:r w:rsidR="00AD2249" w:rsidRPr="006F49CA">
      <w:rPr>
        <w:sz w:val="18"/>
        <w:szCs w:val="18"/>
      </w:rPr>
      <w:instrText xml:space="preserve"> PAGE   \* MERGEFORMAT </w:instrText>
    </w:r>
    <w:r w:rsidR="00AD2249" w:rsidRPr="006F49CA">
      <w:rPr>
        <w:sz w:val="18"/>
        <w:szCs w:val="18"/>
      </w:rPr>
      <w:fldChar w:fldCharType="separate"/>
    </w:r>
    <w:r w:rsidR="005A62EE">
      <w:rPr>
        <w:noProof/>
        <w:sz w:val="18"/>
        <w:szCs w:val="18"/>
      </w:rPr>
      <w:t>1</w:t>
    </w:r>
    <w:r w:rsidR="00AD2249" w:rsidRPr="006F49C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2E671" w14:textId="77777777" w:rsidR="00E16E74" w:rsidRDefault="00E16E74" w:rsidP="008E21DE">
      <w:pPr>
        <w:spacing w:before="0" w:after="0"/>
      </w:pPr>
      <w:r>
        <w:separator/>
      </w:r>
    </w:p>
  </w:footnote>
  <w:footnote w:type="continuationSeparator" w:id="0">
    <w:p w14:paraId="6310EBA4" w14:textId="77777777" w:rsidR="00E16E74" w:rsidRDefault="00E16E7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CA3F" w14:textId="77777777" w:rsidR="00AD2249" w:rsidRPr="006F1594" w:rsidRDefault="006F1594" w:rsidP="006F1594">
    <w:pPr>
      <w:pStyle w:val="Heading1"/>
      <w:rPr>
        <w:color w:val="auto"/>
      </w:rPr>
    </w:pPr>
    <w:r>
      <w:rPr>
        <w:noProof/>
        <w:lang w:eastAsia="en-AU"/>
      </w:rPr>
      <w:drawing>
        <wp:inline distT="0" distB="0" distL="0" distR="0" wp14:anchorId="197CA3F8" wp14:editId="5DAB1CCF">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D2249">
      <w:rPr>
        <w:sz w:val="22"/>
      </w:rPr>
      <w:tab/>
    </w:r>
    <w:r w:rsidR="00AD2249">
      <w:rPr>
        <w:sz w:val="22"/>
      </w:rPr>
      <w:tab/>
    </w:r>
    <w:r w:rsidR="00AD2249">
      <w:rPr>
        <w:sz w:val="22"/>
      </w:rPr>
      <w:tab/>
    </w:r>
    <w:r w:rsidR="00AD2249">
      <w:rPr>
        <w:sz w:val="22"/>
      </w:rPr>
      <w:tab/>
    </w:r>
  </w:p>
  <w:p w14:paraId="1BAB9C05" w14:textId="77777777" w:rsidR="00AD2249" w:rsidRPr="00DA3305" w:rsidRDefault="00AD2249">
    <w:pPr>
      <w:pStyle w:val="Heade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8414E4"/>
    <w:multiLevelType w:val="hybridMultilevel"/>
    <w:tmpl w:val="23860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C911D1"/>
    <w:multiLevelType w:val="hybridMultilevel"/>
    <w:tmpl w:val="6AAE2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CE4B33"/>
    <w:multiLevelType w:val="hybridMultilevel"/>
    <w:tmpl w:val="61A2D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1E36204"/>
    <w:multiLevelType w:val="hybridMultilevel"/>
    <w:tmpl w:val="DE9A5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4DC67B71"/>
    <w:multiLevelType w:val="hybridMultilevel"/>
    <w:tmpl w:val="F774D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B8B261D"/>
    <w:multiLevelType w:val="hybridMultilevel"/>
    <w:tmpl w:val="534CF054"/>
    <w:lvl w:ilvl="0" w:tplc="AF6EB084">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D4F423B"/>
    <w:multiLevelType w:val="multilevel"/>
    <w:tmpl w:val="4A7CCC2C"/>
    <w:numStyleLink w:val="DefaultBullets"/>
  </w:abstractNum>
  <w:abstractNum w:abstractNumId="27" w15:restartNumberingAfterBreak="0">
    <w:nsid w:val="6D8433A5"/>
    <w:multiLevelType w:val="hybridMultilevel"/>
    <w:tmpl w:val="FBFA6C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B221E72"/>
    <w:multiLevelType w:val="hybridMultilevel"/>
    <w:tmpl w:val="123E159C"/>
    <w:lvl w:ilvl="0" w:tplc="B24A5186">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E44065"/>
    <w:multiLevelType w:val="multilevel"/>
    <w:tmpl w:val="A41689A2"/>
    <w:numStyleLink w:val="AppendixNumbers"/>
  </w:abstractNum>
  <w:num w:numId="1">
    <w:abstractNumId w:val="3"/>
  </w:num>
  <w:num w:numId="2">
    <w:abstractNumId w:val="31"/>
  </w:num>
  <w:num w:numId="3">
    <w:abstractNumId w:val="19"/>
  </w:num>
  <w:num w:numId="4">
    <w:abstractNumId w:val="29"/>
  </w:num>
  <w:num w:numId="5">
    <w:abstractNumId w:val="29"/>
  </w:num>
  <w:num w:numId="6">
    <w:abstractNumId w:val="13"/>
  </w:num>
  <w:num w:numId="7">
    <w:abstractNumId w:val="18"/>
  </w:num>
  <w:num w:numId="8">
    <w:abstractNumId w:val="18"/>
  </w:num>
  <w:num w:numId="9">
    <w:abstractNumId w:val="18"/>
  </w:num>
  <w:num w:numId="10">
    <w:abstractNumId w:val="6"/>
  </w:num>
  <w:num w:numId="11">
    <w:abstractNumId w:val="20"/>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5"/>
  </w:num>
  <w:num w:numId="20">
    <w:abstractNumId w:val="22"/>
  </w:num>
  <w:num w:numId="21">
    <w:abstractNumId w:val="22"/>
  </w:num>
  <w:num w:numId="22">
    <w:abstractNumId w:val="22"/>
  </w:num>
  <w:num w:numId="23">
    <w:abstractNumId w:val="21"/>
  </w:num>
  <w:num w:numId="24">
    <w:abstractNumId w:val="11"/>
  </w:num>
  <w:num w:numId="25">
    <w:abstractNumId w:val="8"/>
  </w:num>
  <w:num w:numId="26">
    <w:abstractNumId w:val="17"/>
  </w:num>
  <w:num w:numId="27">
    <w:abstractNumId w:val="0"/>
  </w:num>
  <w:num w:numId="28">
    <w:abstractNumId w:val="28"/>
  </w:num>
  <w:num w:numId="29">
    <w:abstractNumId w:val="2"/>
  </w:num>
  <w:num w:numId="30">
    <w:abstractNumId w:val="1"/>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5"/>
  </w:num>
  <w:num w:numId="37">
    <w:abstractNumId w:val="14"/>
  </w:num>
  <w:num w:numId="38">
    <w:abstractNumId w:val="4"/>
  </w:num>
  <w:num w:numId="39">
    <w:abstractNumId w:val="7"/>
  </w:num>
  <w:num w:numId="40">
    <w:abstractNumId w:val="23"/>
  </w:num>
  <w:num w:numId="41">
    <w:abstractNumId w:val="30"/>
  </w:num>
  <w:num w:numId="42">
    <w:abstractNumId w:val="16"/>
  </w:num>
  <w:num w:numId="43">
    <w:abstractNumId w:val="27"/>
  </w:num>
  <w:num w:numId="44">
    <w:abstractNumId w:val="12"/>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B0"/>
    <w:rsid w:val="00002CC0"/>
    <w:rsid w:val="00022CED"/>
    <w:rsid w:val="000362C3"/>
    <w:rsid w:val="00042EE6"/>
    <w:rsid w:val="00045C64"/>
    <w:rsid w:val="00061760"/>
    <w:rsid w:val="00067A9E"/>
    <w:rsid w:val="00074FE6"/>
    <w:rsid w:val="00080615"/>
    <w:rsid w:val="0008479C"/>
    <w:rsid w:val="0009582A"/>
    <w:rsid w:val="000A216F"/>
    <w:rsid w:val="000C252F"/>
    <w:rsid w:val="000C480F"/>
    <w:rsid w:val="000C4BC5"/>
    <w:rsid w:val="000D27FA"/>
    <w:rsid w:val="000E4DBB"/>
    <w:rsid w:val="000F3A54"/>
    <w:rsid w:val="000F48FC"/>
    <w:rsid w:val="001048D4"/>
    <w:rsid w:val="00105CC8"/>
    <w:rsid w:val="00117D7B"/>
    <w:rsid w:val="00131FA7"/>
    <w:rsid w:val="00154A62"/>
    <w:rsid w:val="00161A72"/>
    <w:rsid w:val="001842F4"/>
    <w:rsid w:val="00185931"/>
    <w:rsid w:val="00185938"/>
    <w:rsid w:val="0018713A"/>
    <w:rsid w:val="0019008C"/>
    <w:rsid w:val="0019264B"/>
    <w:rsid w:val="00197D29"/>
    <w:rsid w:val="001A01A7"/>
    <w:rsid w:val="001A5907"/>
    <w:rsid w:val="001A7062"/>
    <w:rsid w:val="001E46AC"/>
    <w:rsid w:val="001E5157"/>
    <w:rsid w:val="001E6B4E"/>
    <w:rsid w:val="001F4559"/>
    <w:rsid w:val="001F45F3"/>
    <w:rsid w:val="001F6674"/>
    <w:rsid w:val="00201052"/>
    <w:rsid w:val="002042CF"/>
    <w:rsid w:val="0020470D"/>
    <w:rsid w:val="00231AAC"/>
    <w:rsid w:val="00233737"/>
    <w:rsid w:val="0024413F"/>
    <w:rsid w:val="00244CB2"/>
    <w:rsid w:val="00245E2D"/>
    <w:rsid w:val="00250896"/>
    <w:rsid w:val="00273956"/>
    <w:rsid w:val="00276273"/>
    <w:rsid w:val="002804D3"/>
    <w:rsid w:val="00292861"/>
    <w:rsid w:val="00297B19"/>
    <w:rsid w:val="002A19AC"/>
    <w:rsid w:val="002A26A8"/>
    <w:rsid w:val="002B1EE3"/>
    <w:rsid w:val="002C3E72"/>
    <w:rsid w:val="002C65ED"/>
    <w:rsid w:val="002D42A0"/>
    <w:rsid w:val="002D54FA"/>
    <w:rsid w:val="002E167B"/>
    <w:rsid w:val="002E4E60"/>
    <w:rsid w:val="00312D82"/>
    <w:rsid w:val="0033028D"/>
    <w:rsid w:val="003449A0"/>
    <w:rsid w:val="00354643"/>
    <w:rsid w:val="00356405"/>
    <w:rsid w:val="00362AB6"/>
    <w:rsid w:val="003632DD"/>
    <w:rsid w:val="00365BDE"/>
    <w:rsid w:val="00380457"/>
    <w:rsid w:val="00382D34"/>
    <w:rsid w:val="00387483"/>
    <w:rsid w:val="003966F7"/>
    <w:rsid w:val="003A3EC5"/>
    <w:rsid w:val="003A4C0A"/>
    <w:rsid w:val="003B62EE"/>
    <w:rsid w:val="003D1E93"/>
    <w:rsid w:val="003E0E4E"/>
    <w:rsid w:val="003F29B8"/>
    <w:rsid w:val="003F4D29"/>
    <w:rsid w:val="00403F75"/>
    <w:rsid w:val="0041010A"/>
    <w:rsid w:val="00414059"/>
    <w:rsid w:val="004154E2"/>
    <w:rsid w:val="0042300F"/>
    <w:rsid w:val="00444F57"/>
    <w:rsid w:val="00447B2F"/>
    <w:rsid w:val="004521B6"/>
    <w:rsid w:val="004569EB"/>
    <w:rsid w:val="00470D3C"/>
    <w:rsid w:val="00474F1E"/>
    <w:rsid w:val="00477376"/>
    <w:rsid w:val="00483220"/>
    <w:rsid w:val="00485ABB"/>
    <w:rsid w:val="00490787"/>
    <w:rsid w:val="0049144E"/>
    <w:rsid w:val="00496502"/>
    <w:rsid w:val="004A2D9E"/>
    <w:rsid w:val="004A426D"/>
    <w:rsid w:val="004B7F3D"/>
    <w:rsid w:val="004C3A92"/>
    <w:rsid w:val="004C56BD"/>
    <w:rsid w:val="004D4273"/>
    <w:rsid w:val="004E2493"/>
    <w:rsid w:val="004E5F01"/>
    <w:rsid w:val="004E6AE7"/>
    <w:rsid w:val="004F1099"/>
    <w:rsid w:val="00501AA6"/>
    <w:rsid w:val="00503119"/>
    <w:rsid w:val="00517C4F"/>
    <w:rsid w:val="005279DE"/>
    <w:rsid w:val="00534D53"/>
    <w:rsid w:val="005431B1"/>
    <w:rsid w:val="0054540F"/>
    <w:rsid w:val="005459B6"/>
    <w:rsid w:val="005468A3"/>
    <w:rsid w:val="005511B4"/>
    <w:rsid w:val="00567B9F"/>
    <w:rsid w:val="005755B4"/>
    <w:rsid w:val="00575FFF"/>
    <w:rsid w:val="00581EFC"/>
    <w:rsid w:val="005A47BA"/>
    <w:rsid w:val="005A62EE"/>
    <w:rsid w:val="005A7236"/>
    <w:rsid w:val="005B18F4"/>
    <w:rsid w:val="005B1E32"/>
    <w:rsid w:val="005B4A39"/>
    <w:rsid w:val="005B6C98"/>
    <w:rsid w:val="005D4CA5"/>
    <w:rsid w:val="005E00B0"/>
    <w:rsid w:val="005F7BF7"/>
    <w:rsid w:val="00620275"/>
    <w:rsid w:val="00656426"/>
    <w:rsid w:val="00673739"/>
    <w:rsid w:val="00680A20"/>
    <w:rsid w:val="00680F04"/>
    <w:rsid w:val="00683702"/>
    <w:rsid w:val="006878AE"/>
    <w:rsid w:val="006A59F5"/>
    <w:rsid w:val="006A769B"/>
    <w:rsid w:val="006B269F"/>
    <w:rsid w:val="006C3599"/>
    <w:rsid w:val="006D3682"/>
    <w:rsid w:val="006F1594"/>
    <w:rsid w:val="006F3A8F"/>
    <w:rsid w:val="006F49CA"/>
    <w:rsid w:val="007009C6"/>
    <w:rsid w:val="00701130"/>
    <w:rsid w:val="007123D1"/>
    <w:rsid w:val="00732218"/>
    <w:rsid w:val="00732B6A"/>
    <w:rsid w:val="00740D5E"/>
    <w:rsid w:val="00741688"/>
    <w:rsid w:val="007421E6"/>
    <w:rsid w:val="0074442F"/>
    <w:rsid w:val="00744D61"/>
    <w:rsid w:val="0075183D"/>
    <w:rsid w:val="007538AF"/>
    <w:rsid w:val="007772D3"/>
    <w:rsid w:val="00786EC1"/>
    <w:rsid w:val="00787871"/>
    <w:rsid w:val="0079178D"/>
    <w:rsid w:val="007A5C41"/>
    <w:rsid w:val="007A7039"/>
    <w:rsid w:val="007B41EC"/>
    <w:rsid w:val="007D177D"/>
    <w:rsid w:val="007D1AA2"/>
    <w:rsid w:val="007D4F84"/>
    <w:rsid w:val="007E3258"/>
    <w:rsid w:val="007F5B80"/>
    <w:rsid w:val="0080695C"/>
    <w:rsid w:val="00810931"/>
    <w:rsid w:val="00812F34"/>
    <w:rsid w:val="0081400E"/>
    <w:rsid w:val="0081614D"/>
    <w:rsid w:val="00826154"/>
    <w:rsid w:val="00835268"/>
    <w:rsid w:val="008372F9"/>
    <w:rsid w:val="00852239"/>
    <w:rsid w:val="00857B6E"/>
    <w:rsid w:val="00880983"/>
    <w:rsid w:val="0088256B"/>
    <w:rsid w:val="00894B44"/>
    <w:rsid w:val="008A649A"/>
    <w:rsid w:val="008B1997"/>
    <w:rsid w:val="008C446D"/>
    <w:rsid w:val="008E034F"/>
    <w:rsid w:val="008E21DE"/>
    <w:rsid w:val="00902AD9"/>
    <w:rsid w:val="00906106"/>
    <w:rsid w:val="00910580"/>
    <w:rsid w:val="009121EC"/>
    <w:rsid w:val="00917A94"/>
    <w:rsid w:val="00920D62"/>
    <w:rsid w:val="0092679E"/>
    <w:rsid w:val="00944E4B"/>
    <w:rsid w:val="00962E4B"/>
    <w:rsid w:val="00966A9A"/>
    <w:rsid w:val="009754AB"/>
    <w:rsid w:val="00987144"/>
    <w:rsid w:val="009A1FF6"/>
    <w:rsid w:val="009A32AD"/>
    <w:rsid w:val="009A3F51"/>
    <w:rsid w:val="009D15F9"/>
    <w:rsid w:val="009E41DE"/>
    <w:rsid w:val="009E73F5"/>
    <w:rsid w:val="00A002E6"/>
    <w:rsid w:val="00A07E4A"/>
    <w:rsid w:val="00A1634C"/>
    <w:rsid w:val="00A459C6"/>
    <w:rsid w:val="00A47999"/>
    <w:rsid w:val="00A60009"/>
    <w:rsid w:val="00A616E7"/>
    <w:rsid w:val="00A62887"/>
    <w:rsid w:val="00A64FB0"/>
    <w:rsid w:val="00A77789"/>
    <w:rsid w:val="00A8452B"/>
    <w:rsid w:val="00A86CBF"/>
    <w:rsid w:val="00A95030"/>
    <w:rsid w:val="00A96603"/>
    <w:rsid w:val="00AA094B"/>
    <w:rsid w:val="00AA5F27"/>
    <w:rsid w:val="00AA6B52"/>
    <w:rsid w:val="00AB0C87"/>
    <w:rsid w:val="00AB12D5"/>
    <w:rsid w:val="00AB6FCF"/>
    <w:rsid w:val="00AD2249"/>
    <w:rsid w:val="00AD735D"/>
    <w:rsid w:val="00AE6156"/>
    <w:rsid w:val="00AF0899"/>
    <w:rsid w:val="00B001DA"/>
    <w:rsid w:val="00B22F9D"/>
    <w:rsid w:val="00B40B5D"/>
    <w:rsid w:val="00B44064"/>
    <w:rsid w:val="00B56FE6"/>
    <w:rsid w:val="00B57020"/>
    <w:rsid w:val="00B57E27"/>
    <w:rsid w:val="00B603C0"/>
    <w:rsid w:val="00B64EA0"/>
    <w:rsid w:val="00B71E1E"/>
    <w:rsid w:val="00B82FE3"/>
    <w:rsid w:val="00B83AB4"/>
    <w:rsid w:val="00B87979"/>
    <w:rsid w:val="00B91BE2"/>
    <w:rsid w:val="00BB5BD3"/>
    <w:rsid w:val="00BB72B6"/>
    <w:rsid w:val="00BC6773"/>
    <w:rsid w:val="00BD4761"/>
    <w:rsid w:val="00BD6871"/>
    <w:rsid w:val="00BE0F4A"/>
    <w:rsid w:val="00BE1EC8"/>
    <w:rsid w:val="00C00F58"/>
    <w:rsid w:val="00C0421C"/>
    <w:rsid w:val="00C10202"/>
    <w:rsid w:val="00C21944"/>
    <w:rsid w:val="00C42158"/>
    <w:rsid w:val="00C425EE"/>
    <w:rsid w:val="00C52C59"/>
    <w:rsid w:val="00C55219"/>
    <w:rsid w:val="00C67D4D"/>
    <w:rsid w:val="00C7022D"/>
    <w:rsid w:val="00C70581"/>
    <w:rsid w:val="00C755E5"/>
    <w:rsid w:val="00C75BA3"/>
    <w:rsid w:val="00C8185C"/>
    <w:rsid w:val="00C87937"/>
    <w:rsid w:val="00C90DF2"/>
    <w:rsid w:val="00CB14E9"/>
    <w:rsid w:val="00CB42C8"/>
    <w:rsid w:val="00CC0992"/>
    <w:rsid w:val="00CC51D6"/>
    <w:rsid w:val="00CD3254"/>
    <w:rsid w:val="00CE7BEB"/>
    <w:rsid w:val="00D1129E"/>
    <w:rsid w:val="00D14989"/>
    <w:rsid w:val="00D20482"/>
    <w:rsid w:val="00D250EB"/>
    <w:rsid w:val="00D256B3"/>
    <w:rsid w:val="00D26DBC"/>
    <w:rsid w:val="00D30882"/>
    <w:rsid w:val="00D367B5"/>
    <w:rsid w:val="00D41D47"/>
    <w:rsid w:val="00D6519B"/>
    <w:rsid w:val="00D6792E"/>
    <w:rsid w:val="00D704A5"/>
    <w:rsid w:val="00D7759A"/>
    <w:rsid w:val="00D877F3"/>
    <w:rsid w:val="00D944B2"/>
    <w:rsid w:val="00DA3305"/>
    <w:rsid w:val="00DA4707"/>
    <w:rsid w:val="00DA597E"/>
    <w:rsid w:val="00DC0CDF"/>
    <w:rsid w:val="00DC29B5"/>
    <w:rsid w:val="00DD25B6"/>
    <w:rsid w:val="00DD586D"/>
    <w:rsid w:val="00DD7838"/>
    <w:rsid w:val="00DE0C7B"/>
    <w:rsid w:val="00DF56A9"/>
    <w:rsid w:val="00DF5FE8"/>
    <w:rsid w:val="00DF74BA"/>
    <w:rsid w:val="00E1159C"/>
    <w:rsid w:val="00E16E74"/>
    <w:rsid w:val="00E260AC"/>
    <w:rsid w:val="00E33C06"/>
    <w:rsid w:val="00E41B39"/>
    <w:rsid w:val="00E60084"/>
    <w:rsid w:val="00E65221"/>
    <w:rsid w:val="00E81B72"/>
    <w:rsid w:val="00EA06EA"/>
    <w:rsid w:val="00EA4E9C"/>
    <w:rsid w:val="00EA547C"/>
    <w:rsid w:val="00EA6665"/>
    <w:rsid w:val="00ED5CE5"/>
    <w:rsid w:val="00EE33A7"/>
    <w:rsid w:val="00EE737C"/>
    <w:rsid w:val="00EF743A"/>
    <w:rsid w:val="00F055F3"/>
    <w:rsid w:val="00F1207C"/>
    <w:rsid w:val="00F257A2"/>
    <w:rsid w:val="00F310C9"/>
    <w:rsid w:val="00F31495"/>
    <w:rsid w:val="00F475AD"/>
    <w:rsid w:val="00F47C55"/>
    <w:rsid w:val="00F52569"/>
    <w:rsid w:val="00F66EC3"/>
    <w:rsid w:val="00F7613B"/>
    <w:rsid w:val="00F87346"/>
    <w:rsid w:val="00F9318C"/>
    <w:rsid w:val="00F96F5F"/>
    <w:rsid w:val="00FA1E20"/>
    <w:rsid w:val="00FA7F16"/>
    <w:rsid w:val="00FB23A6"/>
    <w:rsid w:val="00FB3D98"/>
    <w:rsid w:val="00FC0772"/>
    <w:rsid w:val="00FC3F1F"/>
    <w:rsid w:val="00FC4735"/>
    <w:rsid w:val="00FC534A"/>
    <w:rsid w:val="00FD0E5B"/>
    <w:rsid w:val="00FD28B0"/>
    <w:rsid w:val="00FD5A15"/>
    <w:rsid w:val="00FD66D7"/>
    <w:rsid w:val="00FF0FA6"/>
    <w:rsid w:val="00FF17C5"/>
    <w:rsid w:val="00FF2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FD7B"/>
  <w15:chartTrackingRefBased/>
  <w15:docId w15:val="{12A46F23-6D4B-4D97-8B97-12B1324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41010A"/>
    <w:pPr>
      <w:keepNext/>
      <w:keepLines/>
      <w:spacing w:before="36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41010A"/>
    <w:pPr>
      <w:keepNext/>
      <w:keepLines/>
      <w:spacing w:before="240" w:after="120" w:line="240" w:lineRule="auto"/>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41010A"/>
    <w:pPr>
      <w:keepNext/>
      <w:keepLines/>
      <w:spacing w:before="240" w:after="120" w:line="240"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41010A"/>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41010A"/>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41010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41010A"/>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41010A"/>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41010A"/>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FB23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41010A"/>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PlaceholderText">
    <w:name w:val="Placeholder Text"/>
    <w:basedOn w:val="DefaultParagraphFont"/>
    <w:uiPriority w:val="99"/>
    <w:semiHidden/>
    <w:rsid w:val="005E00B0"/>
    <w:rPr>
      <w:color w:val="808080"/>
    </w:rPr>
  </w:style>
  <w:style w:type="paragraph" w:styleId="BalloonText">
    <w:name w:val="Balloon Text"/>
    <w:basedOn w:val="Normal"/>
    <w:link w:val="BalloonTextChar"/>
    <w:uiPriority w:val="99"/>
    <w:semiHidden/>
    <w:unhideWhenUsed/>
    <w:rsid w:val="00403F7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F75"/>
    <w:rPr>
      <w:rFonts w:ascii="Segoe UI" w:hAnsi="Segoe UI" w:cs="Segoe UI"/>
      <w:sz w:val="18"/>
      <w:szCs w:val="18"/>
    </w:rPr>
  </w:style>
  <w:style w:type="character" w:styleId="CommentReference">
    <w:name w:val="annotation reference"/>
    <w:basedOn w:val="DefaultParagraphFont"/>
    <w:uiPriority w:val="99"/>
    <w:semiHidden/>
    <w:unhideWhenUsed/>
    <w:rsid w:val="00812F34"/>
    <w:rPr>
      <w:sz w:val="16"/>
      <w:szCs w:val="16"/>
    </w:rPr>
  </w:style>
  <w:style w:type="paragraph" w:styleId="CommentText">
    <w:name w:val="annotation text"/>
    <w:basedOn w:val="Normal"/>
    <w:link w:val="CommentTextChar"/>
    <w:uiPriority w:val="99"/>
    <w:semiHidden/>
    <w:unhideWhenUsed/>
    <w:rsid w:val="00812F34"/>
    <w:pPr>
      <w:spacing w:line="240" w:lineRule="auto"/>
    </w:pPr>
    <w:rPr>
      <w:sz w:val="20"/>
    </w:rPr>
  </w:style>
  <w:style w:type="character" w:customStyle="1" w:styleId="CommentTextChar">
    <w:name w:val="Comment Text Char"/>
    <w:basedOn w:val="DefaultParagraphFont"/>
    <w:link w:val="CommentText"/>
    <w:uiPriority w:val="99"/>
    <w:semiHidden/>
    <w:rsid w:val="00812F34"/>
  </w:style>
  <w:style w:type="paragraph" w:styleId="CommentSubject">
    <w:name w:val="annotation subject"/>
    <w:basedOn w:val="CommentText"/>
    <w:next w:val="CommentText"/>
    <w:link w:val="CommentSubjectChar"/>
    <w:uiPriority w:val="99"/>
    <w:semiHidden/>
    <w:unhideWhenUsed/>
    <w:rsid w:val="00812F34"/>
    <w:rPr>
      <w:b/>
      <w:bCs/>
    </w:rPr>
  </w:style>
  <w:style w:type="character" w:customStyle="1" w:styleId="CommentSubjectChar">
    <w:name w:val="Comment Subject Char"/>
    <w:basedOn w:val="CommentTextChar"/>
    <w:link w:val="CommentSubject"/>
    <w:uiPriority w:val="99"/>
    <w:semiHidden/>
    <w:rsid w:val="00812F34"/>
    <w:rPr>
      <w:b/>
      <w:bCs/>
    </w:rPr>
  </w:style>
  <w:style w:type="paragraph" w:customStyle="1" w:styleId="Default">
    <w:name w:val="Default"/>
    <w:rsid w:val="006C3599"/>
    <w:pPr>
      <w:autoSpaceDE w:val="0"/>
      <w:autoSpaceDN w:val="0"/>
      <w:adjustRightInd w:val="0"/>
      <w:spacing w:before="0" w:after="0"/>
    </w:pPr>
    <w:rPr>
      <w:rFonts w:ascii="Arial" w:hAnsi="Arial" w:cs="Arial"/>
      <w:color w:val="000000"/>
      <w:sz w:val="24"/>
      <w:szCs w:val="24"/>
    </w:rPr>
  </w:style>
  <w:style w:type="character" w:customStyle="1" w:styleId="input">
    <w:name w:val="input"/>
    <w:basedOn w:val="DefaultParagraphFont"/>
    <w:rsid w:val="00894B44"/>
  </w:style>
  <w:style w:type="paragraph" w:styleId="ListParagraph">
    <w:name w:val="List Paragraph"/>
    <w:basedOn w:val="Normal"/>
    <w:uiPriority w:val="34"/>
    <w:unhideWhenUsed/>
    <w:qFormat/>
    <w:rsid w:val="00061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60469">
      <w:bodyDiv w:val="1"/>
      <w:marLeft w:val="0"/>
      <w:marRight w:val="0"/>
      <w:marTop w:val="0"/>
      <w:marBottom w:val="0"/>
      <w:divBdr>
        <w:top w:val="none" w:sz="0" w:space="0" w:color="auto"/>
        <w:left w:val="none" w:sz="0" w:space="0" w:color="auto"/>
        <w:bottom w:val="none" w:sz="0" w:space="0" w:color="auto"/>
        <w:right w:val="none" w:sz="0" w:space="0" w:color="auto"/>
      </w:divBdr>
    </w:div>
    <w:div w:id="1338775830">
      <w:bodyDiv w:val="1"/>
      <w:marLeft w:val="0"/>
      <w:marRight w:val="0"/>
      <w:marTop w:val="0"/>
      <w:marBottom w:val="0"/>
      <w:divBdr>
        <w:top w:val="none" w:sz="0" w:space="0" w:color="auto"/>
        <w:left w:val="none" w:sz="0" w:space="0" w:color="auto"/>
        <w:bottom w:val="none" w:sz="0" w:space="0" w:color="auto"/>
        <w:right w:val="none" w:sz="0" w:space="0" w:color="auto"/>
      </w:divBdr>
    </w:div>
    <w:div w:id="20334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discommission.gov.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20(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2C88C9E1E54AC7B2A845E8B84B1D6D"/>
        <w:category>
          <w:name w:val="General"/>
          <w:gallery w:val="placeholder"/>
        </w:category>
        <w:types>
          <w:type w:val="bbPlcHdr"/>
        </w:types>
        <w:behaviors>
          <w:behavior w:val="content"/>
        </w:behaviors>
        <w:guid w:val="{364BBC32-FD3B-4ADC-A2A0-539774E6271F}"/>
      </w:docPartPr>
      <w:docPartBody>
        <w:p w:rsidR="00ED2F7A" w:rsidRDefault="003335AE" w:rsidP="003335AE">
          <w:pPr>
            <w:pStyle w:val="2B2C88C9E1E54AC7B2A845E8B84B1D6D2"/>
          </w:pPr>
          <w:r w:rsidRPr="00CB6AEE">
            <w:rPr>
              <w:rStyle w:val="PlaceholderText"/>
            </w:rPr>
            <w:t>Click or tap to enter a date.</w:t>
          </w:r>
        </w:p>
      </w:docPartBody>
    </w:docPart>
    <w:docPart>
      <w:docPartPr>
        <w:name w:val="176B44E22CF3448C8D14837C2A211584"/>
        <w:category>
          <w:name w:val="General"/>
          <w:gallery w:val="placeholder"/>
        </w:category>
        <w:types>
          <w:type w:val="bbPlcHdr"/>
        </w:types>
        <w:behaviors>
          <w:behavior w:val="content"/>
        </w:behaviors>
        <w:guid w:val="{15A6890F-F086-4D88-9BE3-D0268AA8B1C4}"/>
      </w:docPartPr>
      <w:docPartBody>
        <w:p w:rsidR="00423ED4" w:rsidRDefault="003335AE" w:rsidP="003335AE">
          <w:pPr>
            <w:pStyle w:val="176B44E22CF3448C8D14837C2A2115842"/>
          </w:pPr>
          <w:r w:rsidRPr="0057522E">
            <w:rPr>
              <w:rStyle w:val="PlaceholderText"/>
            </w:rPr>
            <w:t>Choose an item.</w:t>
          </w:r>
        </w:p>
      </w:docPartBody>
    </w:docPart>
    <w:docPart>
      <w:docPartPr>
        <w:name w:val="61231138EEBF444A86E8265EF6EE64D9"/>
        <w:category>
          <w:name w:val="General"/>
          <w:gallery w:val="placeholder"/>
        </w:category>
        <w:types>
          <w:type w:val="bbPlcHdr"/>
        </w:types>
        <w:behaviors>
          <w:behavior w:val="content"/>
        </w:behaviors>
        <w:guid w:val="{B1D717F6-57B9-4249-BB3D-D93E288724A5}"/>
      </w:docPartPr>
      <w:docPartBody>
        <w:p w:rsidR="00423ED4" w:rsidRDefault="003335AE" w:rsidP="003335AE">
          <w:pPr>
            <w:pStyle w:val="61231138EEBF444A86E8265EF6EE64D92"/>
          </w:pPr>
          <w:r w:rsidRPr="0057522E">
            <w:rPr>
              <w:rStyle w:val="PlaceholderText"/>
            </w:rPr>
            <w:t>Choose an item.</w:t>
          </w:r>
        </w:p>
      </w:docPartBody>
    </w:docPart>
    <w:docPart>
      <w:docPartPr>
        <w:name w:val="2464B01EC87A48B1BBE71043BED9960D"/>
        <w:category>
          <w:name w:val="General"/>
          <w:gallery w:val="placeholder"/>
        </w:category>
        <w:types>
          <w:type w:val="bbPlcHdr"/>
        </w:types>
        <w:behaviors>
          <w:behavior w:val="content"/>
        </w:behaviors>
        <w:guid w:val="{C2B8C502-71FF-45AF-8E73-AE23E911E634}"/>
      </w:docPartPr>
      <w:docPartBody>
        <w:p w:rsidR="00423ED4" w:rsidRDefault="003335AE" w:rsidP="003335AE">
          <w:pPr>
            <w:pStyle w:val="2464B01EC87A48B1BBE71043BED9960D2"/>
          </w:pPr>
          <w:r w:rsidRPr="0057522E">
            <w:rPr>
              <w:rStyle w:val="PlaceholderText"/>
            </w:rPr>
            <w:t>Choose an item.</w:t>
          </w:r>
        </w:p>
      </w:docPartBody>
    </w:docPart>
    <w:docPart>
      <w:docPartPr>
        <w:name w:val="BEC24BDD794F403A8D561AB45C6965C1"/>
        <w:category>
          <w:name w:val="General"/>
          <w:gallery w:val="placeholder"/>
        </w:category>
        <w:types>
          <w:type w:val="bbPlcHdr"/>
        </w:types>
        <w:behaviors>
          <w:behavior w:val="content"/>
        </w:behaviors>
        <w:guid w:val="{0FCC40F5-63B5-48A9-9653-5F34BC35FB2E}"/>
      </w:docPartPr>
      <w:docPartBody>
        <w:p w:rsidR="00423ED4" w:rsidRDefault="003335AE" w:rsidP="003335AE">
          <w:pPr>
            <w:pStyle w:val="BEC24BDD794F403A8D561AB45C6965C12"/>
          </w:pPr>
          <w:r w:rsidRPr="0057522E">
            <w:rPr>
              <w:rStyle w:val="PlaceholderText"/>
            </w:rPr>
            <w:t>Choose an item.</w:t>
          </w:r>
        </w:p>
      </w:docPartBody>
    </w:docPart>
    <w:docPart>
      <w:docPartPr>
        <w:name w:val="0E26127A784A44A38C302B4599107C0D"/>
        <w:category>
          <w:name w:val="General"/>
          <w:gallery w:val="placeholder"/>
        </w:category>
        <w:types>
          <w:type w:val="bbPlcHdr"/>
        </w:types>
        <w:behaviors>
          <w:behavior w:val="content"/>
        </w:behaviors>
        <w:guid w:val="{5A556854-B9B3-4AC7-8F68-06B851A1CB8F}"/>
      </w:docPartPr>
      <w:docPartBody>
        <w:p w:rsidR="00423ED4" w:rsidRDefault="003335AE" w:rsidP="003335AE">
          <w:pPr>
            <w:pStyle w:val="0E26127A784A44A38C302B4599107C0D2"/>
          </w:pPr>
          <w:r w:rsidRPr="0057522E">
            <w:rPr>
              <w:rStyle w:val="PlaceholderText"/>
            </w:rPr>
            <w:t>Choose an item.</w:t>
          </w:r>
        </w:p>
      </w:docPartBody>
    </w:docPart>
    <w:docPart>
      <w:docPartPr>
        <w:name w:val="58E374811DF044EAA65F2A0F8D02ECA6"/>
        <w:category>
          <w:name w:val="General"/>
          <w:gallery w:val="placeholder"/>
        </w:category>
        <w:types>
          <w:type w:val="bbPlcHdr"/>
        </w:types>
        <w:behaviors>
          <w:behavior w:val="content"/>
        </w:behaviors>
        <w:guid w:val="{B954851B-CAEE-47A1-B3B2-A65F500F5DF7}"/>
      </w:docPartPr>
      <w:docPartBody>
        <w:p w:rsidR="00423ED4" w:rsidRDefault="003335AE" w:rsidP="003335AE">
          <w:pPr>
            <w:pStyle w:val="58E374811DF044EAA65F2A0F8D02ECA62"/>
          </w:pPr>
          <w:r w:rsidRPr="0057522E">
            <w:rPr>
              <w:rStyle w:val="PlaceholderText"/>
            </w:rPr>
            <w:t>Choose an item.</w:t>
          </w:r>
        </w:p>
      </w:docPartBody>
    </w:docPart>
    <w:docPart>
      <w:docPartPr>
        <w:name w:val="3BC8D55B8492441386F70C396C80A449"/>
        <w:category>
          <w:name w:val="General"/>
          <w:gallery w:val="placeholder"/>
        </w:category>
        <w:types>
          <w:type w:val="bbPlcHdr"/>
        </w:types>
        <w:behaviors>
          <w:behavior w:val="content"/>
        </w:behaviors>
        <w:guid w:val="{126D44C5-77F1-419C-AEC3-4559E61C4E0C}"/>
      </w:docPartPr>
      <w:docPartBody>
        <w:p w:rsidR="00423ED4" w:rsidRDefault="003335AE" w:rsidP="003335AE">
          <w:pPr>
            <w:pStyle w:val="3BC8D55B8492441386F70C396C80A4492"/>
          </w:pPr>
          <w:r w:rsidRPr="0057522E">
            <w:rPr>
              <w:rStyle w:val="PlaceholderText"/>
            </w:rPr>
            <w:t>Choose an item.</w:t>
          </w:r>
        </w:p>
      </w:docPartBody>
    </w:docPart>
    <w:docPart>
      <w:docPartPr>
        <w:name w:val="C934A72E99E04BD58F804B8478E81DFE"/>
        <w:category>
          <w:name w:val="General"/>
          <w:gallery w:val="placeholder"/>
        </w:category>
        <w:types>
          <w:type w:val="bbPlcHdr"/>
        </w:types>
        <w:behaviors>
          <w:behavior w:val="content"/>
        </w:behaviors>
        <w:guid w:val="{EDE355BB-B46A-4B02-B9B3-04A050589C4A}"/>
      </w:docPartPr>
      <w:docPartBody>
        <w:p w:rsidR="00423ED4" w:rsidRDefault="003335AE" w:rsidP="003335AE">
          <w:pPr>
            <w:pStyle w:val="C934A72E99E04BD58F804B8478E81DFE2"/>
          </w:pPr>
          <w:r w:rsidRPr="00CB6AEE">
            <w:rPr>
              <w:rStyle w:val="PlaceholderText"/>
            </w:rPr>
            <w:t>Click or tap to enter a date.</w:t>
          </w:r>
        </w:p>
      </w:docPartBody>
    </w:docPart>
    <w:docPart>
      <w:docPartPr>
        <w:name w:val="12B71C02ED65412FBE6738801A8EEB9D"/>
        <w:category>
          <w:name w:val="General"/>
          <w:gallery w:val="placeholder"/>
        </w:category>
        <w:types>
          <w:type w:val="bbPlcHdr"/>
        </w:types>
        <w:behaviors>
          <w:behavior w:val="content"/>
        </w:behaviors>
        <w:guid w:val="{61348003-E699-4592-9C4A-C04285F2581A}"/>
      </w:docPartPr>
      <w:docPartBody>
        <w:p w:rsidR="003335AE" w:rsidRDefault="003335AE" w:rsidP="003335AE">
          <w:pPr>
            <w:pStyle w:val="12B71C02ED65412FBE6738801A8EEB9D1"/>
          </w:pPr>
          <w:r w:rsidRPr="0057522E">
            <w:rPr>
              <w:rStyle w:val="PlaceholderText"/>
            </w:rPr>
            <w:t>Choose an item.</w:t>
          </w:r>
        </w:p>
      </w:docPartBody>
    </w:docPart>
    <w:docPart>
      <w:docPartPr>
        <w:name w:val="7A202F827CDE46BB91208491BF74EEF8"/>
        <w:category>
          <w:name w:val="General"/>
          <w:gallery w:val="placeholder"/>
        </w:category>
        <w:types>
          <w:type w:val="bbPlcHdr"/>
        </w:types>
        <w:behaviors>
          <w:behavior w:val="content"/>
        </w:behaviors>
        <w:guid w:val="{2AACAF0B-5E00-47B0-9445-29870C67977F}"/>
      </w:docPartPr>
      <w:docPartBody>
        <w:p w:rsidR="003335AE" w:rsidRDefault="003335AE" w:rsidP="003335AE">
          <w:pPr>
            <w:pStyle w:val="7A202F827CDE46BB91208491BF74EEF81"/>
          </w:pPr>
          <w:r w:rsidRPr="0057522E">
            <w:rPr>
              <w:rStyle w:val="PlaceholderText"/>
            </w:rPr>
            <w:t>Choose an item.</w:t>
          </w:r>
        </w:p>
      </w:docPartBody>
    </w:docPart>
    <w:docPart>
      <w:docPartPr>
        <w:name w:val="0A6C64F874C54A55900F12FD2A3C6A6A"/>
        <w:category>
          <w:name w:val="General"/>
          <w:gallery w:val="placeholder"/>
        </w:category>
        <w:types>
          <w:type w:val="bbPlcHdr"/>
        </w:types>
        <w:behaviors>
          <w:behavior w:val="content"/>
        </w:behaviors>
        <w:guid w:val="{D2F8F841-2B11-4EE0-8051-1DE0D502E15D}"/>
      </w:docPartPr>
      <w:docPartBody>
        <w:p w:rsidR="003335AE" w:rsidRDefault="003335AE" w:rsidP="003335AE">
          <w:pPr>
            <w:pStyle w:val="0A6C64F874C54A55900F12FD2A3C6A6A1"/>
          </w:pPr>
          <w:r w:rsidRPr="0057522E">
            <w:rPr>
              <w:rStyle w:val="PlaceholderText"/>
            </w:rPr>
            <w:t>Choose an item.</w:t>
          </w:r>
        </w:p>
      </w:docPartBody>
    </w:docPart>
    <w:docPart>
      <w:docPartPr>
        <w:name w:val="E8017C20FFD74100B49636B7017D8F36"/>
        <w:category>
          <w:name w:val="General"/>
          <w:gallery w:val="placeholder"/>
        </w:category>
        <w:types>
          <w:type w:val="bbPlcHdr"/>
        </w:types>
        <w:behaviors>
          <w:behavior w:val="content"/>
        </w:behaviors>
        <w:guid w:val="{7D6A3094-3EDF-44B2-8C74-9FA4BE1A6A16}"/>
      </w:docPartPr>
      <w:docPartBody>
        <w:p w:rsidR="003335AE" w:rsidRDefault="003335AE" w:rsidP="003335AE">
          <w:pPr>
            <w:pStyle w:val="E8017C20FFD74100B49636B7017D8F361"/>
          </w:pPr>
          <w:r w:rsidRPr="0057522E">
            <w:rPr>
              <w:rStyle w:val="PlaceholderText"/>
            </w:rPr>
            <w:t>Choose an item.</w:t>
          </w:r>
        </w:p>
      </w:docPartBody>
    </w:docPart>
    <w:docPart>
      <w:docPartPr>
        <w:name w:val="68F42DD9FD1446EEACE220995E877A3C"/>
        <w:category>
          <w:name w:val="General"/>
          <w:gallery w:val="placeholder"/>
        </w:category>
        <w:types>
          <w:type w:val="bbPlcHdr"/>
        </w:types>
        <w:behaviors>
          <w:behavior w:val="content"/>
        </w:behaviors>
        <w:guid w:val="{85DE8D76-F1B8-4809-A56F-5295B707AAB9}"/>
      </w:docPartPr>
      <w:docPartBody>
        <w:p w:rsidR="003335AE" w:rsidRDefault="003335AE" w:rsidP="003335AE">
          <w:pPr>
            <w:pStyle w:val="68F42DD9FD1446EEACE220995E877A3C1"/>
          </w:pPr>
          <w:r w:rsidRPr="00CB6AEE">
            <w:rPr>
              <w:rStyle w:val="PlaceholderText"/>
            </w:rPr>
            <w:t>Click or tap to enter a date.</w:t>
          </w:r>
        </w:p>
      </w:docPartBody>
    </w:docPart>
    <w:docPart>
      <w:docPartPr>
        <w:name w:val="DFA193F0F6EE47359889327F48170DB4"/>
        <w:category>
          <w:name w:val="General"/>
          <w:gallery w:val="placeholder"/>
        </w:category>
        <w:types>
          <w:type w:val="bbPlcHdr"/>
        </w:types>
        <w:behaviors>
          <w:behavior w:val="content"/>
        </w:behaviors>
        <w:guid w:val="{89DBA1A1-4A23-4CF2-AF12-01C68E262F7F}"/>
      </w:docPartPr>
      <w:docPartBody>
        <w:p w:rsidR="003335AE" w:rsidRDefault="003335AE" w:rsidP="003335AE">
          <w:pPr>
            <w:pStyle w:val="DFA193F0F6EE47359889327F48170DB41"/>
          </w:pPr>
          <w:r w:rsidRPr="0057522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79BB20A9-F2EF-4302-AB30-EC9CDB825941}"/>
      </w:docPartPr>
      <w:docPartBody>
        <w:p w:rsidR="00780474" w:rsidRDefault="003335AE">
          <w:r w:rsidRPr="00B73ADD">
            <w:rPr>
              <w:rStyle w:val="PlaceholderText"/>
            </w:rPr>
            <w:t>Click or tap to enter a date.</w:t>
          </w:r>
        </w:p>
      </w:docPartBody>
    </w:docPart>
    <w:docPart>
      <w:docPartPr>
        <w:name w:val="428A24EBE43841DAB8CEAD5F13ECA6BE"/>
        <w:category>
          <w:name w:val="General"/>
          <w:gallery w:val="placeholder"/>
        </w:category>
        <w:types>
          <w:type w:val="bbPlcHdr"/>
        </w:types>
        <w:behaviors>
          <w:behavior w:val="content"/>
        </w:behaviors>
        <w:guid w:val="{17EEFDA6-F1A0-41F9-8E3B-DE0991BFDAD3}"/>
      </w:docPartPr>
      <w:docPartBody>
        <w:p w:rsidR="00780474" w:rsidRDefault="003335AE" w:rsidP="003335AE">
          <w:pPr>
            <w:pStyle w:val="428A24EBE43841DAB8CEAD5F13ECA6BE"/>
          </w:pPr>
          <w:r w:rsidRPr="00D26DBC">
            <w:rPr>
              <w:rStyle w:val="PlaceholderText"/>
            </w:rPr>
            <w:t>Choose an item.</w:t>
          </w:r>
        </w:p>
      </w:docPartBody>
    </w:docPart>
    <w:docPart>
      <w:docPartPr>
        <w:name w:val="1F0BB8B296154DCFB75F38EFACF48770"/>
        <w:category>
          <w:name w:val="General"/>
          <w:gallery w:val="placeholder"/>
        </w:category>
        <w:types>
          <w:type w:val="bbPlcHdr"/>
        </w:types>
        <w:behaviors>
          <w:behavior w:val="content"/>
        </w:behaviors>
        <w:guid w:val="{F0782C2F-5FBD-4AFD-B484-D1ED267FB5BB}"/>
      </w:docPartPr>
      <w:docPartBody>
        <w:p w:rsidR="00780474" w:rsidRDefault="003335AE" w:rsidP="003335AE">
          <w:pPr>
            <w:pStyle w:val="1F0BB8B296154DCFB75F38EFACF48770"/>
          </w:pPr>
          <w:r w:rsidRPr="00D26DBC">
            <w:rPr>
              <w:rStyle w:val="PlaceholderText"/>
            </w:rPr>
            <w:t>Choose an item.</w:t>
          </w:r>
        </w:p>
      </w:docPartBody>
    </w:docPart>
    <w:docPart>
      <w:docPartPr>
        <w:name w:val="B382788BA16E478087B084FDD5FE4924"/>
        <w:category>
          <w:name w:val="General"/>
          <w:gallery w:val="placeholder"/>
        </w:category>
        <w:types>
          <w:type w:val="bbPlcHdr"/>
        </w:types>
        <w:behaviors>
          <w:behavior w:val="content"/>
        </w:behaviors>
        <w:guid w:val="{5F1B12FF-14A9-485C-836D-BE2182FF733C}"/>
      </w:docPartPr>
      <w:docPartBody>
        <w:p w:rsidR="00780474" w:rsidRDefault="003335AE" w:rsidP="003335AE">
          <w:pPr>
            <w:pStyle w:val="B382788BA16E478087B084FDD5FE4924"/>
          </w:pPr>
          <w:r w:rsidRPr="00B73ADD">
            <w:rPr>
              <w:rStyle w:val="PlaceholderText"/>
            </w:rPr>
            <w:t>Click or tap to enter a date.</w:t>
          </w:r>
        </w:p>
      </w:docPartBody>
    </w:docPart>
    <w:docPart>
      <w:docPartPr>
        <w:name w:val="170270060C8843B99FFB13B5A403A628"/>
        <w:category>
          <w:name w:val="General"/>
          <w:gallery w:val="placeholder"/>
        </w:category>
        <w:types>
          <w:type w:val="bbPlcHdr"/>
        </w:types>
        <w:behaviors>
          <w:behavior w:val="content"/>
        </w:behaviors>
        <w:guid w:val="{085452E9-A9F9-453E-8C6C-0705BD793D65}"/>
      </w:docPartPr>
      <w:docPartBody>
        <w:p w:rsidR="00780474" w:rsidRDefault="00780474" w:rsidP="00780474">
          <w:pPr>
            <w:pStyle w:val="170270060C8843B99FFB13B5A403A628"/>
          </w:pPr>
          <w:r w:rsidRPr="00B73ADD">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E3D4A221-80FF-4984-9DD4-87856094C90F}"/>
      </w:docPartPr>
      <w:docPartBody>
        <w:p w:rsidR="004932EA" w:rsidRDefault="00780474">
          <w:r w:rsidRPr="00F17448">
            <w:rPr>
              <w:rStyle w:val="PlaceholderText"/>
            </w:rPr>
            <w:t>Choose an item.</w:t>
          </w:r>
        </w:p>
      </w:docPartBody>
    </w:docPart>
    <w:docPart>
      <w:docPartPr>
        <w:name w:val="F418C6D9F8B1433FA46FCC0E085661F0"/>
        <w:category>
          <w:name w:val="General"/>
          <w:gallery w:val="placeholder"/>
        </w:category>
        <w:types>
          <w:type w:val="bbPlcHdr"/>
        </w:types>
        <w:behaviors>
          <w:behavior w:val="content"/>
        </w:behaviors>
        <w:guid w:val="{B4E9E602-FF0E-474C-B5D5-DAAA817C2821}"/>
      </w:docPartPr>
      <w:docPartBody>
        <w:p w:rsidR="004932EA" w:rsidRDefault="00780474" w:rsidP="00780474">
          <w:pPr>
            <w:pStyle w:val="F418C6D9F8B1433FA46FCC0E085661F0"/>
          </w:pPr>
          <w:r w:rsidRPr="00CB6AEE">
            <w:rPr>
              <w:rStyle w:val="PlaceholderText"/>
            </w:rPr>
            <w:t>Click or tap to enter a date.</w:t>
          </w:r>
        </w:p>
      </w:docPartBody>
    </w:docPart>
    <w:docPart>
      <w:docPartPr>
        <w:name w:val="F1E4463770114A5B8A46C26028410771"/>
        <w:category>
          <w:name w:val="General"/>
          <w:gallery w:val="placeholder"/>
        </w:category>
        <w:types>
          <w:type w:val="bbPlcHdr"/>
        </w:types>
        <w:behaviors>
          <w:behavior w:val="content"/>
        </w:behaviors>
        <w:guid w:val="{C8FB7271-FCCF-4C1C-AAA8-4FFE26DDB1EB}"/>
      </w:docPartPr>
      <w:docPartBody>
        <w:p w:rsidR="004932EA" w:rsidRDefault="00780474" w:rsidP="00780474">
          <w:pPr>
            <w:pStyle w:val="F1E4463770114A5B8A46C26028410771"/>
          </w:pPr>
          <w:r w:rsidRPr="00CB6AEE">
            <w:rPr>
              <w:rStyle w:val="PlaceholderText"/>
            </w:rPr>
            <w:t>Click or tap to enter a date.</w:t>
          </w:r>
        </w:p>
      </w:docPartBody>
    </w:docPart>
    <w:docPart>
      <w:docPartPr>
        <w:name w:val="7E4D348B9F3D4269B73D87E0D342C3D0"/>
        <w:category>
          <w:name w:val="General"/>
          <w:gallery w:val="placeholder"/>
        </w:category>
        <w:types>
          <w:type w:val="bbPlcHdr"/>
        </w:types>
        <w:behaviors>
          <w:behavior w:val="content"/>
        </w:behaviors>
        <w:guid w:val="{38C08762-35C4-4139-AFE6-B0651FDA835C}"/>
      </w:docPartPr>
      <w:docPartBody>
        <w:p w:rsidR="004932EA" w:rsidRDefault="00780474" w:rsidP="00780474">
          <w:pPr>
            <w:pStyle w:val="7E4D348B9F3D4269B73D87E0D342C3D0"/>
          </w:pPr>
          <w:r w:rsidRPr="0057522E">
            <w:rPr>
              <w:rStyle w:val="PlaceholderText"/>
            </w:rPr>
            <w:t>Choose an item.</w:t>
          </w:r>
        </w:p>
      </w:docPartBody>
    </w:docPart>
    <w:docPart>
      <w:docPartPr>
        <w:name w:val="994C89D7CEA641949577D39E6DBEE264"/>
        <w:category>
          <w:name w:val="General"/>
          <w:gallery w:val="placeholder"/>
        </w:category>
        <w:types>
          <w:type w:val="bbPlcHdr"/>
        </w:types>
        <w:behaviors>
          <w:behavior w:val="content"/>
        </w:behaviors>
        <w:guid w:val="{A7D18609-15B6-4193-80C0-AC054D9F2C57}"/>
      </w:docPartPr>
      <w:docPartBody>
        <w:p w:rsidR="004932EA" w:rsidRDefault="00780474" w:rsidP="00780474">
          <w:pPr>
            <w:pStyle w:val="994C89D7CEA641949577D39E6DBEE264"/>
          </w:pPr>
          <w:r w:rsidRPr="00CB6AEE">
            <w:rPr>
              <w:rStyle w:val="PlaceholderText"/>
            </w:rPr>
            <w:t>Click or tap to enter a date.</w:t>
          </w:r>
        </w:p>
      </w:docPartBody>
    </w:docPart>
    <w:docPart>
      <w:docPartPr>
        <w:name w:val="ADCE49BA91DE4E48B16C45B74632A65D"/>
        <w:category>
          <w:name w:val="General"/>
          <w:gallery w:val="placeholder"/>
        </w:category>
        <w:types>
          <w:type w:val="bbPlcHdr"/>
        </w:types>
        <w:behaviors>
          <w:behavior w:val="content"/>
        </w:behaviors>
        <w:guid w:val="{0C8EA6E3-F617-4FCA-B38B-045D8BBFD5DD}"/>
      </w:docPartPr>
      <w:docPartBody>
        <w:p w:rsidR="00AD5991" w:rsidRDefault="006322DA" w:rsidP="006322DA">
          <w:pPr>
            <w:pStyle w:val="ADCE49BA91DE4E48B16C45B74632A65D"/>
          </w:pPr>
          <w:r w:rsidRPr="00CB6AEE">
            <w:rPr>
              <w:rStyle w:val="PlaceholderText"/>
            </w:rPr>
            <w:t>Click or tap to enter a date.</w:t>
          </w:r>
        </w:p>
      </w:docPartBody>
    </w:docPart>
    <w:docPart>
      <w:docPartPr>
        <w:name w:val="1EC4C37DE6774181B33E400172DBC553"/>
        <w:category>
          <w:name w:val="General"/>
          <w:gallery w:val="placeholder"/>
        </w:category>
        <w:types>
          <w:type w:val="bbPlcHdr"/>
        </w:types>
        <w:behaviors>
          <w:behavior w:val="content"/>
        </w:behaviors>
        <w:guid w:val="{11B3648D-5C68-4FB5-AC47-8C2E9F110DAD}"/>
      </w:docPartPr>
      <w:docPartBody>
        <w:p w:rsidR="00AD5991" w:rsidRDefault="006322DA" w:rsidP="006322DA">
          <w:pPr>
            <w:pStyle w:val="1EC4C37DE6774181B33E400172DBC553"/>
          </w:pPr>
          <w:r w:rsidRPr="00CB6AEE">
            <w:rPr>
              <w:rStyle w:val="PlaceholderText"/>
            </w:rPr>
            <w:t>Click or tap to enter a date.</w:t>
          </w:r>
        </w:p>
      </w:docPartBody>
    </w:docPart>
    <w:docPart>
      <w:docPartPr>
        <w:name w:val="7F00D308C9664E448E8F0FBBF027D77E"/>
        <w:category>
          <w:name w:val="General"/>
          <w:gallery w:val="placeholder"/>
        </w:category>
        <w:types>
          <w:type w:val="bbPlcHdr"/>
        </w:types>
        <w:behaviors>
          <w:behavior w:val="content"/>
        </w:behaviors>
        <w:guid w:val="{8380AAB1-B7A1-4BEE-AF66-D877921559DF}"/>
      </w:docPartPr>
      <w:docPartBody>
        <w:p w:rsidR="00AD5991" w:rsidRDefault="006322DA" w:rsidP="006322DA">
          <w:pPr>
            <w:pStyle w:val="7F00D308C9664E448E8F0FBBF027D77E"/>
          </w:pPr>
          <w:r w:rsidRPr="00CB6AEE">
            <w:rPr>
              <w:rStyle w:val="PlaceholderText"/>
            </w:rPr>
            <w:t>Click or tap to enter a date.</w:t>
          </w:r>
        </w:p>
      </w:docPartBody>
    </w:docPart>
    <w:docPart>
      <w:docPartPr>
        <w:name w:val="94223C0140C84A07BFCDC1A28ED35746"/>
        <w:category>
          <w:name w:val="General"/>
          <w:gallery w:val="placeholder"/>
        </w:category>
        <w:types>
          <w:type w:val="bbPlcHdr"/>
        </w:types>
        <w:behaviors>
          <w:behavior w:val="content"/>
        </w:behaviors>
        <w:guid w:val="{EE40B8DE-4786-4013-A244-8055A46E5F5F}"/>
      </w:docPartPr>
      <w:docPartBody>
        <w:p w:rsidR="00AD5991" w:rsidRDefault="006322DA" w:rsidP="006322DA">
          <w:pPr>
            <w:pStyle w:val="94223C0140C84A07BFCDC1A28ED35746"/>
          </w:pPr>
          <w:r w:rsidRPr="00F17448">
            <w:rPr>
              <w:rStyle w:val="PlaceholderText"/>
            </w:rPr>
            <w:t>Choose an item.</w:t>
          </w:r>
        </w:p>
      </w:docPartBody>
    </w:docPart>
    <w:docPart>
      <w:docPartPr>
        <w:name w:val="88C870E28B6F4C26A95B9343B2754E71"/>
        <w:category>
          <w:name w:val="General"/>
          <w:gallery w:val="placeholder"/>
        </w:category>
        <w:types>
          <w:type w:val="bbPlcHdr"/>
        </w:types>
        <w:behaviors>
          <w:behavior w:val="content"/>
        </w:behaviors>
        <w:guid w:val="{D0722D05-9C50-4B9F-A869-739E191F8F89}"/>
      </w:docPartPr>
      <w:docPartBody>
        <w:p w:rsidR="00AD5991" w:rsidRDefault="006322DA" w:rsidP="006322DA">
          <w:pPr>
            <w:pStyle w:val="88C870E28B6F4C26A95B9343B2754E71"/>
          </w:pPr>
          <w:r w:rsidRPr="00B73ADD">
            <w:rPr>
              <w:rStyle w:val="PlaceholderText"/>
            </w:rPr>
            <w:t>Click or tap to enter a date.</w:t>
          </w:r>
        </w:p>
      </w:docPartBody>
    </w:docPart>
    <w:docPart>
      <w:docPartPr>
        <w:name w:val="CFD5B42371C34E4691DA4C2E2C8342D1"/>
        <w:category>
          <w:name w:val="General"/>
          <w:gallery w:val="placeholder"/>
        </w:category>
        <w:types>
          <w:type w:val="bbPlcHdr"/>
        </w:types>
        <w:behaviors>
          <w:behavior w:val="content"/>
        </w:behaviors>
        <w:guid w:val="{A685EE64-69C1-4E65-9488-8B5F3CD2ED62}"/>
      </w:docPartPr>
      <w:docPartBody>
        <w:p w:rsidR="00AD5991" w:rsidRDefault="006322DA" w:rsidP="006322DA">
          <w:pPr>
            <w:pStyle w:val="CFD5B42371C34E4691DA4C2E2C8342D1"/>
          </w:pPr>
          <w:r w:rsidRPr="00F17448">
            <w:rPr>
              <w:rStyle w:val="PlaceholderText"/>
            </w:rPr>
            <w:t>Choose an item.</w:t>
          </w:r>
        </w:p>
      </w:docPartBody>
    </w:docPart>
    <w:docPart>
      <w:docPartPr>
        <w:name w:val="A6BBD0A08A1843178CBFC00B88C5B584"/>
        <w:category>
          <w:name w:val="General"/>
          <w:gallery w:val="placeholder"/>
        </w:category>
        <w:types>
          <w:type w:val="bbPlcHdr"/>
        </w:types>
        <w:behaviors>
          <w:behavior w:val="content"/>
        </w:behaviors>
        <w:guid w:val="{7D5B7993-D229-421C-AC6D-E8EA06AA4ECB}"/>
      </w:docPartPr>
      <w:docPartBody>
        <w:p w:rsidR="00AD5991" w:rsidRDefault="006322DA" w:rsidP="006322DA">
          <w:pPr>
            <w:pStyle w:val="A6BBD0A08A1843178CBFC00B88C5B584"/>
          </w:pPr>
          <w:r w:rsidRPr="00B73ADD">
            <w:rPr>
              <w:rStyle w:val="PlaceholderText"/>
            </w:rPr>
            <w:t>Click or tap to enter a date.</w:t>
          </w:r>
        </w:p>
      </w:docPartBody>
    </w:docPart>
    <w:docPart>
      <w:docPartPr>
        <w:name w:val="D66EBFAC6AAD4F42B25E90F62068E038"/>
        <w:category>
          <w:name w:val="General"/>
          <w:gallery w:val="placeholder"/>
        </w:category>
        <w:types>
          <w:type w:val="bbPlcHdr"/>
        </w:types>
        <w:behaviors>
          <w:behavior w:val="content"/>
        </w:behaviors>
        <w:guid w:val="{1C2FCE91-4A28-43FC-ADCA-9CCE581F8FB2}"/>
      </w:docPartPr>
      <w:docPartBody>
        <w:p w:rsidR="00AD5991" w:rsidRDefault="006322DA" w:rsidP="006322DA">
          <w:pPr>
            <w:pStyle w:val="D66EBFAC6AAD4F42B25E90F62068E038"/>
          </w:pPr>
          <w:r w:rsidRPr="00F17448">
            <w:rPr>
              <w:rStyle w:val="PlaceholderText"/>
            </w:rPr>
            <w:t>Choose an item.</w:t>
          </w:r>
        </w:p>
      </w:docPartBody>
    </w:docPart>
    <w:docPart>
      <w:docPartPr>
        <w:name w:val="712A5D5D145B473A8ECEBBA0FA31C98A"/>
        <w:category>
          <w:name w:val="General"/>
          <w:gallery w:val="placeholder"/>
        </w:category>
        <w:types>
          <w:type w:val="bbPlcHdr"/>
        </w:types>
        <w:behaviors>
          <w:behavior w:val="content"/>
        </w:behaviors>
        <w:guid w:val="{DF62D4BA-A715-4EC0-8C23-83795C9A3AD1}"/>
      </w:docPartPr>
      <w:docPartBody>
        <w:p w:rsidR="00AD5991" w:rsidRDefault="006322DA" w:rsidP="006322DA">
          <w:pPr>
            <w:pStyle w:val="712A5D5D145B473A8ECEBBA0FA31C98A"/>
          </w:pPr>
          <w:r w:rsidRPr="00B73ADD">
            <w:rPr>
              <w:rStyle w:val="PlaceholderText"/>
            </w:rPr>
            <w:t>Click or tap to enter a date.</w:t>
          </w:r>
        </w:p>
      </w:docPartBody>
    </w:docPart>
    <w:docPart>
      <w:docPartPr>
        <w:name w:val="854757D73BE84F799199F0439B08DE1F"/>
        <w:category>
          <w:name w:val="General"/>
          <w:gallery w:val="placeholder"/>
        </w:category>
        <w:types>
          <w:type w:val="bbPlcHdr"/>
        </w:types>
        <w:behaviors>
          <w:behavior w:val="content"/>
        </w:behaviors>
        <w:guid w:val="{D41EEBB0-C4DA-4C5B-8BFB-AF3DB247FC03}"/>
      </w:docPartPr>
      <w:docPartBody>
        <w:p w:rsidR="00A83F00" w:rsidRDefault="000E1B65" w:rsidP="000E1B65">
          <w:pPr>
            <w:pStyle w:val="854757D73BE84F799199F0439B08DE1F"/>
          </w:pPr>
          <w:r w:rsidRPr="00F17448">
            <w:rPr>
              <w:rStyle w:val="PlaceholderText"/>
            </w:rPr>
            <w:t>Choose an item.</w:t>
          </w:r>
        </w:p>
      </w:docPartBody>
    </w:docPart>
    <w:docPart>
      <w:docPartPr>
        <w:name w:val="B221E90745364DA1B797100A80A05CFF"/>
        <w:category>
          <w:name w:val="General"/>
          <w:gallery w:val="placeholder"/>
        </w:category>
        <w:types>
          <w:type w:val="bbPlcHdr"/>
        </w:types>
        <w:behaviors>
          <w:behavior w:val="content"/>
        </w:behaviors>
        <w:guid w:val="{6F8CBFC1-00F7-4725-B543-D296D971EC75}"/>
      </w:docPartPr>
      <w:docPartBody>
        <w:p w:rsidR="00A83F00" w:rsidRDefault="000E1B65" w:rsidP="000E1B65">
          <w:pPr>
            <w:pStyle w:val="B221E90745364DA1B797100A80A05CFF"/>
          </w:pPr>
          <w:r w:rsidRPr="005752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FF"/>
    <w:rsid w:val="000429FF"/>
    <w:rsid w:val="000B387E"/>
    <w:rsid w:val="000E1B65"/>
    <w:rsid w:val="00211D0D"/>
    <w:rsid w:val="003335AE"/>
    <w:rsid w:val="00423ED4"/>
    <w:rsid w:val="004932EA"/>
    <w:rsid w:val="0061065E"/>
    <w:rsid w:val="006322DA"/>
    <w:rsid w:val="006C0533"/>
    <w:rsid w:val="007743BE"/>
    <w:rsid w:val="00780474"/>
    <w:rsid w:val="00951FFF"/>
    <w:rsid w:val="00A67CCA"/>
    <w:rsid w:val="00A83F00"/>
    <w:rsid w:val="00AD5991"/>
    <w:rsid w:val="00BB4F81"/>
    <w:rsid w:val="00ED2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B65"/>
    <w:rPr>
      <w:color w:val="808080"/>
    </w:rPr>
  </w:style>
  <w:style w:type="paragraph" w:customStyle="1" w:styleId="0523BF4E5B2B4618BB7D59F80CCA92BC">
    <w:name w:val="0523BF4E5B2B4618BB7D59F80CCA92BC"/>
    <w:rsid w:val="00951FFF"/>
  </w:style>
  <w:style w:type="paragraph" w:customStyle="1" w:styleId="8C17456253C646A8AD3DEE3B0D93C0F0">
    <w:name w:val="8C17456253C646A8AD3DEE3B0D93C0F0"/>
    <w:rsid w:val="00951FFF"/>
  </w:style>
  <w:style w:type="paragraph" w:customStyle="1" w:styleId="9D516DA4F62040EBBBBA8B223B01978B">
    <w:name w:val="9D516DA4F62040EBBBBA8B223B01978B"/>
    <w:rsid w:val="00951FFF"/>
  </w:style>
  <w:style w:type="paragraph" w:customStyle="1" w:styleId="559947C2704840548EEE5A8D3D8250FF">
    <w:name w:val="559947C2704840548EEE5A8D3D8250FF"/>
    <w:rsid w:val="00951FFF"/>
  </w:style>
  <w:style w:type="paragraph" w:customStyle="1" w:styleId="AD23F07F2A8B43EEB3A9D253DA9ACE1E">
    <w:name w:val="AD23F07F2A8B43EEB3A9D253DA9ACE1E"/>
    <w:rsid w:val="00951FFF"/>
  </w:style>
  <w:style w:type="paragraph" w:customStyle="1" w:styleId="A41BA05C286742F39D2BC853A29EE215">
    <w:name w:val="A41BA05C286742F39D2BC853A29EE215"/>
    <w:rsid w:val="00951FFF"/>
  </w:style>
  <w:style w:type="paragraph" w:customStyle="1" w:styleId="013C601857144F738470B982E10122AF">
    <w:name w:val="013C601857144F738470B982E10122AF"/>
    <w:rsid w:val="00951FFF"/>
  </w:style>
  <w:style w:type="paragraph" w:customStyle="1" w:styleId="055EFA4AA3EE4164B618FC8E8EC2631F">
    <w:name w:val="055EFA4AA3EE4164B618FC8E8EC2631F"/>
    <w:rsid w:val="00951FFF"/>
  </w:style>
  <w:style w:type="paragraph" w:customStyle="1" w:styleId="D90FD3E2EC174230A0DE7159601183C1">
    <w:name w:val="D90FD3E2EC174230A0DE7159601183C1"/>
    <w:rsid w:val="00951FFF"/>
  </w:style>
  <w:style w:type="paragraph" w:customStyle="1" w:styleId="5069EEB73D5549EF92BD44CB7C581B1B">
    <w:name w:val="5069EEB73D5549EF92BD44CB7C581B1B"/>
    <w:rsid w:val="00951FFF"/>
  </w:style>
  <w:style w:type="paragraph" w:customStyle="1" w:styleId="4BAEA5E54F5C429090369C251AA366E0">
    <w:name w:val="4BAEA5E54F5C429090369C251AA366E0"/>
    <w:rsid w:val="00951FFF"/>
  </w:style>
  <w:style w:type="paragraph" w:customStyle="1" w:styleId="EB2BE32DA5994596AB6879112DBAD981">
    <w:name w:val="EB2BE32DA5994596AB6879112DBAD981"/>
    <w:rsid w:val="00951FFF"/>
  </w:style>
  <w:style w:type="paragraph" w:customStyle="1" w:styleId="E3EF1CD057E44A7784B4BA14C5CC63D1">
    <w:name w:val="E3EF1CD057E44A7784B4BA14C5CC63D1"/>
    <w:rsid w:val="00951FFF"/>
  </w:style>
  <w:style w:type="paragraph" w:customStyle="1" w:styleId="B0D562A43DD147F99FCA51B9455AF8DB">
    <w:name w:val="B0D562A43DD147F99FCA51B9455AF8DB"/>
    <w:rsid w:val="00951FFF"/>
  </w:style>
  <w:style w:type="paragraph" w:customStyle="1" w:styleId="09051EBE915F4300A7FA469310209C14">
    <w:name w:val="09051EBE915F4300A7FA469310209C14"/>
    <w:rsid w:val="00951FFF"/>
  </w:style>
  <w:style w:type="paragraph" w:customStyle="1" w:styleId="C394808AD8BF438BB704DFBD2939D090">
    <w:name w:val="C394808AD8BF438BB704DFBD2939D090"/>
    <w:rsid w:val="00951FFF"/>
  </w:style>
  <w:style w:type="paragraph" w:customStyle="1" w:styleId="F0B153FB23854286887BFE6657DF26B4">
    <w:name w:val="F0B153FB23854286887BFE6657DF26B4"/>
    <w:rsid w:val="00951FFF"/>
  </w:style>
  <w:style w:type="paragraph" w:customStyle="1" w:styleId="E66FC5573BCB437B97E6905E4395F022">
    <w:name w:val="E66FC5573BCB437B97E6905E4395F022"/>
    <w:rsid w:val="00951FFF"/>
  </w:style>
  <w:style w:type="paragraph" w:customStyle="1" w:styleId="E39E91ACC64E49D6911E925D64669215">
    <w:name w:val="E39E91ACC64E49D6911E925D64669215"/>
    <w:rsid w:val="00BB4F81"/>
  </w:style>
  <w:style w:type="paragraph" w:customStyle="1" w:styleId="A6C0F51DF5DE4B1F8EBD1168F451040B">
    <w:name w:val="A6C0F51DF5DE4B1F8EBD1168F451040B"/>
    <w:rsid w:val="00BB4F81"/>
  </w:style>
  <w:style w:type="paragraph" w:customStyle="1" w:styleId="80A5F1DFA0954B3AA29D24E547209FE4">
    <w:name w:val="80A5F1DFA0954B3AA29D24E547209FE4"/>
    <w:rsid w:val="00BB4F81"/>
  </w:style>
  <w:style w:type="paragraph" w:customStyle="1" w:styleId="7B555BCBCA554CECAE77DE5DAAC490FF">
    <w:name w:val="7B555BCBCA554CECAE77DE5DAAC490FF"/>
    <w:rsid w:val="00BB4F81"/>
  </w:style>
  <w:style w:type="paragraph" w:customStyle="1" w:styleId="552A5E9843F5474EB3780C963EC737B8">
    <w:name w:val="552A5E9843F5474EB3780C963EC737B8"/>
    <w:rsid w:val="00BB4F81"/>
  </w:style>
  <w:style w:type="paragraph" w:customStyle="1" w:styleId="9A0E28035AA746A0BABBACB1BB502C1F">
    <w:name w:val="9A0E28035AA746A0BABBACB1BB502C1F"/>
    <w:rsid w:val="00BB4F81"/>
  </w:style>
  <w:style w:type="paragraph" w:customStyle="1" w:styleId="822E81F06AA146CE890CD45D35CA326A">
    <w:name w:val="822E81F06AA146CE890CD45D35CA326A"/>
    <w:rsid w:val="00BB4F81"/>
  </w:style>
  <w:style w:type="paragraph" w:customStyle="1" w:styleId="B1DE9235373E4C38B6996462C3F8E671">
    <w:name w:val="B1DE9235373E4C38B6996462C3F8E671"/>
    <w:rsid w:val="00BB4F81"/>
  </w:style>
  <w:style w:type="paragraph" w:customStyle="1" w:styleId="F9356C41E9094FB9B8231609A3C8236C">
    <w:name w:val="F9356C41E9094FB9B8231609A3C8236C"/>
    <w:rsid w:val="00BB4F81"/>
  </w:style>
  <w:style w:type="paragraph" w:customStyle="1" w:styleId="E0A447CBD07F4022B2C173A0FCA1C5BC">
    <w:name w:val="E0A447CBD07F4022B2C173A0FCA1C5BC"/>
    <w:rsid w:val="00BB4F81"/>
  </w:style>
  <w:style w:type="paragraph" w:customStyle="1" w:styleId="00A850312145445AA088989D83E757B3">
    <w:name w:val="00A850312145445AA088989D83E757B3"/>
    <w:rsid w:val="00BB4F81"/>
  </w:style>
  <w:style w:type="paragraph" w:customStyle="1" w:styleId="F4DE8D62F755419EAFD5CAD0B13CA447">
    <w:name w:val="F4DE8D62F755419EAFD5CAD0B13CA447"/>
    <w:rsid w:val="00BB4F81"/>
  </w:style>
  <w:style w:type="paragraph" w:customStyle="1" w:styleId="2FBF8DC2941F4F3393AF6C2B9B6CC4A3">
    <w:name w:val="2FBF8DC2941F4F3393AF6C2B9B6CC4A3"/>
    <w:rsid w:val="00BB4F81"/>
  </w:style>
  <w:style w:type="paragraph" w:customStyle="1" w:styleId="706FBEA12B8641A5A2E2BD8516B1CBD0">
    <w:name w:val="706FBEA12B8641A5A2E2BD8516B1CBD0"/>
    <w:rsid w:val="00BB4F81"/>
  </w:style>
  <w:style w:type="paragraph" w:customStyle="1" w:styleId="38F3FE2DB8A2424198BF680C0F6D1F8E">
    <w:name w:val="38F3FE2DB8A2424198BF680C0F6D1F8E"/>
    <w:rsid w:val="00BB4F81"/>
  </w:style>
  <w:style w:type="paragraph" w:customStyle="1" w:styleId="94425ED713A8422ABF80EEB5822E5141">
    <w:name w:val="94425ED713A8422ABF80EEB5822E5141"/>
    <w:rsid w:val="00BB4F81"/>
  </w:style>
  <w:style w:type="paragraph" w:customStyle="1" w:styleId="68ED300986B241F69D0FFA39CF6A4424">
    <w:name w:val="68ED300986B241F69D0FFA39CF6A4424"/>
    <w:rsid w:val="00BB4F81"/>
  </w:style>
  <w:style w:type="paragraph" w:customStyle="1" w:styleId="859C0265C4D7450B99C561AD15645D11">
    <w:name w:val="859C0265C4D7450B99C561AD15645D11"/>
    <w:rsid w:val="00BB4F81"/>
  </w:style>
  <w:style w:type="paragraph" w:customStyle="1" w:styleId="B94886DC0EFE4284825E4DEDB833448A">
    <w:name w:val="B94886DC0EFE4284825E4DEDB833448A"/>
    <w:rsid w:val="00BB4F81"/>
  </w:style>
  <w:style w:type="paragraph" w:customStyle="1" w:styleId="0F7EDEB25ADB4F84B6FCAD5C9C06CA0C">
    <w:name w:val="0F7EDEB25ADB4F84B6FCAD5C9C06CA0C"/>
    <w:rsid w:val="00BB4F81"/>
  </w:style>
  <w:style w:type="paragraph" w:customStyle="1" w:styleId="04F2C5ACC94743B9B36EEF784022D302">
    <w:name w:val="04F2C5ACC94743B9B36EEF784022D302"/>
    <w:rsid w:val="00BB4F81"/>
  </w:style>
  <w:style w:type="paragraph" w:customStyle="1" w:styleId="0EDF0479234B493DAC7B50C3CB4C9F48">
    <w:name w:val="0EDF0479234B493DAC7B50C3CB4C9F48"/>
    <w:rsid w:val="00BB4F81"/>
  </w:style>
  <w:style w:type="paragraph" w:customStyle="1" w:styleId="662FACD5AA9742AB9D2D4271942511D1">
    <w:name w:val="662FACD5AA9742AB9D2D4271942511D1"/>
    <w:rsid w:val="00BB4F81"/>
  </w:style>
  <w:style w:type="paragraph" w:customStyle="1" w:styleId="199FE07C28344A45859D54DA7DDE17D7">
    <w:name w:val="199FE07C28344A45859D54DA7DDE17D7"/>
    <w:rsid w:val="00BB4F81"/>
  </w:style>
  <w:style w:type="paragraph" w:customStyle="1" w:styleId="76A14725B44248C59281547A419E763B">
    <w:name w:val="76A14725B44248C59281547A419E763B"/>
    <w:rsid w:val="00BB4F81"/>
  </w:style>
  <w:style w:type="paragraph" w:customStyle="1" w:styleId="5364548F86E3428A86C26A4348C65B11">
    <w:name w:val="5364548F86E3428A86C26A4348C65B11"/>
    <w:rsid w:val="00BB4F81"/>
  </w:style>
  <w:style w:type="paragraph" w:customStyle="1" w:styleId="486B8FE78A0140DC8F6572C4CDDCF6EF">
    <w:name w:val="486B8FE78A0140DC8F6572C4CDDCF6EF"/>
    <w:rsid w:val="006C0533"/>
  </w:style>
  <w:style w:type="paragraph" w:customStyle="1" w:styleId="B23C22FAD3874388A061016FB36707F2">
    <w:name w:val="B23C22FAD3874388A061016FB36707F2"/>
    <w:rsid w:val="006C0533"/>
  </w:style>
  <w:style w:type="paragraph" w:customStyle="1" w:styleId="F7A600C3B6004DCA85F9D6CB0F73F74D">
    <w:name w:val="F7A600C3B6004DCA85F9D6CB0F73F74D"/>
    <w:rsid w:val="006C0533"/>
  </w:style>
  <w:style w:type="paragraph" w:customStyle="1" w:styleId="77009B48D6E6420B9CC9EF6F6077D053">
    <w:name w:val="77009B48D6E6420B9CC9EF6F6077D053"/>
    <w:rsid w:val="006C0533"/>
  </w:style>
  <w:style w:type="paragraph" w:customStyle="1" w:styleId="C7E7196630744C6E817B5EF453BC8FD7">
    <w:name w:val="C7E7196630744C6E817B5EF453BC8FD7"/>
    <w:rsid w:val="006C0533"/>
  </w:style>
  <w:style w:type="paragraph" w:customStyle="1" w:styleId="1C9AF95FD97D46AC8ACDDCFC3A202E0C">
    <w:name w:val="1C9AF95FD97D46AC8ACDDCFC3A202E0C"/>
    <w:rsid w:val="006C0533"/>
  </w:style>
  <w:style w:type="paragraph" w:customStyle="1" w:styleId="EFA3E12B2C684F5386CDB61420AB442F">
    <w:name w:val="EFA3E12B2C684F5386CDB61420AB442F"/>
    <w:rsid w:val="000429FF"/>
  </w:style>
  <w:style w:type="paragraph" w:customStyle="1" w:styleId="DE648EC4B05C46B5B5BDD1FFCAED456D">
    <w:name w:val="DE648EC4B05C46B5B5BDD1FFCAED456D"/>
    <w:rsid w:val="000429FF"/>
  </w:style>
  <w:style w:type="paragraph" w:customStyle="1" w:styleId="5FE95FFF46714AC68EC4E07F4DAF8319">
    <w:name w:val="5FE95FFF46714AC68EC4E07F4DAF8319"/>
    <w:rsid w:val="000429FF"/>
  </w:style>
  <w:style w:type="paragraph" w:customStyle="1" w:styleId="AE293500B2464FED8AE00A6D7DC9AEB3">
    <w:name w:val="AE293500B2464FED8AE00A6D7DC9AEB3"/>
    <w:rsid w:val="000B387E"/>
  </w:style>
  <w:style w:type="paragraph" w:customStyle="1" w:styleId="68B66DF7434540E3AD0495B13CBE44F0">
    <w:name w:val="68B66DF7434540E3AD0495B13CBE44F0"/>
    <w:rsid w:val="000B387E"/>
  </w:style>
  <w:style w:type="paragraph" w:customStyle="1" w:styleId="FEFA26462B8641B6A6DF6AA68E109A80">
    <w:name w:val="FEFA26462B8641B6A6DF6AA68E109A80"/>
    <w:rsid w:val="000B387E"/>
  </w:style>
  <w:style w:type="paragraph" w:customStyle="1" w:styleId="50FC9B233D11435DAD06B68BB280CFFE">
    <w:name w:val="50FC9B233D11435DAD06B68BB280CFFE"/>
    <w:rsid w:val="000B387E"/>
  </w:style>
  <w:style w:type="paragraph" w:customStyle="1" w:styleId="E29369C9358244329A00A1D6616F9A0F">
    <w:name w:val="E29369C9358244329A00A1D6616F9A0F"/>
    <w:rsid w:val="000B387E"/>
  </w:style>
  <w:style w:type="paragraph" w:customStyle="1" w:styleId="CBC5F2FEA48B4FEDA748F8EAB38278AF">
    <w:name w:val="CBC5F2FEA48B4FEDA748F8EAB38278AF"/>
    <w:rsid w:val="000B387E"/>
  </w:style>
  <w:style w:type="paragraph" w:customStyle="1" w:styleId="6A68DA176D1E41E1B683F0950A667960">
    <w:name w:val="6A68DA176D1E41E1B683F0950A667960"/>
    <w:rsid w:val="000B387E"/>
  </w:style>
  <w:style w:type="paragraph" w:customStyle="1" w:styleId="C166EF84D8A5488CAA46BA980C731C2D">
    <w:name w:val="C166EF84D8A5488CAA46BA980C731C2D"/>
    <w:rsid w:val="000B387E"/>
  </w:style>
  <w:style w:type="paragraph" w:customStyle="1" w:styleId="D2710BC1FEAE4963AFDD11C2C630F116">
    <w:name w:val="D2710BC1FEAE4963AFDD11C2C630F116"/>
    <w:rsid w:val="000B387E"/>
  </w:style>
  <w:style w:type="paragraph" w:customStyle="1" w:styleId="4CE8B9935854438E9BC9CD27C65903E0">
    <w:name w:val="4CE8B9935854438E9BC9CD27C65903E0"/>
    <w:rsid w:val="000B387E"/>
  </w:style>
  <w:style w:type="paragraph" w:customStyle="1" w:styleId="4BF61D189A524EC885CDC895832237CF">
    <w:name w:val="4BF61D189A524EC885CDC895832237CF"/>
    <w:rsid w:val="000B387E"/>
  </w:style>
  <w:style w:type="paragraph" w:customStyle="1" w:styleId="D0CE051A5CA8418A8ADCE21C11FBD230">
    <w:name w:val="D0CE051A5CA8418A8ADCE21C11FBD230"/>
    <w:rsid w:val="000B387E"/>
  </w:style>
  <w:style w:type="paragraph" w:customStyle="1" w:styleId="187DFE1FBED24093931C49E6AA8429EA">
    <w:name w:val="187DFE1FBED24093931C49E6AA8429EA"/>
    <w:rsid w:val="000B387E"/>
  </w:style>
  <w:style w:type="paragraph" w:customStyle="1" w:styleId="47BDB12913AE4C67998DB0D43C4B10CE">
    <w:name w:val="47BDB12913AE4C67998DB0D43C4B10CE"/>
    <w:rsid w:val="000B387E"/>
  </w:style>
  <w:style w:type="paragraph" w:customStyle="1" w:styleId="CACEC314D3B0454DBB07F263329325AA">
    <w:name w:val="CACEC314D3B0454DBB07F263329325AA"/>
    <w:rsid w:val="000B387E"/>
  </w:style>
  <w:style w:type="paragraph" w:customStyle="1" w:styleId="20E6D526658F4E63B1F17A5DB347060A">
    <w:name w:val="20E6D526658F4E63B1F17A5DB347060A"/>
    <w:rsid w:val="000B387E"/>
  </w:style>
  <w:style w:type="paragraph" w:customStyle="1" w:styleId="B6D9EB4E95014DF48BAE4E9E24CF0AA4">
    <w:name w:val="B6D9EB4E95014DF48BAE4E9E24CF0AA4"/>
    <w:rsid w:val="000B387E"/>
  </w:style>
  <w:style w:type="paragraph" w:customStyle="1" w:styleId="C7D36965E85E4D52B34A68AC3C08CE26">
    <w:name w:val="C7D36965E85E4D52B34A68AC3C08CE26"/>
    <w:rsid w:val="000B387E"/>
  </w:style>
  <w:style w:type="paragraph" w:customStyle="1" w:styleId="5181E67396E64FBDBBCDA74B0EDCD818">
    <w:name w:val="5181E67396E64FBDBBCDA74B0EDCD818"/>
    <w:rsid w:val="000B387E"/>
  </w:style>
  <w:style w:type="paragraph" w:customStyle="1" w:styleId="6C588F956DE943C69811F89D0D59CF34">
    <w:name w:val="6C588F956DE943C69811F89D0D59CF34"/>
    <w:rsid w:val="000B387E"/>
  </w:style>
  <w:style w:type="paragraph" w:customStyle="1" w:styleId="E695ED098B674D3285337C869E04A4BC">
    <w:name w:val="E695ED098B674D3285337C869E04A4BC"/>
    <w:rsid w:val="000B387E"/>
  </w:style>
  <w:style w:type="paragraph" w:customStyle="1" w:styleId="EDCAA49E06764E8C97A6623D0FD61CC9">
    <w:name w:val="EDCAA49E06764E8C97A6623D0FD61CC9"/>
    <w:rsid w:val="000B387E"/>
  </w:style>
  <w:style w:type="paragraph" w:customStyle="1" w:styleId="91E92CC88D254163B907F4E6F475286E">
    <w:name w:val="91E92CC88D254163B907F4E6F475286E"/>
    <w:rsid w:val="000B387E"/>
  </w:style>
  <w:style w:type="paragraph" w:customStyle="1" w:styleId="D061BD3E7AA7490DB6279A761EC09633">
    <w:name w:val="D061BD3E7AA7490DB6279A761EC09633"/>
    <w:rsid w:val="000B387E"/>
  </w:style>
  <w:style w:type="paragraph" w:customStyle="1" w:styleId="F0EF149955774E549625B1C3472A3413">
    <w:name w:val="F0EF149955774E549625B1C3472A3413"/>
    <w:rsid w:val="000B387E"/>
  </w:style>
  <w:style w:type="paragraph" w:customStyle="1" w:styleId="263A158A5D114C9084621FC43EBD1F88">
    <w:name w:val="263A158A5D114C9084621FC43EBD1F88"/>
    <w:rsid w:val="000B387E"/>
  </w:style>
  <w:style w:type="paragraph" w:customStyle="1" w:styleId="601C3BDD82FB40FCB27E8274BE272E25">
    <w:name w:val="601C3BDD82FB40FCB27E8274BE272E25"/>
    <w:rsid w:val="000B387E"/>
  </w:style>
  <w:style w:type="paragraph" w:customStyle="1" w:styleId="2B2C88C9E1E54AC7B2A845E8B84B1D6D">
    <w:name w:val="2B2C88C9E1E54AC7B2A845E8B84B1D6D"/>
    <w:rsid w:val="000B387E"/>
  </w:style>
  <w:style w:type="paragraph" w:customStyle="1" w:styleId="2DC6283387C5451BA444E09FBA2D49C0">
    <w:name w:val="2DC6283387C5451BA444E09FBA2D49C0"/>
    <w:rsid w:val="000B387E"/>
  </w:style>
  <w:style w:type="paragraph" w:customStyle="1" w:styleId="FA944787229C4070AE9BEFE06AD19F57">
    <w:name w:val="FA944787229C4070AE9BEFE06AD19F57"/>
    <w:rsid w:val="000B387E"/>
  </w:style>
  <w:style w:type="paragraph" w:customStyle="1" w:styleId="40E97A5AADFD4483B5BE42D510EF1786">
    <w:name w:val="40E97A5AADFD4483B5BE42D510EF1786"/>
    <w:rsid w:val="000B387E"/>
  </w:style>
  <w:style w:type="paragraph" w:customStyle="1" w:styleId="90C6BDBEC1164C84B82F10CDA7C64D4C">
    <w:name w:val="90C6BDBEC1164C84B82F10CDA7C64D4C"/>
    <w:rsid w:val="000B387E"/>
  </w:style>
  <w:style w:type="paragraph" w:customStyle="1" w:styleId="DF75573D6E534024AA9407FC01D864DC">
    <w:name w:val="DF75573D6E534024AA9407FC01D864DC"/>
    <w:rsid w:val="000B387E"/>
  </w:style>
  <w:style w:type="paragraph" w:customStyle="1" w:styleId="5CAE8AE1BC45495FAC146F9917F32E16">
    <w:name w:val="5CAE8AE1BC45495FAC146F9917F32E16"/>
    <w:rsid w:val="000B387E"/>
  </w:style>
  <w:style w:type="paragraph" w:customStyle="1" w:styleId="46A2E6BB8B9D4C81AECB32D6200F47F6">
    <w:name w:val="46A2E6BB8B9D4C81AECB32D6200F47F6"/>
    <w:rsid w:val="000B387E"/>
  </w:style>
  <w:style w:type="paragraph" w:customStyle="1" w:styleId="5860EF54627B4AE0B61F215A92E6384B">
    <w:name w:val="5860EF54627B4AE0B61F215A92E6384B"/>
    <w:rsid w:val="000B387E"/>
  </w:style>
  <w:style w:type="paragraph" w:customStyle="1" w:styleId="AB09D1342CE44EFD9A17A1CB14EB52AB">
    <w:name w:val="AB09D1342CE44EFD9A17A1CB14EB52AB"/>
    <w:rsid w:val="000B387E"/>
  </w:style>
  <w:style w:type="paragraph" w:customStyle="1" w:styleId="3B5B09093CA84F458F2A7D14F2A01D83">
    <w:name w:val="3B5B09093CA84F458F2A7D14F2A01D83"/>
    <w:rsid w:val="000B387E"/>
  </w:style>
  <w:style w:type="paragraph" w:customStyle="1" w:styleId="417F86E111074467A6701A1797304863">
    <w:name w:val="417F86E111074467A6701A1797304863"/>
    <w:rsid w:val="00ED2F7A"/>
  </w:style>
  <w:style w:type="paragraph" w:customStyle="1" w:styleId="C55F4A11BE624B54A3A246AD7BCD0AC5">
    <w:name w:val="C55F4A11BE624B54A3A246AD7BCD0AC5"/>
    <w:rsid w:val="00ED2F7A"/>
  </w:style>
  <w:style w:type="paragraph" w:customStyle="1" w:styleId="13DB98FF2E7F4E468399BC839CA6A25E">
    <w:name w:val="13DB98FF2E7F4E468399BC839CA6A25E"/>
    <w:rsid w:val="00ED2F7A"/>
  </w:style>
  <w:style w:type="paragraph" w:customStyle="1" w:styleId="176B44E22CF3448C8D14837C2A211584">
    <w:name w:val="176B44E22CF3448C8D14837C2A211584"/>
    <w:rsid w:val="00ED2F7A"/>
  </w:style>
  <w:style w:type="paragraph" w:customStyle="1" w:styleId="11A1C355631D43F685571F29B846D40B">
    <w:name w:val="11A1C355631D43F685571F29B846D40B"/>
    <w:rsid w:val="00ED2F7A"/>
  </w:style>
  <w:style w:type="paragraph" w:customStyle="1" w:styleId="61231138EEBF444A86E8265EF6EE64D9">
    <w:name w:val="61231138EEBF444A86E8265EF6EE64D9"/>
    <w:rsid w:val="00ED2F7A"/>
  </w:style>
  <w:style w:type="paragraph" w:customStyle="1" w:styleId="2464B01EC87A48B1BBE71043BED9960D">
    <w:name w:val="2464B01EC87A48B1BBE71043BED9960D"/>
    <w:rsid w:val="00ED2F7A"/>
  </w:style>
  <w:style w:type="paragraph" w:customStyle="1" w:styleId="BEC24BDD794F403A8D561AB45C6965C1">
    <w:name w:val="BEC24BDD794F403A8D561AB45C6965C1"/>
    <w:rsid w:val="00ED2F7A"/>
  </w:style>
  <w:style w:type="paragraph" w:customStyle="1" w:styleId="0E26127A784A44A38C302B4599107C0D">
    <w:name w:val="0E26127A784A44A38C302B4599107C0D"/>
    <w:rsid w:val="00ED2F7A"/>
  </w:style>
  <w:style w:type="paragraph" w:customStyle="1" w:styleId="58E374811DF044EAA65F2A0F8D02ECA6">
    <w:name w:val="58E374811DF044EAA65F2A0F8D02ECA6"/>
    <w:rsid w:val="00ED2F7A"/>
  </w:style>
  <w:style w:type="paragraph" w:customStyle="1" w:styleId="3BC8D55B8492441386F70C396C80A449">
    <w:name w:val="3BC8D55B8492441386F70C396C80A449"/>
    <w:rsid w:val="00ED2F7A"/>
  </w:style>
  <w:style w:type="paragraph" w:customStyle="1" w:styleId="C934A72E99E04BD58F804B8478E81DFE">
    <w:name w:val="C934A72E99E04BD58F804B8478E81DFE"/>
    <w:rsid w:val="00ED2F7A"/>
  </w:style>
  <w:style w:type="paragraph" w:customStyle="1" w:styleId="3B90F67CE19D40579CCD6B50D750F90B">
    <w:name w:val="3B90F67CE19D40579CCD6B50D750F90B"/>
    <w:rsid w:val="00ED2F7A"/>
  </w:style>
  <w:style w:type="paragraph" w:customStyle="1" w:styleId="FA064384A6B24C10B14A4F845FAE19CC">
    <w:name w:val="FA064384A6B24C10B14A4F845FAE19CC"/>
    <w:rsid w:val="00ED2F7A"/>
  </w:style>
  <w:style w:type="paragraph" w:customStyle="1" w:styleId="BCD42031ECA7469AA96F4BBBF472BDDC">
    <w:name w:val="BCD42031ECA7469AA96F4BBBF472BDDC"/>
    <w:rsid w:val="00ED2F7A"/>
  </w:style>
  <w:style w:type="paragraph" w:customStyle="1" w:styleId="690C198BA8144EEFA33F9C11DEA21C6F">
    <w:name w:val="690C198BA8144EEFA33F9C11DEA21C6F"/>
    <w:rsid w:val="00ED2F7A"/>
  </w:style>
  <w:style w:type="paragraph" w:customStyle="1" w:styleId="FB71B0AE3C0641E2A1D640BA84C54F87">
    <w:name w:val="FB71B0AE3C0641E2A1D640BA84C54F87"/>
    <w:rsid w:val="00ED2F7A"/>
  </w:style>
  <w:style w:type="paragraph" w:customStyle="1" w:styleId="2C9D033BBFC34B5CA5BA1CE94E5EC248">
    <w:name w:val="2C9D033BBFC34B5CA5BA1CE94E5EC248"/>
    <w:rsid w:val="00ED2F7A"/>
  </w:style>
  <w:style w:type="paragraph" w:customStyle="1" w:styleId="7A205423273C45D28174BBA9C621B5E3">
    <w:name w:val="7A205423273C45D28174BBA9C621B5E3"/>
    <w:rsid w:val="00ED2F7A"/>
  </w:style>
  <w:style w:type="paragraph" w:customStyle="1" w:styleId="3737B56D83EC4F2FA6D4DBD04AEFFABD">
    <w:name w:val="3737B56D83EC4F2FA6D4DBD04AEFFABD"/>
    <w:rsid w:val="00ED2F7A"/>
  </w:style>
  <w:style w:type="paragraph" w:customStyle="1" w:styleId="20E6D526658F4E63B1F17A5DB347060A1">
    <w:name w:val="20E6D526658F4E63B1F17A5DB347060A1"/>
    <w:rsid w:val="007743BE"/>
    <w:pPr>
      <w:suppressAutoHyphens/>
      <w:spacing w:before="200" w:after="200" w:line="280" w:lineRule="atLeast"/>
    </w:pPr>
    <w:rPr>
      <w:rFonts w:eastAsiaTheme="minorHAnsi"/>
      <w:color w:val="000000" w:themeColor="text1"/>
      <w:szCs w:val="20"/>
      <w:lang w:eastAsia="en-US"/>
    </w:rPr>
  </w:style>
  <w:style w:type="paragraph" w:customStyle="1" w:styleId="B6D9EB4E95014DF48BAE4E9E24CF0AA41">
    <w:name w:val="B6D9EB4E95014DF48BAE4E9E24CF0AA41"/>
    <w:rsid w:val="007743BE"/>
    <w:pPr>
      <w:suppressAutoHyphens/>
      <w:spacing w:before="200" w:after="200" w:line="280" w:lineRule="atLeast"/>
    </w:pPr>
    <w:rPr>
      <w:rFonts w:eastAsiaTheme="minorHAnsi"/>
      <w:color w:val="000000" w:themeColor="text1"/>
      <w:szCs w:val="20"/>
      <w:lang w:eastAsia="en-US"/>
    </w:rPr>
  </w:style>
  <w:style w:type="paragraph" w:customStyle="1" w:styleId="C7D36965E85E4D52B34A68AC3C08CE261">
    <w:name w:val="C7D36965E85E4D52B34A68AC3C08CE261"/>
    <w:rsid w:val="007743BE"/>
    <w:pPr>
      <w:suppressAutoHyphens/>
      <w:spacing w:before="200" w:after="200" w:line="280" w:lineRule="atLeast"/>
    </w:pPr>
    <w:rPr>
      <w:rFonts w:eastAsiaTheme="minorHAnsi"/>
      <w:color w:val="000000" w:themeColor="text1"/>
      <w:szCs w:val="20"/>
      <w:lang w:eastAsia="en-US"/>
    </w:rPr>
  </w:style>
  <w:style w:type="paragraph" w:customStyle="1" w:styleId="5181E67396E64FBDBBCDA74B0EDCD8181">
    <w:name w:val="5181E67396E64FBDBBCDA74B0EDCD8181"/>
    <w:rsid w:val="007743BE"/>
    <w:pPr>
      <w:suppressAutoHyphens/>
      <w:spacing w:before="200" w:after="200" w:line="280" w:lineRule="atLeast"/>
    </w:pPr>
    <w:rPr>
      <w:rFonts w:eastAsiaTheme="minorHAnsi"/>
      <w:color w:val="000000" w:themeColor="text1"/>
      <w:szCs w:val="20"/>
      <w:lang w:eastAsia="en-US"/>
    </w:rPr>
  </w:style>
  <w:style w:type="paragraph" w:customStyle="1" w:styleId="528AD2AAE17341F8AAA46F36E2D38653">
    <w:name w:val="528AD2AAE17341F8AAA46F36E2D38653"/>
    <w:rsid w:val="007743BE"/>
    <w:pPr>
      <w:suppressAutoHyphens/>
      <w:spacing w:before="200" w:after="200" w:line="280" w:lineRule="atLeast"/>
    </w:pPr>
    <w:rPr>
      <w:rFonts w:eastAsiaTheme="minorHAnsi"/>
      <w:color w:val="000000" w:themeColor="text1"/>
      <w:szCs w:val="20"/>
      <w:lang w:eastAsia="en-US"/>
    </w:rPr>
  </w:style>
  <w:style w:type="paragraph" w:customStyle="1" w:styleId="12B71C02ED65412FBE6738801A8EEB9D">
    <w:name w:val="12B71C02ED65412FBE6738801A8EEB9D"/>
    <w:rsid w:val="007743BE"/>
    <w:pPr>
      <w:suppressAutoHyphens/>
      <w:spacing w:before="200" w:after="200" w:line="280" w:lineRule="atLeast"/>
    </w:pPr>
    <w:rPr>
      <w:rFonts w:eastAsiaTheme="minorHAnsi"/>
      <w:color w:val="000000" w:themeColor="text1"/>
      <w:szCs w:val="20"/>
      <w:lang w:eastAsia="en-US"/>
    </w:rPr>
  </w:style>
  <w:style w:type="paragraph" w:customStyle="1" w:styleId="2B2C88C9E1E54AC7B2A845E8B84B1D6D1">
    <w:name w:val="2B2C88C9E1E54AC7B2A845E8B84B1D6D1"/>
    <w:rsid w:val="007743BE"/>
    <w:pPr>
      <w:suppressAutoHyphens/>
      <w:spacing w:before="200" w:after="200" w:line="280" w:lineRule="atLeast"/>
    </w:pPr>
    <w:rPr>
      <w:rFonts w:eastAsiaTheme="minorHAnsi"/>
      <w:color w:val="000000" w:themeColor="text1"/>
      <w:szCs w:val="20"/>
      <w:lang w:eastAsia="en-US"/>
    </w:rPr>
  </w:style>
  <w:style w:type="paragraph" w:customStyle="1" w:styleId="7A202F827CDE46BB91208491BF74EEF8">
    <w:name w:val="7A202F827CDE46BB91208491BF74EEF8"/>
    <w:rsid w:val="007743BE"/>
    <w:pPr>
      <w:suppressAutoHyphens/>
      <w:spacing w:before="200" w:after="200" w:line="280" w:lineRule="atLeast"/>
    </w:pPr>
    <w:rPr>
      <w:rFonts w:eastAsiaTheme="minorHAnsi"/>
      <w:color w:val="000000" w:themeColor="text1"/>
      <w:szCs w:val="20"/>
      <w:lang w:eastAsia="en-US"/>
    </w:rPr>
  </w:style>
  <w:style w:type="paragraph" w:customStyle="1" w:styleId="0A6C64F874C54A55900F12FD2A3C6A6A">
    <w:name w:val="0A6C64F874C54A55900F12FD2A3C6A6A"/>
    <w:rsid w:val="007743BE"/>
    <w:pPr>
      <w:suppressAutoHyphens/>
      <w:spacing w:before="200" w:after="200" w:line="280" w:lineRule="atLeast"/>
    </w:pPr>
    <w:rPr>
      <w:rFonts w:eastAsiaTheme="minorHAnsi"/>
      <w:color w:val="000000" w:themeColor="text1"/>
      <w:szCs w:val="20"/>
      <w:lang w:eastAsia="en-US"/>
    </w:rPr>
  </w:style>
  <w:style w:type="paragraph" w:customStyle="1" w:styleId="E8017C20FFD74100B49636B7017D8F36">
    <w:name w:val="E8017C20FFD74100B49636B7017D8F36"/>
    <w:rsid w:val="007743BE"/>
    <w:pPr>
      <w:suppressAutoHyphens/>
      <w:spacing w:before="200" w:after="200" w:line="280" w:lineRule="atLeast"/>
    </w:pPr>
    <w:rPr>
      <w:rFonts w:eastAsiaTheme="minorHAnsi"/>
      <w:color w:val="000000" w:themeColor="text1"/>
      <w:szCs w:val="20"/>
      <w:lang w:eastAsia="en-US"/>
    </w:rPr>
  </w:style>
  <w:style w:type="paragraph" w:customStyle="1" w:styleId="5860EF54627B4AE0B61F215A92E6384B1">
    <w:name w:val="5860EF54627B4AE0B61F215A92E6384B1"/>
    <w:rsid w:val="007743BE"/>
    <w:pPr>
      <w:suppressAutoHyphens/>
      <w:spacing w:before="200" w:after="200" w:line="280" w:lineRule="atLeast"/>
    </w:pPr>
    <w:rPr>
      <w:rFonts w:eastAsiaTheme="minorHAnsi"/>
      <w:color w:val="000000" w:themeColor="text1"/>
      <w:szCs w:val="20"/>
      <w:lang w:eastAsia="en-US"/>
    </w:rPr>
  </w:style>
  <w:style w:type="paragraph" w:customStyle="1" w:styleId="68F42DD9FD1446EEACE220995E877A3C">
    <w:name w:val="68F42DD9FD1446EEACE220995E877A3C"/>
    <w:rsid w:val="007743BE"/>
    <w:pPr>
      <w:suppressAutoHyphens/>
      <w:spacing w:before="200" w:after="200" w:line="280" w:lineRule="atLeast"/>
    </w:pPr>
    <w:rPr>
      <w:rFonts w:eastAsiaTheme="minorHAnsi"/>
      <w:color w:val="000000" w:themeColor="text1"/>
      <w:szCs w:val="20"/>
      <w:lang w:eastAsia="en-US"/>
    </w:rPr>
  </w:style>
  <w:style w:type="paragraph" w:customStyle="1" w:styleId="DFA193F0F6EE47359889327F48170DB4">
    <w:name w:val="DFA193F0F6EE47359889327F48170DB4"/>
    <w:rsid w:val="007743BE"/>
    <w:pPr>
      <w:suppressAutoHyphens/>
      <w:spacing w:before="200" w:after="200" w:line="280" w:lineRule="atLeast"/>
    </w:pPr>
    <w:rPr>
      <w:rFonts w:eastAsiaTheme="minorHAnsi"/>
      <w:color w:val="000000" w:themeColor="text1"/>
      <w:szCs w:val="20"/>
      <w:lang w:eastAsia="en-US"/>
    </w:rPr>
  </w:style>
  <w:style w:type="paragraph" w:customStyle="1" w:styleId="176B44E22CF3448C8D14837C2A2115841">
    <w:name w:val="176B44E22CF3448C8D14837C2A2115841"/>
    <w:rsid w:val="007743BE"/>
    <w:pPr>
      <w:suppressAutoHyphens/>
      <w:spacing w:before="200" w:after="200" w:line="280" w:lineRule="atLeast"/>
    </w:pPr>
    <w:rPr>
      <w:rFonts w:eastAsiaTheme="minorHAnsi"/>
      <w:color w:val="000000" w:themeColor="text1"/>
      <w:szCs w:val="20"/>
      <w:lang w:eastAsia="en-US"/>
    </w:rPr>
  </w:style>
  <w:style w:type="paragraph" w:customStyle="1" w:styleId="61231138EEBF444A86E8265EF6EE64D91">
    <w:name w:val="61231138EEBF444A86E8265EF6EE64D91"/>
    <w:rsid w:val="007743BE"/>
    <w:pPr>
      <w:suppressAutoHyphens/>
      <w:spacing w:before="200" w:after="200" w:line="280" w:lineRule="atLeast"/>
    </w:pPr>
    <w:rPr>
      <w:rFonts w:eastAsiaTheme="minorHAnsi"/>
      <w:color w:val="000000" w:themeColor="text1"/>
      <w:szCs w:val="20"/>
      <w:lang w:eastAsia="en-US"/>
    </w:rPr>
  </w:style>
  <w:style w:type="paragraph" w:customStyle="1" w:styleId="2464B01EC87A48B1BBE71043BED9960D1">
    <w:name w:val="2464B01EC87A48B1BBE71043BED9960D1"/>
    <w:rsid w:val="007743BE"/>
    <w:pPr>
      <w:suppressAutoHyphens/>
      <w:spacing w:before="200" w:after="200" w:line="280" w:lineRule="atLeast"/>
    </w:pPr>
    <w:rPr>
      <w:rFonts w:eastAsiaTheme="minorHAnsi"/>
      <w:color w:val="000000" w:themeColor="text1"/>
      <w:szCs w:val="20"/>
      <w:lang w:eastAsia="en-US"/>
    </w:rPr>
  </w:style>
  <w:style w:type="paragraph" w:customStyle="1" w:styleId="9E6F315BD6C94845AC2832AF63CE9E33">
    <w:name w:val="9E6F315BD6C94845AC2832AF63CE9E33"/>
    <w:rsid w:val="007743BE"/>
    <w:pPr>
      <w:suppressAutoHyphens/>
      <w:spacing w:before="200" w:after="200" w:line="280" w:lineRule="atLeast"/>
    </w:pPr>
    <w:rPr>
      <w:rFonts w:eastAsiaTheme="minorHAnsi"/>
      <w:color w:val="000000" w:themeColor="text1"/>
      <w:szCs w:val="20"/>
      <w:lang w:eastAsia="en-US"/>
    </w:rPr>
  </w:style>
  <w:style w:type="paragraph" w:customStyle="1" w:styleId="0399FB21472444F69CF5633BFA75E733">
    <w:name w:val="0399FB21472444F69CF5633BFA75E733"/>
    <w:rsid w:val="007743BE"/>
    <w:pPr>
      <w:suppressAutoHyphens/>
      <w:spacing w:before="200" w:after="200" w:line="280" w:lineRule="atLeast"/>
    </w:pPr>
    <w:rPr>
      <w:rFonts w:eastAsiaTheme="minorHAnsi"/>
      <w:color w:val="000000" w:themeColor="text1"/>
      <w:szCs w:val="20"/>
      <w:lang w:eastAsia="en-US"/>
    </w:rPr>
  </w:style>
  <w:style w:type="paragraph" w:customStyle="1" w:styleId="BF36F46922FB4B0EB923D9298E22CE4A">
    <w:name w:val="BF36F46922FB4B0EB923D9298E22CE4A"/>
    <w:rsid w:val="007743BE"/>
    <w:pPr>
      <w:suppressAutoHyphens/>
      <w:spacing w:before="200" w:after="200" w:line="280" w:lineRule="atLeast"/>
    </w:pPr>
    <w:rPr>
      <w:rFonts w:eastAsiaTheme="minorHAnsi"/>
      <w:color w:val="000000" w:themeColor="text1"/>
      <w:szCs w:val="20"/>
      <w:lang w:eastAsia="en-US"/>
    </w:rPr>
  </w:style>
  <w:style w:type="paragraph" w:customStyle="1" w:styleId="992B3FB49ABD47438D7525B8FA579DBE">
    <w:name w:val="992B3FB49ABD47438D7525B8FA579DBE"/>
    <w:rsid w:val="007743BE"/>
    <w:pPr>
      <w:suppressAutoHyphens/>
      <w:spacing w:before="200" w:after="200" w:line="280" w:lineRule="atLeast"/>
    </w:pPr>
    <w:rPr>
      <w:rFonts w:eastAsiaTheme="minorHAnsi"/>
      <w:color w:val="000000" w:themeColor="text1"/>
      <w:szCs w:val="20"/>
      <w:lang w:eastAsia="en-US"/>
    </w:rPr>
  </w:style>
  <w:style w:type="paragraph" w:customStyle="1" w:styleId="BEC24BDD794F403A8D561AB45C6965C11">
    <w:name w:val="BEC24BDD794F403A8D561AB45C6965C11"/>
    <w:rsid w:val="007743BE"/>
    <w:pPr>
      <w:suppressAutoHyphens/>
      <w:spacing w:before="200" w:after="200" w:line="280" w:lineRule="atLeast"/>
    </w:pPr>
    <w:rPr>
      <w:rFonts w:eastAsiaTheme="minorHAnsi"/>
      <w:color w:val="000000" w:themeColor="text1"/>
      <w:szCs w:val="20"/>
      <w:lang w:eastAsia="en-US"/>
    </w:rPr>
  </w:style>
  <w:style w:type="paragraph" w:customStyle="1" w:styleId="0E26127A784A44A38C302B4599107C0D1">
    <w:name w:val="0E26127A784A44A38C302B4599107C0D1"/>
    <w:rsid w:val="007743BE"/>
    <w:pPr>
      <w:suppressAutoHyphens/>
      <w:spacing w:before="200" w:after="200" w:line="280" w:lineRule="atLeast"/>
    </w:pPr>
    <w:rPr>
      <w:rFonts w:eastAsiaTheme="minorHAnsi"/>
      <w:color w:val="000000" w:themeColor="text1"/>
      <w:szCs w:val="20"/>
      <w:lang w:eastAsia="en-US"/>
    </w:rPr>
  </w:style>
  <w:style w:type="paragraph" w:customStyle="1" w:styleId="58E374811DF044EAA65F2A0F8D02ECA61">
    <w:name w:val="58E374811DF044EAA65F2A0F8D02ECA61"/>
    <w:rsid w:val="007743BE"/>
    <w:pPr>
      <w:suppressAutoHyphens/>
      <w:spacing w:before="200" w:after="200" w:line="280" w:lineRule="atLeast"/>
    </w:pPr>
    <w:rPr>
      <w:rFonts w:eastAsiaTheme="minorHAnsi"/>
      <w:color w:val="000000" w:themeColor="text1"/>
      <w:szCs w:val="20"/>
      <w:lang w:eastAsia="en-US"/>
    </w:rPr>
  </w:style>
  <w:style w:type="paragraph" w:customStyle="1" w:styleId="3BC8D55B8492441386F70C396C80A4491">
    <w:name w:val="3BC8D55B8492441386F70C396C80A4491"/>
    <w:rsid w:val="007743BE"/>
    <w:pPr>
      <w:suppressAutoHyphens/>
      <w:spacing w:before="200" w:after="200" w:line="280" w:lineRule="atLeast"/>
    </w:pPr>
    <w:rPr>
      <w:rFonts w:eastAsiaTheme="minorHAnsi"/>
      <w:color w:val="000000" w:themeColor="text1"/>
      <w:szCs w:val="20"/>
      <w:lang w:eastAsia="en-US"/>
    </w:rPr>
  </w:style>
  <w:style w:type="paragraph" w:customStyle="1" w:styleId="C934A72E99E04BD58F804B8478E81DFE1">
    <w:name w:val="C934A72E99E04BD58F804B8478E81DFE1"/>
    <w:rsid w:val="007743BE"/>
    <w:pPr>
      <w:suppressAutoHyphens/>
      <w:spacing w:before="200" w:after="200" w:line="280" w:lineRule="atLeast"/>
    </w:pPr>
    <w:rPr>
      <w:rFonts w:eastAsiaTheme="minorHAnsi"/>
      <w:color w:val="000000" w:themeColor="text1"/>
      <w:szCs w:val="20"/>
      <w:lang w:eastAsia="en-US"/>
    </w:rPr>
  </w:style>
  <w:style w:type="paragraph" w:customStyle="1" w:styleId="4D362C8FC2324EED820D915BB7C8F092">
    <w:name w:val="4D362C8FC2324EED820D915BB7C8F092"/>
    <w:rsid w:val="007743BE"/>
  </w:style>
  <w:style w:type="paragraph" w:customStyle="1" w:styleId="20E6D526658F4E63B1F17A5DB347060A2">
    <w:name w:val="20E6D526658F4E63B1F17A5DB347060A2"/>
    <w:rsid w:val="003335AE"/>
    <w:pPr>
      <w:suppressAutoHyphens/>
      <w:spacing w:before="200" w:after="200" w:line="280" w:lineRule="atLeast"/>
    </w:pPr>
    <w:rPr>
      <w:rFonts w:eastAsiaTheme="minorHAnsi"/>
      <w:color w:val="000000" w:themeColor="text1"/>
      <w:szCs w:val="20"/>
      <w:lang w:eastAsia="en-US"/>
    </w:rPr>
  </w:style>
  <w:style w:type="paragraph" w:customStyle="1" w:styleId="B6D9EB4E95014DF48BAE4E9E24CF0AA42">
    <w:name w:val="B6D9EB4E95014DF48BAE4E9E24CF0AA42"/>
    <w:rsid w:val="003335AE"/>
    <w:pPr>
      <w:suppressAutoHyphens/>
      <w:spacing w:before="200" w:after="200" w:line="280" w:lineRule="atLeast"/>
    </w:pPr>
    <w:rPr>
      <w:rFonts w:eastAsiaTheme="minorHAnsi"/>
      <w:color w:val="000000" w:themeColor="text1"/>
      <w:szCs w:val="20"/>
      <w:lang w:eastAsia="en-US"/>
    </w:rPr>
  </w:style>
  <w:style w:type="paragraph" w:customStyle="1" w:styleId="C7D36965E85E4D52B34A68AC3C08CE262">
    <w:name w:val="C7D36965E85E4D52B34A68AC3C08CE262"/>
    <w:rsid w:val="003335AE"/>
    <w:pPr>
      <w:suppressAutoHyphens/>
      <w:spacing w:before="200" w:after="200" w:line="280" w:lineRule="atLeast"/>
    </w:pPr>
    <w:rPr>
      <w:rFonts w:eastAsiaTheme="minorHAnsi"/>
      <w:color w:val="000000" w:themeColor="text1"/>
      <w:szCs w:val="20"/>
      <w:lang w:eastAsia="en-US"/>
    </w:rPr>
  </w:style>
  <w:style w:type="paragraph" w:customStyle="1" w:styleId="5181E67396E64FBDBBCDA74B0EDCD8182">
    <w:name w:val="5181E67396E64FBDBBCDA74B0EDCD8182"/>
    <w:rsid w:val="003335AE"/>
    <w:pPr>
      <w:suppressAutoHyphens/>
      <w:spacing w:before="200" w:after="200" w:line="280" w:lineRule="atLeast"/>
    </w:pPr>
    <w:rPr>
      <w:rFonts w:eastAsiaTheme="minorHAnsi"/>
      <w:color w:val="000000" w:themeColor="text1"/>
      <w:szCs w:val="20"/>
      <w:lang w:eastAsia="en-US"/>
    </w:rPr>
  </w:style>
  <w:style w:type="paragraph" w:customStyle="1" w:styleId="528AD2AAE17341F8AAA46F36E2D386531">
    <w:name w:val="528AD2AAE17341F8AAA46F36E2D386531"/>
    <w:rsid w:val="003335AE"/>
    <w:pPr>
      <w:suppressAutoHyphens/>
      <w:spacing w:before="200" w:after="200" w:line="280" w:lineRule="atLeast"/>
    </w:pPr>
    <w:rPr>
      <w:rFonts w:eastAsiaTheme="minorHAnsi"/>
      <w:color w:val="000000" w:themeColor="text1"/>
      <w:szCs w:val="20"/>
      <w:lang w:eastAsia="en-US"/>
    </w:rPr>
  </w:style>
  <w:style w:type="paragraph" w:customStyle="1" w:styleId="12B71C02ED65412FBE6738801A8EEB9D1">
    <w:name w:val="12B71C02ED65412FBE6738801A8EEB9D1"/>
    <w:rsid w:val="003335AE"/>
    <w:pPr>
      <w:suppressAutoHyphens/>
      <w:spacing w:before="200" w:after="200" w:line="280" w:lineRule="atLeast"/>
    </w:pPr>
    <w:rPr>
      <w:rFonts w:eastAsiaTheme="minorHAnsi"/>
      <w:color w:val="000000" w:themeColor="text1"/>
      <w:szCs w:val="20"/>
      <w:lang w:eastAsia="en-US"/>
    </w:rPr>
  </w:style>
  <w:style w:type="paragraph" w:customStyle="1" w:styleId="2B2C88C9E1E54AC7B2A845E8B84B1D6D2">
    <w:name w:val="2B2C88C9E1E54AC7B2A845E8B84B1D6D2"/>
    <w:rsid w:val="003335AE"/>
    <w:pPr>
      <w:suppressAutoHyphens/>
      <w:spacing w:before="200" w:after="200" w:line="280" w:lineRule="atLeast"/>
    </w:pPr>
    <w:rPr>
      <w:rFonts w:eastAsiaTheme="minorHAnsi"/>
      <w:color w:val="000000" w:themeColor="text1"/>
      <w:szCs w:val="20"/>
      <w:lang w:eastAsia="en-US"/>
    </w:rPr>
  </w:style>
  <w:style w:type="paragraph" w:customStyle="1" w:styleId="7A202F827CDE46BB91208491BF74EEF81">
    <w:name w:val="7A202F827CDE46BB91208491BF74EEF81"/>
    <w:rsid w:val="003335AE"/>
    <w:pPr>
      <w:suppressAutoHyphens/>
      <w:spacing w:before="200" w:after="200" w:line="280" w:lineRule="atLeast"/>
    </w:pPr>
    <w:rPr>
      <w:rFonts w:eastAsiaTheme="minorHAnsi"/>
      <w:color w:val="000000" w:themeColor="text1"/>
      <w:szCs w:val="20"/>
      <w:lang w:eastAsia="en-US"/>
    </w:rPr>
  </w:style>
  <w:style w:type="paragraph" w:customStyle="1" w:styleId="0A6C64F874C54A55900F12FD2A3C6A6A1">
    <w:name w:val="0A6C64F874C54A55900F12FD2A3C6A6A1"/>
    <w:rsid w:val="003335AE"/>
    <w:pPr>
      <w:suppressAutoHyphens/>
      <w:spacing w:before="200" w:after="200" w:line="280" w:lineRule="atLeast"/>
    </w:pPr>
    <w:rPr>
      <w:rFonts w:eastAsiaTheme="minorHAnsi"/>
      <w:color w:val="000000" w:themeColor="text1"/>
      <w:szCs w:val="20"/>
      <w:lang w:eastAsia="en-US"/>
    </w:rPr>
  </w:style>
  <w:style w:type="paragraph" w:customStyle="1" w:styleId="E8017C20FFD74100B49636B7017D8F361">
    <w:name w:val="E8017C20FFD74100B49636B7017D8F361"/>
    <w:rsid w:val="003335AE"/>
    <w:pPr>
      <w:suppressAutoHyphens/>
      <w:spacing w:before="200" w:after="200" w:line="280" w:lineRule="atLeast"/>
    </w:pPr>
    <w:rPr>
      <w:rFonts w:eastAsiaTheme="minorHAnsi"/>
      <w:color w:val="000000" w:themeColor="text1"/>
      <w:szCs w:val="20"/>
      <w:lang w:eastAsia="en-US"/>
    </w:rPr>
  </w:style>
  <w:style w:type="paragraph" w:customStyle="1" w:styleId="4D362C8FC2324EED820D915BB7C8F0921">
    <w:name w:val="4D362C8FC2324EED820D915BB7C8F0921"/>
    <w:rsid w:val="003335AE"/>
    <w:pPr>
      <w:suppressAutoHyphens/>
      <w:spacing w:before="200" w:after="200" w:line="280" w:lineRule="atLeast"/>
    </w:pPr>
    <w:rPr>
      <w:rFonts w:eastAsiaTheme="minorHAnsi"/>
      <w:color w:val="000000" w:themeColor="text1"/>
      <w:szCs w:val="20"/>
      <w:lang w:eastAsia="en-US"/>
    </w:rPr>
  </w:style>
  <w:style w:type="paragraph" w:customStyle="1" w:styleId="68F42DD9FD1446EEACE220995E877A3C1">
    <w:name w:val="68F42DD9FD1446EEACE220995E877A3C1"/>
    <w:rsid w:val="003335AE"/>
    <w:pPr>
      <w:suppressAutoHyphens/>
      <w:spacing w:before="200" w:after="200" w:line="280" w:lineRule="atLeast"/>
    </w:pPr>
    <w:rPr>
      <w:rFonts w:eastAsiaTheme="minorHAnsi"/>
      <w:color w:val="000000" w:themeColor="text1"/>
      <w:szCs w:val="20"/>
      <w:lang w:eastAsia="en-US"/>
    </w:rPr>
  </w:style>
  <w:style w:type="paragraph" w:customStyle="1" w:styleId="DFA193F0F6EE47359889327F48170DB41">
    <w:name w:val="DFA193F0F6EE47359889327F48170DB41"/>
    <w:rsid w:val="003335AE"/>
    <w:pPr>
      <w:suppressAutoHyphens/>
      <w:spacing w:before="200" w:after="200" w:line="280" w:lineRule="atLeast"/>
    </w:pPr>
    <w:rPr>
      <w:rFonts w:eastAsiaTheme="minorHAnsi"/>
      <w:color w:val="000000" w:themeColor="text1"/>
      <w:szCs w:val="20"/>
      <w:lang w:eastAsia="en-US"/>
    </w:rPr>
  </w:style>
  <w:style w:type="paragraph" w:customStyle="1" w:styleId="176B44E22CF3448C8D14837C2A2115842">
    <w:name w:val="176B44E22CF3448C8D14837C2A2115842"/>
    <w:rsid w:val="003335AE"/>
    <w:pPr>
      <w:suppressAutoHyphens/>
      <w:spacing w:before="200" w:after="200" w:line="280" w:lineRule="atLeast"/>
    </w:pPr>
    <w:rPr>
      <w:rFonts w:eastAsiaTheme="minorHAnsi"/>
      <w:color w:val="000000" w:themeColor="text1"/>
      <w:szCs w:val="20"/>
      <w:lang w:eastAsia="en-US"/>
    </w:rPr>
  </w:style>
  <w:style w:type="paragraph" w:customStyle="1" w:styleId="61231138EEBF444A86E8265EF6EE64D92">
    <w:name w:val="61231138EEBF444A86E8265EF6EE64D92"/>
    <w:rsid w:val="003335AE"/>
    <w:pPr>
      <w:suppressAutoHyphens/>
      <w:spacing w:before="200" w:after="200" w:line="280" w:lineRule="atLeast"/>
    </w:pPr>
    <w:rPr>
      <w:rFonts w:eastAsiaTheme="minorHAnsi"/>
      <w:color w:val="000000" w:themeColor="text1"/>
      <w:szCs w:val="20"/>
      <w:lang w:eastAsia="en-US"/>
    </w:rPr>
  </w:style>
  <w:style w:type="paragraph" w:customStyle="1" w:styleId="2464B01EC87A48B1BBE71043BED9960D2">
    <w:name w:val="2464B01EC87A48B1BBE71043BED9960D2"/>
    <w:rsid w:val="003335AE"/>
    <w:pPr>
      <w:suppressAutoHyphens/>
      <w:spacing w:before="200" w:after="200" w:line="280" w:lineRule="atLeast"/>
    </w:pPr>
    <w:rPr>
      <w:rFonts w:eastAsiaTheme="minorHAnsi"/>
      <w:color w:val="000000" w:themeColor="text1"/>
      <w:szCs w:val="20"/>
      <w:lang w:eastAsia="en-US"/>
    </w:rPr>
  </w:style>
  <w:style w:type="paragraph" w:customStyle="1" w:styleId="9E6F315BD6C94845AC2832AF63CE9E331">
    <w:name w:val="9E6F315BD6C94845AC2832AF63CE9E331"/>
    <w:rsid w:val="003335AE"/>
    <w:pPr>
      <w:suppressAutoHyphens/>
      <w:spacing w:before="200" w:after="200" w:line="280" w:lineRule="atLeast"/>
    </w:pPr>
    <w:rPr>
      <w:rFonts w:eastAsiaTheme="minorHAnsi"/>
      <w:color w:val="000000" w:themeColor="text1"/>
      <w:szCs w:val="20"/>
      <w:lang w:eastAsia="en-US"/>
    </w:rPr>
  </w:style>
  <w:style w:type="paragraph" w:customStyle="1" w:styleId="0399FB21472444F69CF5633BFA75E7331">
    <w:name w:val="0399FB21472444F69CF5633BFA75E7331"/>
    <w:rsid w:val="003335AE"/>
    <w:pPr>
      <w:suppressAutoHyphens/>
      <w:spacing w:before="200" w:after="200" w:line="280" w:lineRule="atLeast"/>
    </w:pPr>
    <w:rPr>
      <w:rFonts w:eastAsiaTheme="minorHAnsi"/>
      <w:color w:val="000000" w:themeColor="text1"/>
      <w:szCs w:val="20"/>
      <w:lang w:eastAsia="en-US"/>
    </w:rPr>
  </w:style>
  <w:style w:type="paragraph" w:customStyle="1" w:styleId="BF36F46922FB4B0EB923D9298E22CE4A1">
    <w:name w:val="BF36F46922FB4B0EB923D9298E22CE4A1"/>
    <w:rsid w:val="003335AE"/>
    <w:pPr>
      <w:suppressAutoHyphens/>
      <w:spacing w:before="200" w:after="200" w:line="280" w:lineRule="atLeast"/>
    </w:pPr>
    <w:rPr>
      <w:rFonts w:eastAsiaTheme="minorHAnsi"/>
      <w:color w:val="000000" w:themeColor="text1"/>
      <w:szCs w:val="20"/>
      <w:lang w:eastAsia="en-US"/>
    </w:rPr>
  </w:style>
  <w:style w:type="paragraph" w:customStyle="1" w:styleId="992B3FB49ABD47438D7525B8FA579DBE1">
    <w:name w:val="992B3FB49ABD47438D7525B8FA579DBE1"/>
    <w:rsid w:val="003335AE"/>
    <w:pPr>
      <w:suppressAutoHyphens/>
      <w:spacing w:before="200" w:after="200" w:line="280" w:lineRule="atLeast"/>
    </w:pPr>
    <w:rPr>
      <w:rFonts w:eastAsiaTheme="minorHAnsi"/>
      <w:color w:val="000000" w:themeColor="text1"/>
      <w:szCs w:val="20"/>
      <w:lang w:eastAsia="en-US"/>
    </w:rPr>
  </w:style>
  <w:style w:type="paragraph" w:customStyle="1" w:styleId="BEC24BDD794F403A8D561AB45C6965C12">
    <w:name w:val="BEC24BDD794F403A8D561AB45C6965C12"/>
    <w:rsid w:val="003335AE"/>
    <w:pPr>
      <w:suppressAutoHyphens/>
      <w:spacing w:before="200" w:after="200" w:line="280" w:lineRule="atLeast"/>
    </w:pPr>
    <w:rPr>
      <w:rFonts w:eastAsiaTheme="minorHAnsi"/>
      <w:color w:val="000000" w:themeColor="text1"/>
      <w:szCs w:val="20"/>
      <w:lang w:eastAsia="en-US"/>
    </w:rPr>
  </w:style>
  <w:style w:type="paragraph" w:customStyle="1" w:styleId="0E26127A784A44A38C302B4599107C0D2">
    <w:name w:val="0E26127A784A44A38C302B4599107C0D2"/>
    <w:rsid w:val="003335AE"/>
    <w:pPr>
      <w:suppressAutoHyphens/>
      <w:spacing w:before="200" w:after="200" w:line="280" w:lineRule="atLeast"/>
    </w:pPr>
    <w:rPr>
      <w:rFonts w:eastAsiaTheme="minorHAnsi"/>
      <w:color w:val="000000" w:themeColor="text1"/>
      <w:szCs w:val="20"/>
      <w:lang w:eastAsia="en-US"/>
    </w:rPr>
  </w:style>
  <w:style w:type="paragraph" w:customStyle="1" w:styleId="58E374811DF044EAA65F2A0F8D02ECA62">
    <w:name w:val="58E374811DF044EAA65F2A0F8D02ECA62"/>
    <w:rsid w:val="003335AE"/>
    <w:pPr>
      <w:suppressAutoHyphens/>
      <w:spacing w:before="200" w:after="200" w:line="280" w:lineRule="atLeast"/>
    </w:pPr>
    <w:rPr>
      <w:rFonts w:eastAsiaTheme="minorHAnsi"/>
      <w:color w:val="000000" w:themeColor="text1"/>
      <w:szCs w:val="20"/>
      <w:lang w:eastAsia="en-US"/>
    </w:rPr>
  </w:style>
  <w:style w:type="paragraph" w:customStyle="1" w:styleId="3BC8D55B8492441386F70C396C80A4492">
    <w:name w:val="3BC8D55B8492441386F70C396C80A4492"/>
    <w:rsid w:val="003335AE"/>
    <w:pPr>
      <w:suppressAutoHyphens/>
      <w:spacing w:before="200" w:after="200" w:line="280" w:lineRule="atLeast"/>
    </w:pPr>
    <w:rPr>
      <w:rFonts w:eastAsiaTheme="minorHAnsi"/>
      <w:color w:val="000000" w:themeColor="text1"/>
      <w:szCs w:val="20"/>
      <w:lang w:eastAsia="en-US"/>
    </w:rPr>
  </w:style>
  <w:style w:type="paragraph" w:customStyle="1" w:styleId="C934A72E99E04BD58F804B8478E81DFE2">
    <w:name w:val="C934A72E99E04BD58F804B8478E81DFE2"/>
    <w:rsid w:val="003335AE"/>
    <w:pPr>
      <w:suppressAutoHyphens/>
      <w:spacing w:before="200" w:after="200" w:line="280" w:lineRule="atLeast"/>
    </w:pPr>
    <w:rPr>
      <w:rFonts w:eastAsiaTheme="minorHAnsi"/>
      <w:color w:val="000000" w:themeColor="text1"/>
      <w:szCs w:val="20"/>
      <w:lang w:eastAsia="en-US"/>
    </w:rPr>
  </w:style>
  <w:style w:type="paragraph" w:customStyle="1" w:styleId="420E7AD4F784467CAC7CF714FDD0665F">
    <w:name w:val="420E7AD4F784467CAC7CF714FDD0665F"/>
    <w:rsid w:val="003335AE"/>
  </w:style>
  <w:style w:type="paragraph" w:customStyle="1" w:styleId="428A24EBE43841DAB8CEAD5F13ECA6BE">
    <w:name w:val="428A24EBE43841DAB8CEAD5F13ECA6BE"/>
    <w:rsid w:val="003335AE"/>
  </w:style>
  <w:style w:type="paragraph" w:customStyle="1" w:styleId="B67EAD380DC1401EA417680F4FCD27C9">
    <w:name w:val="B67EAD380DC1401EA417680F4FCD27C9"/>
    <w:rsid w:val="003335AE"/>
  </w:style>
  <w:style w:type="paragraph" w:customStyle="1" w:styleId="FABF342A9BF94749BB6AA0EC9346C731">
    <w:name w:val="FABF342A9BF94749BB6AA0EC9346C731"/>
    <w:rsid w:val="003335AE"/>
  </w:style>
  <w:style w:type="paragraph" w:customStyle="1" w:styleId="B182AFA87AE24107A87EA7A066D27FAC">
    <w:name w:val="B182AFA87AE24107A87EA7A066D27FAC"/>
    <w:rsid w:val="003335AE"/>
  </w:style>
  <w:style w:type="paragraph" w:customStyle="1" w:styleId="4E03A939E8FF43B0A0CA0E5A1DC48FA6">
    <w:name w:val="4E03A939E8FF43B0A0CA0E5A1DC48FA6"/>
    <w:rsid w:val="003335AE"/>
  </w:style>
  <w:style w:type="paragraph" w:customStyle="1" w:styleId="BBD00511914A49D586958E1E0E5937E2">
    <w:name w:val="BBD00511914A49D586958E1E0E5937E2"/>
    <w:rsid w:val="003335AE"/>
  </w:style>
  <w:style w:type="paragraph" w:customStyle="1" w:styleId="B656EFCB9AC74F60A22A6E0F15B149A3">
    <w:name w:val="B656EFCB9AC74F60A22A6E0F15B149A3"/>
    <w:rsid w:val="003335AE"/>
  </w:style>
  <w:style w:type="paragraph" w:customStyle="1" w:styleId="1F0BB8B296154DCFB75F38EFACF48770">
    <w:name w:val="1F0BB8B296154DCFB75F38EFACF48770"/>
    <w:rsid w:val="003335AE"/>
  </w:style>
  <w:style w:type="paragraph" w:customStyle="1" w:styleId="B382788BA16E478087B084FDD5FE4924">
    <w:name w:val="B382788BA16E478087B084FDD5FE4924"/>
    <w:rsid w:val="003335AE"/>
  </w:style>
  <w:style w:type="paragraph" w:customStyle="1" w:styleId="A86D13B0BDA5405899292758DF103BA6">
    <w:name w:val="A86D13B0BDA5405899292758DF103BA6"/>
    <w:rsid w:val="003335AE"/>
  </w:style>
  <w:style w:type="paragraph" w:customStyle="1" w:styleId="8E9A8BE211DD441B8C53320CFD31984D">
    <w:name w:val="8E9A8BE211DD441B8C53320CFD31984D"/>
    <w:rsid w:val="003335AE"/>
  </w:style>
  <w:style w:type="paragraph" w:customStyle="1" w:styleId="3F32191EC6E34886B403071CB8A44C78">
    <w:name w:val="3F32191EC6E34886B403071CB8A44C78"/>
    <w:rsid w:val="003335AE"/>
  </w:style>
  <w:style w:type="paragraph" w:customStyle="1" w:styleId="974091B0807D45CFBF6A94556B3DC6F9">
    <w:name w:val="974091B0807D45CFBF6A94556B3DC6F9"/>
    <w:rsid w:val="003335AE"/>
  </w:style>
  <w:style w:type="paragraph" w:customStyle="1" w:styleId="9B0AF8C258F0446A9EBCAA8686970546">
    <w:name w:val="9B0AF8C258F0446A9EBCAA8686970546"/>
    <w:rsid w:val="003335AE"/>
  </w:style>
  <w:style w:type="paragraph" w:customStyle="1" w:styleId="DEB6677CAEFA48D78422DE938D70F0EE">
    <w:name w:val="DEB6677CAEFA48D78422DE938D70F0EE"/>
    <w:rsid w:val="003335AE"/>
  </w:style>
  <w:style w:type="paragraph" w:customStyle="1" w:styleId="9C3953876E2C43B4BCD995D386102365">
    <w:name w:val="9C3953876E2C43B4BCD995D386102365"/>
    <w:rsid w:val="003335AE"/>
  </w:style>
  <w:style w:type="paragraph" w:customStyle="1" w:styleId="C49CAF665690421F9B6FB9830C93F898">
    <w:name w:val="C49CAF665690421F9B6FB9830C93F898"/>
    <w:rsid w:val="003335AE"/>
  </w:style>
  <w:style w:type="paragraph" w:customStyle="1" w:styleId="8E81C7A13B324F54B1CE6351F5754D8D">
    <w:name w:val="8E81C7A13B324F54B1CE6351F5754D8D"/>
    <w:rsid w:val="003335AE"/>
  </w:style>
  <w:style w:type="paragraph" w:customStyle="1" w:styleId="DAA599A87C924B61A0335EF5B3DF4302">
    <w:name w:val="DAA599A87C924B61A0335EF5B3DF4302"/>
    <w:rsid w:val="003335AE"/>
  </w:style>
  <w:style w:type="paragraph" w:customStyle="1" w:styleId="30D0D952711F495D8E7C277374F2C0B0">
    <w:name w:val="30D0D952711F495D8E7C277374F2C0B0"/>
    <w:rsid w:val="003335AE"/>
  </w:style>
  <w:style w:type="paragraph" w:customStyle="1" w:styleId="4B7D677DDB434E06ACB7F84F9E6D9887">
    <w:name w:val="4B7D677DDB434E06ACB7F84F9E6D9887"/>
    <w:rsid w:val="003335AE"/>
  </w:style>
  <w:style w:type="paragraph" w:customStyle="1" w:styleId="99FA6F3A55E9435D9BABAF95C83638C0">
    <w:name w:val="99FA6F3A55E9435D9BABAF95C83638C0"/>
    <w:rsid w:val="003335AE"/>
  </w:style>
  <w:style w:type="paragraph" w:customStyle="1" w:styleId="430C46106A20471B839DC3CD1743E04B">
    <w:name w:val="430C46106A20471B839DC3CD1743E04B"/>
    <w:rsid w:val="003335AE"/>
  </w:style>
  <w:style w:type="paragraph" w:customStyle="1" w:styleId="DB01ADE56E234616ADE52C8DC2BF58E4">
    <w:name w:val="DB01ADE56E234616ADE52C8DC2BF58E4"/>
    <w:rsid w:val="003335AE"/>
  </w:style>
  <w:style w:type="paragraph" w:customStyle="1" w:styleId="F05FFE0688AB440A91D3E4E7C7FD6327">
    <w:name w:val="F05FFE0688AB440A91D3E4E7C7FD6327"/>
    <w:rsid w:val="003335AE"/>
  </w:style>
  <w:style w:type="paragraph" w:customStyle="1" w:styleId="2BB10CD681A3447E94D12F9906F67BC5">
    <w:name w:val="2BB10CD681A3447E94D12F9906F67BC5"/>
    <w:rsid w:val="003335AE"/>
  </w:style>
  <w:style w:type="paragraph" w:customStyle="1" w:styleId="66BE5BFF35A7440ABAB8618EDB6EF11F">
    <w:name w:val="66BE5BFF35A7440ABAB8618EDB6EF11F"/>
    <w:rsid w:val="003335AE"/>
  </w:style>
  <w:style w:type="paragraph" w:customStyle="1" w:styleId="2F20DDC7D0B54387AEF02AA113B574BC">
    <w:name w:val="2F20DDC7D0B54387AEF02AA113B574BC"/>
    <w:rsid w:val="003335AE"/>
  </w:style>
  <w:style w:type="paragraph" w:customStyle="1" w:styleId="2032F0B28FE840DE87F82ED024C388DB">
    <w:name w:val="2032F0B28FE840DE87F82ED024C388DB"/>
    <w:rsid w:val="003335AE"/>
  </w:style>
  <w:style w:type="paragraph" w:customStyle="1" w:styleId="C04B86DDDE454DA086BD0BD826B039E8">
    <w:name w:val="C04B86DDDE454DA086BD0BD826B039E8"/>
    <w:rsid w:val="003335AE"/>
  </w:style>
  <w:style w:type="paragraph" w:customStyle="1" w:styleId="9ED8EED1C6AD43EB879599CEF19E6605">
    <w:name w:val="9ED8EED1C6AD43EB879599CEF19E6605"/>
    <w:rsid w:val="003335AE"/>
  </w:style>
  <w:style w:type="paragraph" w:customStyle="1" w:styleId="00AC82840A9F4BEA81D816155DC7AB25">
    <w:name w:val="00AC82840A9F4BEA81D816155DC7AB25"/>
    <w:rsid w:val="003335AE"/>
  </w:style>
  <w:style w:type="paragraph" w:customStyle="1" w:styleId="B7C8D1D6960E4758A70D11896A2B78F2">
    <w:name w:val="B7C8D1D6960E4758A70D11896A2B78F2"/>
    <w:rsid w:val="003335AE"/>
  </w:style>
  <w:style w:type="paragraph" w:customStyle="1" w:styleId="9F8B3E9CC55546D79D657AE7AA09E5EC">
    <w:name w:val="9F8B3E9CC55546D79D657AE7AA09E5EC"/>
    <w:rsid w:val="003335AE"/>
  </w:style>
  <w:style w:type="paragraph" w:customStyle="1" w:styleId="4423EDE8A5E74C4BA9E0691EA97F9078">
    <w:name w:val="4423EDE8A5E74C4BA9E0691EA97F9078"/>
    <w:rsid w:val="003335AE"/>
  </w:style>
  <w:style w:type="paragraph" w:customStyle="1" w:styleId="B8D322D8128242A3961934BB880E96CD">
    <w:name w:val="B8D322D8128242A3961934BB880E96CD"/>
    <w:rsid w:val="003335AE"/>
  </w:style>
  <w:style w:type="paragraph" w:customStyle="1" w:styleId="0896271A0BD2471AAEA7071A57CE1167">
    <w:name w:val="0896271A0BD2471AAEA7071A57CE1167"/>
    <w:rsid w:val="003335AE"/>
  </w:style>
  <w:style w:type="paragraph" w:customStyle="1" w:styleId="170270060C8843B99FFB13B5A403A628">
    <w:name w:val="170270060C8843B99FFB13B5A403A628"/>
    <w:rsid w:val="00780474"/>
  </w:style>
  <w:style w:type="paragraph" w:customStyle="1" w:styleId="9C83097FE79548B5B7F9D097D61DA2A0">
    <w:name w:val="9C83097FE79548B5B7F9D097D61DA2A0"/>
    <w:rsid w:val="00780474"/>
  </w:style>
  <w:style w:type="paragraph" w:customStyle="1" w:styleId="A4412FD8DD884C09890A8DF6B20C9B30">
    <w:name w:val="A4412FD8DD884C09890A8DF6B20C9B30"/>
    <w:rsid w:val="00780474"/>
  </w:style>
  <w:style w:type="paragraph" w:customStyle="1" w:styleId="78E09E7DAFBD4D35AB4867DCB7E407D2">
    <w:name w:val="78E09E7DAFBD4D35AB4867DCB7E407D2"/>
    <w:rsid w:val="00780474"/>
  </w:style>
  <w:style w:type="paragraph" w:customStyle="1" w:styleId="BA63B5A98A724D73B0EBF20E5B52EAAC">
    <w:name w:val="BA63B5A98A724D73B0EBF20E5B52EAAC"/>
    <w:rsid w:val="00780474"/>
  </w:style>
  <w:style w:type="paragraph" w:customStyle="1" w:styleId="F28B21E7F13142FC97709DC34BA21018">
    <w:name w:val="F28B21E7F13142FC97709DC34BA21018"/>
    <w:rsid w:val="00780474"/>
  </w:style>
  <w:style w:type="paragraph" w:customStyle="1" w:styleId="AFC549FC17E0461C8A084B0775AEE7D3">
    <w:name w:val="AFC549FC17E0461C8A084B0775AEE7D3"/>
    <w:rsid w:val="00780474"/>
  </w:style>
  <w:style w:type="paragraph" w:customStyle="1" w:styleId="53C173DA48BD414696D5AC4A923DA34E">
    <w:name w:val="53C173DA48BD414696D5AC4A923DA34E"/>
    <w:rsid w:val="00780474"/>
  </w:style>
  <w:style w:type="paragraph" w:customStyle="1" w:styleId="B9063F62FCD54A67863E1A6C5341EBEC">
    <w:name w:val="B9063F62FCD54A67863E1A6C5341EBEC"/>
    <w:rsid w:val="00780474"/>
  </w:style>
  <w:style w:type="paragraph" w:customStyle="1" w:styleId="43898B23273341B5B2671315BF4A96F7">
    <w:name w:val="43898B23273341B5B2671315BF4A96F7"/>
    <w:rsid w:val="00780474"/>
  </w:style>
  <w:style w:type="paragraph" w:customStyle="1" w:styleId="A9FCF9BB691C4EFBBBA559091F47336D">
    <w:name w:val="A9FCF9BB691C4EFBBBA559091F47336D"/>
    <w:rsid w:val="00780474"/>
  </w:style>
  <w:style w:type="paragraph" w:customStyle="1" w:styleId="2E599BE1401940C69CFC80FD3D2E31E9">
    <w:name w:val="2E599BE1401940C69CFC80FD3D2E31E9"/>
    <w:rsid w:val="00780474"/>
  </w:style>
  <w:style w:type="paragraph" w:customStyle="1" w:styleId="4D1308B264A24A46B43281DE38215FB3">
    <w:name w:val="4D1308B264A24A46B43281DE38215FB3"/>
    <w:rsid w:val="00780474"/>
  </w:style>
  <w:style w:type="paragraph" w:customStyle="1" w:styleId="F418C6D9F8B1433FA46FCC0E085661F0">
    <w:name w:val="F418C6D9F8B1433FA46FCC0E085661F0"/>
    <w:rsid w:val="00780474"/>
  </w:style>
  <w:style w:type="paragraph" w:customStyle="1" w:styleId="F1E4463770114A5B8A46C26028410771">
    <w:name w:val="F1E4463770114A5B8A46C26028410771"/>
    <w:rsid w:val="00780474"/>
  </w:style>
  <w:style w:type="paragraph" w:customStyle="1" w:styleId="CDE30B9CEA004D9E8967A3FDAE2EEC6D">
    <w:name w:val="CDE30B9CEA004D9E8967A3FDAE2EEC6D"/>
    <w:rsid w:val="00780474"/>
  </w:style>
  <w:style w:type="paragraph" w:customStyle="1" w:styleId="393D52AC657740CF8E72DDB8B9EBE8D2">
    <w:name w:val="393D52AC657740CF8E72DDB8B9EBE8D2"/>
    <w:rsid w:val="00780474"/>
  </w:style>
  <w:style w:type="paragraph" w:customStyle="1" w:styleId="7E4D348B9F3D4269B73D87E0D342C3D0">
    <w:name w:val="7E4D348B9F3D4269B73D87E0D342C3D0"/>
    <w:rsid w:val="00780474"/>
  </w:style>
  <w:style w:type="paragraph" w:customStyle="1" w:styleId="994C89D7CEA641949577D39E6DBEE264">
    <w:name w:val="994C89D7CEA641949577D39E6DBEE264"/>
    <w:rsid w:val="00780474"/>
  </w:style>
  <w:style w:type="paragraph" w:customStyle="1" w:styleId="ADCE49BA91DE4E48B16C45B74632A65D">
    <w:name w:val="ADCE49BA91DE4E48B16C45B74632A65D"/>
    <w:rsid w:val="006322DA"/>
  </w:style>
  <w:style w:type="paragraph" w:customStyle="1" w:styleId="1EC4C37DE6774181B33E400172DBC553">
    <w:name w:val="1EC4C37DE6774181B33E400172DBC553"/>
    <w:rsid w:val="006322DA"/>
  </w:style>
  <w:style w:type="paragraph" w:customStyle="1" w:styleId="7F00D308C9664E448E8F0FBBF027D77E">
    <w:name w:val="7F00D308C9664E448E8F0FBBF027D77E"/>
    <w:rsid w:val="006322DA"/>
  </w:style>
  <w:style w:type="paragraph" w:customStyle="1" w:styleId="94223C0140C84A07BFCDC1A28ED35746">
    <w:name w:val="94223C0140C84A07BFCDC1A28ED35746"/>
    <w:rsid w:val="006322DA"/>
  </w:style>
  <w:style w:type="paragraph" w:customStyle="1" w:styleId="88C870E28B6F4C26A95B9343B2754E71">
    <w:name w:val="88C870E28B6F4C26A95B9343B2754E71"/>
    <w:rsid w:val="006322DA"/>
  </w:style>
  <w:style w:type="paragraph" w:customStyle="1" w:styleId="CFD5B42371C34E4691DA4C2E2C8342D1">
    <w:name w:val="CFD5B42371C34E4691DA4C2E2C8342D1"/>
    <w:rsid w:val="006322DA"/>
  </w:style>
  <w:style w:type="paragraph" w:customStyle="1" w:styleId="A6BBD0A08A1843178CBFC00B88C5B584">
    <w:name w:val="A6BBD0A08A1843178CBFC00B88C5B584"/>
    <w:rsid w:val="006322DA"/>
  </w:style>
  <w:style w:type="paragraph" w:customStyle="1" w:styleId="D66EBFAC6AAD4F42B25E90F62068E038">
    <w:name w:val="D66EBFAC6AAD4F42B25E90F62068E038"/>
    <w:rsid w:val="006322DA"/>
  </w:style>
  <w:style w:type="paragraph" w:customStyle="1" w:styleId="712A5D5D145B473A8ECEBBA0FA31C98A">
    <w:name w:val="712A5D5D145B473A8ECEBBA0FA31C98A"/>
    <w:rsid w:val="006322DA"/>
  </w:style>
  <w:style w:type="paragraph" w:customStyle="1" w:styleId="854757D73BE84F799199F0439B08DE1F">
    <w:name w:val="854757D73BE84F799199F0439B08DE1F"/>
    <w:rsid w:val="000E1B65"/>
  </w:style>
  <w:style w:type="paragraph" w:customStyle="1" w:styleId="B221E90745364DA1B797100A80A05CFF">
    <w:name w:val="B221E90745364DA1B797100A80A05CFF"/>
    <w:rsid w:val="000E1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5F6A-0363-4DF2-957E-D2C83750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(landscape)</Template>
  <TotalTime>0</TotalTime>
  <Pages>10</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BROWNLEE, Michael</dc:creator>
  <cp:keywords/>
  <dc:description/>
  <cp:lastModifiedBy>Andrew Turtle</cp:lastModifiedBy>
  <cp:revision>2</cp:revision>
  <cp:lastPrinted>2020-08-16T07:05:00Z</cp:lastPrinted>
  <dcterms:created xsi:type="dcterms:W3CDTF">2020-08-16T07:05:00Z</dcterms:created>
  <dcterms:modified xsi:type="dcterms:W3CDTF">2020-08-16T07:05:00Z</dcterms:modified>
</cp:coreProperties>
</file>